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853" w:rsidRPr="001C7990" w:rsidRDefault="00013853" w:rsidP="001C7990">
      <w:pPr>
        <w:pStyle w:val="Heading1"/>
        <w:spacing w:before="100" w:beforeAutospacing="1" w:after="100" w:afterAutospacing="1" w:line="240" w:lineRule="auto"/>
        <w:jc w:val="center"/>
        <w:rPr>
          <w:rFonts w:ascii="Times New Roman" w:hAnsi="Times New Roman"/>
          <w:b w:val="0"/>
          <w:color w:val="000000"/>
          <w:kern w:val="32"/>
        </w:rPr>
      </w:pPr>
      <w:r w:rsidRPr="001C7990">
        <w:rPr>
          <w:rFonts w:ascii="Times New Roman" w:hAnsi="Times New Roman"/>
          <w:b w:val="0"/>
          <w:color w:val="000000"/>
          <w:kern w:val="32"/>
        </w:rPr>
        <w:t>Муниципальное бюджетное общеобразовательное учреждение</w:t>
      </w:r>
    </w:p>
    <w:p w:rsidR="00013853" w:rsidRPr="001C7990" w:rsidRDefault="00013853" w:rsidP="001C799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C7990">
        <w:rPr>
          <w:rFonts w:ascii="Times New Roman" w:hAnsi="Times New Roman"/>
          <w:bCs/>
          <w:sz w:val="28"/>
          <w:szCs w:val="28"/>
        </w:rPr>
        <w:t>Средняя общеобразовательная школа с.Субханкулово</w:t>
      </w:r>
    </w:p>
    <w:p w:rsidR="00013853" w:rsidRPr="001C7990" w:rsidRDefault="00013853" w:rsidP="001C799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C7990">
        <w:rPr>
          <w:rFonts w:ascii="Times New Roman" w:hAnsi="Times New Roman"/>
          <w:bCs/>
          <w:sz w:val="28"/>
          <w:szCs w:val="28"/>
        </w:rPr>
        <w:t>Муниципального района Туймазинский район</w:t>
      </w:r>
    </w:p>
    <w:p w:rsidR="00013853" w:rsidRPr="001C7990" w:rsidRDefault="00013853" w:rsidP="001C799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C7990">
        <w:rPr>
          <w:rFonts w:ascii="Times New Roman" w:hAnsi="Times New Roman"/>
          <w:bCs/>
          <w:sz w:val="28"/>
          <w:szCs w:val="28"/>
        </w:rPr>
        <w:t>Республики Башкортостан</w:t>
      </w:r>
    </w:p>
    <w:p w:rsidR="00013853" w:rsidRPr="001C7990" w:rsidRDefault="00013853" w:rsidP="001C7990">
      <w:pPr>
        <w:spacing w:line="240" w:lineRule="auto"/>
        <w:rPr>
          <w:rFonts w:ascii="Times New Roman" w:hAnsi="Times New Roman"/>
          <w:bCs/>
          <w:sz w:val="28"/>
          <w:szCs w:val="28"/>
        </w:rPr>
      </w:pPr>
    </w:p>
    <w:p w:rsidR="00013853" w:rsidRPr="00EF61B8" w:rsidRDefault="00013853" w:rsidP="001C7990">
      <w:pPr>
        <w:rPr>
          <w:rFonts w:ascii="Times New Roman" w:hAnsi="Times New Roman"/>
          <w:sz w:val="28"/>
          <w:szCs w:val="28"/>
        </w:rPr>
      </w:pPr>
    </w:p>
    <w:p w:rsidR="00013853" w:rsidRPr="00327B4C" w:rsidRDefault="00013853" w:rsidP="001C7990">
      <w:pPr>
        <w:jc w:val="center"/>
        <w:rPr>
          <w:rFonts w:ascii="Times New Roman" w:hAnsi="Times New Roman"/>
          <w:b/>
          <w:sz w:val="28"/>
          <w:szCs w:val="28"/>
        </w:rPr>
      </w:pPr>
      <w:r w:rsidRPr="00327B4C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РОЕКТ</w:t>
      </w:r>
    </w:p>
    <w:p w:rsidR="00013853" w:rsidRPr="00327B4C" w:rsidRDefault="00013853" w:rsidP="001C7990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13853" w:rsidRPr="00327B4C" w:rsidRDefault="00013853" w:rsidP="001C7990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13853" w:rsidRPr="00327B4C" w:rsidRDefault="00013853" w:rsidP="001C7990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27B4C">
        <w:rPr>
          <w:rFonts w:ascii="Times New Roman" w:hAnsi="Times New Roman"/>
          <w:b/>
          <w:color w:val="000000"/>
          <w:sz w:val="28"/>
          <w:szCs w:val="28"/>
        </w:rPr>
        <w:t>«БЕСПОКОЙНОЙ ДУШОЮ И МЯГКИМ ПЕРОМ ЭТОТ МИР ИЗМЕНЯТЬ НАМ С ТОБОЮ!»</w:t>
      </w:r>
    </w:p>
    <w:p w:rsidR="00013853" w:rsidRPr="00327B4C" w:rsidRDefault="00013853" w:rsidP="001C7990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327B4C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(создание школьной газеты)</w:t>
      </w:r>
    </w:p>
    <w:p w:rsidR="00013853" w:rsidRPr="00EF61B8" w:rsidRDefault="00013853" w:rsidP="001C7990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013853" w:rsidRPr="00EF61B8" w:rsidRDefault="00013853" w:rsidP="001C7990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013853" w:rsidRDefault="00013853" w:rsidP="001C7990">
      <w:pPr>
        <w:spacing w:after="0" w:line="240" w:lineRule="auto"/>
        <w:ind w:left="4962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Выполнила  </w:t>
      </w:r>
      <w:r w:rsidRPr="00EF61B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Кривуляк Елена,</w:t>
      </w:r>
    </w:p>
    <w:p w:rsidR="00013853" w:rsidRPr="00EF61B8" w:rsidRDefault="00013853" w:rsidP="001C7990">
      <w:pPr>
        <w:spacing w:after="0" w:line="240" w:lineRule="auto"/>
        <w:ind w:left="4962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EF61B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ученица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9</w:t>
      </w:r>
      <w:r w:rsidRPr="00EF61B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 класса</w:t>
      </w:r>
    </w:p>
    <w:p w:rsidR="00013853" w:rsidRPr="00EF61B8" w:rsidRDefault="00013853" w:rsidP="001C7990">
      <w:pPr>
        <w:spacing w:after="0" w:line="240" w:lineRule="auto"/>
        <w:ind w:left="4962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327B4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Руководитель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EF61B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Бакиева Елена Валерьевна, учитель русского языка и литературы</w:t>
      </w:r>
    </w:p>
    <w:p w:rsidR="00013853" w:rsidRPr="00EF61B8" w:rsidRDefault="00013853" w:rsidP="001C7990">
      <w:pPr>
        <w:spacing w:after="0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013853" w:rsidRPr="00EF61B8" w:rsidRDefault="00013853" w:rsidP="001C7990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013853" w:rsidRPr="00EF61B8" w:rsidRDefault="00013853" w:rsidP="001C7990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013853" w:rsidRPr="00EF61B8" w:rsidRDefault="00013853" w:rsidP="001C7990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013853" w:rsidRPr="00EF61B8" w:rsidRDefault="00013853" w:rsidP="001C7990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013853" w:rsidRDefault="00013853" w:rsidP="001C7990">
      <w:pPr>
        <w:jc w:val="center"/>
        <w:rPr>
          <w:sz w:val="28"/>
          <w:szCs w:val="28"/>
          <w:shd w:val="clear" w:color="auto" w:fill="FFFFFF"/>
        </w:rPr>
      </w:pPr>
    </w:p>
    <w:p w:rsidR="00013853" w:rsidRDefault="00013853" w:rsidP="001C7990">
      <w:pPr>
        <w:jc w:val="center"/>
        <w:rPr>
          <w:sz w:val="28"/>
          <w:szCs w:val="28"/>
          <w:shd w:val="clear" w:color="auto" w:fill="FFFFFF"/>
        </w:rPr>
      </w:pPr>
    </w:p>
    <w:p w:rsidR="00013853" w:rsidRDefault="00013853" w:rsidP="001C7990">
      <w:pPr>
        <w:jc w:val="center"/>
        <w:rPr>
          <w:sz w:val="28"/>
          <w:szCs w:val="28"/>
          <w:shd w:val="clear" w:color="auto" w:fill="FFFFFF"/>
        </w:rPr>
      </w:pPr>
    </w:p>
    <w:p w:rsidR="00013853" w:rsidRPr="001C7990" w:rsidRDefault="00013853" w:rsidP="001C7990">
      <w:p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1C7990">
        <w:rPr>
          <w:rFonts w:ascii="Times New Roman" w:hAnsi="Times New Roman"/>
          <w:sz w:val="28"/>
          <w:szCs w:val="28"/>
          <w:shd w:val="clear" w:color="auto" w:fill="FFFFFF"/>
        </w:rPr>
        <w:t xml:space="preserve">Туймазы, 2017 </w:t>
      </w:r>
    </w:p>
    <w:p w:rsidR="00013853" w:rsidRPr="005F0F0C" w:rsidRDefault="00013853" w:rsidP="005F0F0C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Оглавле</w:t>
      </w:r>
      <w:r w:rsidRPr="005F0F0C">
        <w:rPr>
          <w:rFonts w:ascii="Times New Roman" w:hAnsi="Times New Roman"/>
          <w:b/>
          <w:color w:val="000000"/>
          <w:sz w:val="28"/>
          <w:szCs w:val="28"/>
        </w:rPr>
        <w:t>ние</w:t>
      </w:r>
    </w:p>
    <w:p w:rsidR="00013853" w:rsidRPr="00601CAB" w:rsidRDefault="00013853" w:rsidP="00601CAB">
      <w:pPr>
        <w:pStyle w:val="Heading2"/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13853" w:rsidRPr="00601CAB" w:rsidRDefault="00013853" w:rsidP="00601CAB">
      <w:pPr>
        <w:tabs>
          <w:tab w:val="right" w:pos="9071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01CAB">
        <w:rPr>
          <w:rFonts w:ascii="Times New Roman" w:hAnsi="Times New Roman"/>
          <w:sz w:val="28"/>
          <w:szCs w:val="28"/>
        </w:rPr>
        <w:t>Введение………………………………………………………………........3</w:t>
      </w:r>
    </w:p>
    <w:p w:rsidR="00013853" w:rsidRPr="00601CAB" w:rsidRDefault="00013853" w:rsidP="00601CAB">
      <w:pPr>
        <w:shd w:val="clear" w:color="auto" w:fill="FFFFFF"/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01CAB">
        <w:rPr>
          <w:rFonts w:ascii="Times New Roman" w:hAnsi="Times New Roman"/>
          <w:bCs/>
          <w:color w:val="000000"/>
          <w:sz w:val="28"/>
          <w:szCs w:val="28"/>
        </w:rPr>
        <w:t>1. Механизм реализации кружка (проекта) «Проба пера»……</w:t>
      </w:r>
      <w:r>
        <w:rPr>
          <w:rFonts w:ascii="Times New Roman" w:hAnsi="Times New Roman"/>
          <w:bCs/>
          <w:color w:val="000000"/>
          <w:sz w:val="28"/>
          <w:szCs w:val="28"/>
        </w:rPr>
        <w:t>...........…4-8</w:t>
      </w:r>
    </w:p>
    <w:p w:rsidR="00013853" w:rsidRPr="00601CAB" w:rsidRDefault="00013853" w:rsidP="00601CAB">
      <w:pPr>
        <w:shd w:val="clear" w:color="auto" w:fill="FFFFFF"/>
        <w:tabs>
          <w:tab w:val="right" w:pos="9071"/>
        </w:tabs>
        <w:spacing w:line="240" w:lineRule="auto"/>
        <w:jc w:val="both"/>
        <w:rPr>
          <w:rStyle w:val="submenu-table"/>
          <w:rFonts w:ascii="Times New Roman" w:hAnsi="Times New Roman"/>
          <w:sz w:val="28"/>
          <w:szCs w:val="28"/>
        </w:rPr>
      </w:pPr>
      <w:r w:rsidRPr="00601CAB">
        <w:rPr>
          <w:rStyle w:val="submenu-table"/>
          <w:rFonts w:ascii="Times New Roman" w:hAnsi="Times New Roman"/>
          <w:bCs/>
          <w:color w:val="000000"/>
          <w:sz w:val="28"/>
          <w:szCs w:val="28"/>
        </w:rPr>
        <w:t>2. Создание школьной газеты «Позитив»....................</w:t>
      </w:r>
      <w:r>
        <w:rPr>
          <w:rStyle w:val="submenu-table"/>
          <w:rFonts w:ascii="Times New Roman" w:hAnsi="Times New Roman"/>
          <w:bCs/>
          <w:color w:val="000000"/>
          <w:sz w:val="28"/>
          <w:szCs w:val="28"/>
        </w:rPr>
        <w:t>..............................9</w:t>
      </w:r>
      <w:r w:rsidRPr="00601CAB">
        <w:rPr>
          <w:rStyle w:val="submenu-table"/>
          <w:rFonts w:ascii="Times New Roman" w:hAnsi="Times New Roman"/>
          <w:bCs/>
          <w:color w:val="000000"/>
          <w:sz w:val="28"/>
          <w:szCs w:val="28"/>
        </w:rPr>
        <w:t>-1</w:t>
      </w:r>
      <w:r>
        <w:rPr>
          <w:rStyle w:val="submenu-table"/>
          <w:rFonts w:ascii="Times New Roman" w:hAnsi="Times New Roman"/>
          <w:bCs/>
          <w:color w:val="000000"/>
          <w:sz w:val="28"/>
          <w:szCs w:val="28"/>
        </w:rPr>
        <w:t>0</w:t>
      </w:r>
    </w:p>
    <w:p w:rsidR="00013853" w:rsidRPr="00601CAB" w:rsidRDefault="00013853" w:rsidP="00601CAB">
      <w:pPr>
        <w:shd w:val="clear" w:color="auto" w:fill="FFFFFF"/>
        <w:tabs>
          <w:tab w:val="right" w:pos="9071"/>
        </w:tabs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01CAB">
        <w:rPr>
          <w:rFonts w:ascii="Times New Roman" w:hAnsi="Times New Roman"/>
          <w:bCs/>
          <w:sz w:val="28"/>
          <w:szCs w:val="28"/>
        </w:rPr>
        <w:t>3. Практическая значимость школьной прессы........................................</w:t>
      </w:r>
      <w:r>
        <w:rPr>
          <w:rFonts w:ascii="Times New Roman" w:hAnsi="Times New Roman"/>
          <w:bCs/>
          <w:color w:val="000000"/>
          <w:sz w:val="28"/>
          <w:szCs w:val="28"/>
        </w:rPr>
        <w:t>11-12</w:t>
      </w:r>
    </w:p>
    <w:p w:rsidR="00013853" w:rsidRPr="00601CAB" w:rsidRDefault="00013853" w:rsidP="00601CAB">
      <w:pPr>
        <w:shd w:val="clear" w:color="auto" w:fill="FFFFFF"/>
        <w:tabs>
          <w:tab w:val="right" w:pos="9071"/>
        </w:tabs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01CAB">
        <w:rPr>
          <w:rFonts w:ascii="Times New Roman" w:hAnsi="Times New Roman"/>
          <w:bCs/>
          <w:color w:val="000000"/>
          <w:sz w:val="28"/>
          <w:szCs w:val="28"/>
        </w:rPr>
        <w:t>Заключение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………………………………………………………......……13</w:t>
      </w:r>
    </w:p>
    <w:p w:rsidR="00013853" w:rsidRPr="00601CAB" w:rsidRDefault="00013853" w:rsidP="00BB6B72">
      <w:pPr>
        <w:shd w:val="clear" w:color="auto" w:fill="FFFFFF"/>
        <w:tabs>
          <w:tab w:val="right" w:pos="9071"/>
        </w:tabs>
        <w:spacing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601CAB">
        <w:rPr>
          <w:rFonts w:ascii="Times New Roman" w:hAnsi="Times New Roman"/>
          <w:bCs/>
          <w:color w:val="000000"/>
          <w:sz w:val="28"/>
          <w:szCs w:val="28"/>
        </w:rPr>
        <w:t xml:space="preserve">Список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использованных источников и </w:t>
      </w:r>
      <w:r w:rsidRPr="00601CAB">
        <w:rPr>
          <w:rFonts w:ascii="Times New Roman" w:hAnsi="Times New Roman"/>
          <w:bCs/>
          <w:color w:val="000000"/>
          <w:sz w:val="28"/>
          <w:szCs w:val="28"/>
        </w:rPr>
        <w:t>литературы………………..</w:t>
      </w:r>
      <w:r>
        <w:rPr>
          <w:rFonts w:ascii="Times New Roman" w:hAnsi="Times New Roman"/>
          <w:bCs/>
          <w:color w:val="000000"/>
          <w:sz w:val="28"/>
          <w:szCs w:val="28"/>
        </w:rPr>
        <w:t>............………………………......…................14</w:t>
      </w:r>
    </w:p>
    <w:p w:rsidR="00013853" w:rsidRPr="00601CAB" w:rsidRDefault="00013853" w:rsidP="00601CAB">
      <w:pPr>
        <w:shd w:val="clear" w:color="auto" w:fill="FFFFFF"/>
        <w:tabs>
          <w:tab w:val="right" w:pos="9071"/>
        </w:tabs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01CAB">
        <w:rPr>
          <w:rFonts w:ascii="Times New Roman" w:hAnsi="Times New Roman"/>
          <w:bCs/>
          <w:color w:val="000000"/>
          <w:sz w:val="28"/>
          <w:szCs w:val="28"/>
        </w:rPr>
        <w:t>Приложение</w:t>
      </w:r>
    </w:p>
    <w:p w:rsidR="00013853" w:rsidRPr="00601CAB" w:rsidRDefault="00013853" w:rsidP="00601CAB">
      <w:pPr>
        <w:tabs>
          <w:tab w:val="right" w:pos="9071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13853" w:rsidRPr="00601CAB" w:rsidRDefault="00013853" w:rsidP="00601CAB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13853" w:rsidRPr="00601CAB" w:rsidRDefault="00013853" w:rsidP="00601CAB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13853" w:rsidRPr="00601CAB" w:rsidRDefault="00013853" w:rsidP="00601CA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13853" w:rsidRPr="00601CAB" w:rsidRDefault="00013853" w:rsidP="00601CA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13853" w:rsidRPr="00601CAB" w:rsidRDefault="00013853" w:rsidP="00601CA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13853" w:rsidRPr="00601CAB" w:rsidRDefault="00013853" w:rsidP="00601CA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13853" w:rsidRPr="00601CAB" w:rsidRDefault="00013853" w:rsidP="00601CA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13853" w:rsidRPr="00601CAB" w:rsidRDefault="00013853" w:rsidP="00601CA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13853" w:rsidRPr="00601CAB" w:rsidRDefault="00013853" w:rsidP="00601CA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13853" w:rsidRPr="00601CAB" w:rsidRDefault="00013853" w:rsidP="00601CA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13853" w:rsidRPr="00601CAB" w:rsidRDefault="00013853" w:rsidP="00601CAB">
      <w:pPr>
        <w:spacing w:before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3853" w:rsidRPr="00601CAB" w:rsidRDefault="00013853" w:rsidP="00601CAB">
      <w:pPr>
        <w:spacing w:before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3853" w:rsidRPr="00601CAB" w:rsidRDefault="00013853" w:rsidP="00601CAB">
      <w:pPr>
        <w:spacing w:before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3853" w:rsidRPr="00601CAB" w:rsidRDefault="00013853" w:rsidP="00601CAB">
      <w:pPr>
        <w:spacing w:before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3853" w:rsidRPr="00601CAB" w:rsidRDefault="00013853" w:rsidP="00601CAB">
      <w:pPr>
        <w:spacing w:before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3853" w:rsidRPr="00601CAB" w:rsidRDefault="00013853" w:rsidP="00601CAB">
      <w:pPr>
        <w:spacing w:before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3853" w:rsidRDefault="00013853" w:rsidP="00601CAB">
      <w:pPr>
        <w:spacing w:before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3853" w:rsidRDefault="00013853" w:rsidP="00601CAB">
      <w:pPr>
        <w:spacing w:before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3853" w:rsidRPr="00601CAB" w:rsidRDefault="00013853" w:rsidP="00601CAB">
      <w:pPr>
        <w:spacing w:before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3853" w:rsidRPr="00601CAB" w:rsidRDefault="00013853" w:rsidP="00601CAB">
      <w:pPr>
        <w:spacing w:before="12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01CAB">
        <w:rPr>
          <w:rFonts w:ascii="Times New Roman" w:hAnsi="Times New Roman"/>
          <w:b/>
          <w:sz w:val="28"/>
          <w:szCs w:val="28"/>
        </w:rPr>
        <w:t>Введение</w:t>
      </w:r>
    </w:p>
    <w:p w:rsidR="00013853" w:rsidRPr="00601CAB" w:rsidRDefault="00013853" w:rsidP="00601CAB">
      <w:pPr>
        <w:spacing w:before="100" w:beforeAutospacing="1" w:after="100" w:afterAutospacing="1" w:line="240" w:lineRule="auto"/>
        <w:ind w:firstLine="709"/>
        <w:jc w:val="right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601CAB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Жизнь становится полноценной и интересной </w:t>
      </w:r>
      <w:r w:rsidRPr="00601CAB">
        <w:rPr>
          <w:rFonts w:ascii="Times New Roman" w:hAnsi="Times New Roman"/>
          <w:i/>
          <w:iCs/>
          <w:sz w:val="28"/>
          <w:szCs w:val="28"/>
          <w:lang w:eastAsia="ru-RU"/>
        </w:rPr>
        <w:br/>
        <w:t xml:space="preserve">только тогда, когда сам что – то созидаешь, </w:t>
      </w:r>
      <w:r w:rsidRPr="00601CAB">
        <w:rPr>
          <w:rFonts w:ascii="Times New Roman" w:hAnsi="Times New Roman"/>
          <w:i/>
          <w:iCs/>
          <w:sz w:val="28"/>
          <w:szCs w:val="28"/>
          <w:lang w:eastAsia="ru-RU"/>
        </w:rPr>
        <w:br/>
        <w:t>творишь, действуешь.</w:t>
      </w:r>
    </w:p>
    <w:p w:rsidR="00013853" w:rsidRPr="00601CAB" w:rsidRDefault="00013853" w:rsidP="00601CAB">
      <w:pPr>
        <w:spacing w:before="100" w:beforeAutospacing="1" w:after="100" w:afterAutospacing="1" w:line="240" w:lineRule="auto"/>
        <w:ind w:firstLine="709"/>
        <w:jc w:val="right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601CAB">
        <w:rPr>
          <w:rFonts w:ascii="Times New Roman" w:hAnsi="Times New Roman"/>
          <w:i/>
          <w:iCs/>
          <w:sz w:val="28"/>
          <w:szCs w:val="28"/>
          <w:lang w:eastAsia="ru-RU"/>
        </w:rPr>
        <w:t>Д.С.Лихачёв</w:t>
      </w:r>
    </w:p>
    <w:p w:rsidR="00013853" w:rsidRPr="00601CAB" w:rsidRDefault="00013853" w:rsidP="00601CA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1CAB">
        <w:rPr>
          <w:sz w:val="28"/>
          <w:szCs w:val="28"/>
        </w:rPr>
        <w:t>Школьная жизнь как поток: разнообразна, стремительна и напряженна. Мы не столько учимся, сколько живем в школе. Хотелось бы жить осмысленно, перерабатывая чужой опыт и делясь своим. Нужен обмен впечатлениями, информацией, оценками.</w:t>
      </w:r>
    </w:p>
    <w:p w:rsidR="00013853" w:rsidRPr="00601CAB" w:rsidRDefault="00013853" w:rsidP="00601CAB">
      <w:pPr>
        <w:pStyle w:val="NormalWeb"/>
        <w:keepNext/>
        <w:spacing w:before="0" w:beforeAutospacing="0" w:after="0" w:afterAutospacing="0"/>
        <w:jc w:val="both"/>
        <w:rPr>
          <w:sz w:val="28"/>
          <w:szCs w:val="28"/>
        </w:rPr>
      </w:pPr>
      <w:r w:rsidRPr="00601CAB">
        <w:rPr>
          <w:sz w:val="28"/>
          <w:szCs w:val="28"/>
        </w:rPr>
        <w:t xml:space="preserve">          Школьная газета – это значимое средство общения между сверстниками. Она играет ту же роль, что и пресса в обществе: помогает воспитать в любовь к родному краю, сформировать гражданскую позицию, его истории и культуре, развивает в творческие и коммуникативные способности, приобщает к литературно-исследовательской работе. Кроме того, школьная газета выполняет и образовательную функцию, позволяя приобретать навыки журналистской деятельности. На её страницах каждый может сам напечатать своё литературное творение, рассказать об интересных людях, мероприятиях, проводимых в школе, классе, поделиться открытиями, призвать читателей к обсуждению острых проблем, предложить конструктивные решения [6; 167].</w:t>
      </w: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01CAB">
        <w:rPr>
          <w:rFonts w:ascii="Times New Roman" w:hAnsi="Times New Roman"/>
          <w:b/>
          <w:i/>
          <w:iCs/>
          <w:sz w:val="28"/>
          <w:szCs w:val="28"/>
        </w:rPr>
        <w:t xml:space="preserve">  Актуальность </w:t>
      </w:r>
      <w:r w:rsidRPr="00601CAB">
        <w:rPr>
          <w:rFonts w:ascii="Times New Roman" w:hAnsi="Times New Roman"/>
          <w:iCs/>
          <w:sz w:val="28"/>
          <w:szCs w:val="28"/>
        </w:rPr>
        <w:t>работы определяется необходимостью комплексного изучения журналистики, которые формируют информационную культуру и на становление личности оказывают влияние: мы, школьники, ставим цели, достигаем успеха, стремимся найти понимание со старшими, самореализуемся, избавляемся от подростковых комплексов неполноценности. А также учимся работать в коллективе, решать вопросы с учетом интересов окружающих людей, оценивать события с нравственных позиций, контактировать с разными людьми, помогать друг другу, становимся эрудированными и более коммуникабельными людьми, приобретаем навыки самоконтроля, повышаем общий уровень культуры.</w:t>
      </w: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601CAB">
        <w:rPr>
          <w:rFonts w:ascii="Times New Roman" w:hAnsi="Times New Roman"/>
          <w:b/>
          <w:i/>
          <w:iCs/>
          <w:sz w:val="28"/>
          <w:szCs w:val="28"/>
        </w:rPr>
        <w:t xml:space="preserve">Цель: </w:t>
      </w:r>
      <w:r w:rsidRPr="00601CAB">
        <w:rPr>
          <w:rFonts w:ascii="Times New Roman" w:hAnsi="Times New Roman"/>
          <w:sz w:val="28"/>
          <w:szCs w:val="28"/>
        </w:rPr>
        <w:t>обобщение 3-летней  работы по выпуску школьной газеты.</w:t>
      </w:r>
    </w:p>
    <w:p w:rsidR="00013853" w:rsidRPr="00601CAB" w:rsidRDefault="00013853" w:rsidP="00601CAB">
      <w:p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601CAB">
        <w:rPr>
          <w:rFonts w:ascii="Times New Roman" w:hAnsi="Times New Roman"/>
          <w:b/>
          <w:i/>
          <w:sz w:val="28"/>
          <w:szCs w:val="28"/>
        </w:rPr>
        <w:t xml:space="preserve">         Задачи: </w:t>
      </w:r>
      <w:bookmarkStart w:id="0" w:name="_GoBack"/>
      <w:bookmarkEnd w:id="0"/>
    </w:p>
    <w:p w:rsidR="00013853" w:rsidRPr="00601CAB" w:rsidRDefault="00013853" w:rsidP="00601CA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01CAB">
        <w:rPr>
          <w:rFonts w:ascii="Times New Roman" w:hAnsi="Times New Roman"/>
          <w:sz w:val="28"/>
          <w:szCs w:val="28"/>
        </w:rPr>
        <w:t>1. Познакомить с деятельностью кружка «Проба пера»;</w:t>
      </w:r>
    </w:p>
    <w:p w:rsidR="00013853" w:rsidRPr="00601CAB" w:rsidRDefault="00013853" w:rsidP="00601CAB">
      <w:p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01CAB">
        <w:rPr>
          <w:rFonts w:ascii="Times New Roman" w:hAnsi="Times New Roman"/>
          <w:sz w:val="28"/>
          <w:szCs w:val="28"/>
        </w:rPr>
        <w:t>2. Показать этапы создания школьной газеты «Позитив»;</w:t>
      </w:r>
    </w:p>
    <w:p w:rsidR="00013853" w:rsidRPr="00601CAB" w:rsidRDefault="00013853" w:rsidP="00601CAB">
      <w:p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01CAB">
        <w:rPr>
          <w:rFonts w:ascii="Times New Roman" w:hAnsi="Times New Roman"/>
          <w:sz w:val="28"/>
          <w:szCs w:val="28"/>
        </w:rPr>
        <w:t>3. Продемонстрировать практическую значимость школьной прессы.</w:t>
      </w:r>
    </w:p>
    <w:p w:rsidR="00013853" w:rsidRPr="00601CAB" w:rsidRDefault="00013853" w:rsidP="00601CAB">
      <w:pPr>
        <w:pStyle w:val="c11"/>
        <w:spacing w:before="0" w:beforeAutospacing="0" w:after="0" w:afterAutospacing="0"/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601CAB">
        <w:rPr>
          <w:b/>
          <w:i/>
          <w:sz w:val="28"/>
          <w:szCs w:val="28"/>
          <w:shd w:val="clear" w:color="auto" w:fill="FFFFFF"/>
        </w:rPr>
        <w:t xml:space="preserve">Предмет: </w:t>
      </w:r>
      <w:r w:rsidRPr="00601CAB">
        <w:rPr>
          <w:sz w:val="28"/>
          <w:szCs w:val="28"/>
          <w:shd w:val="clear" w:color="auto" w:fill="FFFFFF"/>
        </w:rPr>
        <w:t>школьная газета</w:t>
      </w:r>
    </w:p>
    <w:p w:rsidR="00013853" w:rsidRPr="00601CAB" w:rsidRDefault="00013853" w:rsidP="00601CAB">
      <w:pPr>
        <w:pStyle w:val="c11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01CAB">
        <w:rPr>
          <w:b/>
          <w:i/>
          <w:sz w:val="28"/>
          <w:szCs w:val="28"/>
          <w:shd w:val="clear" w:color="auto" w:fill="FFFFFF"/>
        </w:rPr>
        <w:t>Объект:</w:t>
      </w:r>
      <w:r w:rsidRPr="00601CAB">
        <w:rPr>
          <w:sz w:val="28"/>
          <w:szCs w:val="28"/>
          <w:shd w:val="clear" w:color="auto" w:fill="FFFFFF"/>
        </w:rPr>
        <w:t xml:space="preserve"> журналистские способности учащихся, формируемые при создании школьной газеты</w:t>
      </w:r>
    </w:p>
    <w:p w:rsidR="00013853" w:rsidRPr="00601CAB" w:rsidRDefault="00013853" w:rsidP="00601CAB">
      <w:pPr>
        <w:pStyle w:val="c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1CAB">
        <w:rPr>
          <w:sz w:val="28"/>
          <w:szCs w:val="28"/>
        </w:rPr>
        <w:t>Данный проект содержит сведения о деятельности  кружка (проекта) «Проба пера», о  создании школьной газеты «Позитив», о практической значимости школьной прессы.</w:t>
      </w:r>
    </w:p>
    <w:p w:rsidR="00013853" w:rsidRDefault="00013853" w:rsidP="00601CAB">
      <w:pPr>
        <w:pStyle w:val="c1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13853" w:rsidRDefault="00013853" w:rsidP="00601CAB">
      <w:pPr>
        <w:pStyle w:val="c1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13853" w:rsidRPr="00601CAB" w:rsidRDefault="00013853" w:rsidP="00601CAB">
      <w:pPr>
        <w:pStyle w:val="c1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13853" w:rsidRPr="00601CAB" w:rsidRDefault="00013853" w:rsidP="00601CAB">
      <w:pPr>
        <w:pStyle w:val="ListParagraph"/>
        <w:tabs>
          <w:tab w:val="left" w:pos="6960"/>
        </w:tabs>
        <w:spacing w:after="0" w:line="240" w:lineRule="auto"/>
        <w:ind w:left="709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13853" w:rsidRPr="00601CAB" w:rsidRDefault="00013853" w:rsidP="00601CAB">
      <w:pPr>
        <w:pStyle w:val="ListParagraph"/>
        <w:tabs>
          <w:tab w:val="left" w:pos="6960"/>
        </w:tabs>
        <w:spacing w:after="0" w:line="240" w:lineRule="auto"/>
        <w:ind w:left="709" w:firstLine="709"/>
        <w:jc w:val="both"/>
        <w:rPr>
          <w:rFonts w:ascii="Times New Roman" w:hAnsi="Times New Roman"/>
          <w:b/>
          <w:sz w:val="28"/>
          <w:szCs w:val="28"/>
        </w:rPr>
      </w:pPr>
      <w:r w:rsidRPr="00601CAB">
        <w:rPr>
          <w:rFonts w:ascii="Times New Roman" w:hAnsi="Times New Roman"/>
          <w:b/>
          <w:sz w:val="28"/>
          <w:szCs w:val="28"/>
        </w:rPr>
        <w:t>1.Механизм реализации кружка (проекта) «Проба пера»</w:t>
      </w:r>
    </w:p>
    <w:p w:rsidR="00013853" w:rsidRPr="00601CAB" w:rsidRDefault="00013853" w:rsidP="00601CAB">
      <w:pPr>
        <w:pStyle w:val="ListParagraph"/>
        <w:tabs>
          <w:tab w:val="left" w:pos="6960"/>
        </w:tabs>
        <w:spacing w:after="0" w:line="240" w:lineRule="auto"/>
        <w:jc w:val="both"/>
        <w:rPr>
          <w:rStyle w:val="s4"/>
          <w:rFonts w:ascii="Times New Roman" w:hAnsi="Times New Roman"/>
          <w:b/>
          <w:sz w:val="28"/>
          <w:szCs w:val="28"/>
        </w:rPr>
      </w:pPr>
    </w:p>
    <w:p w:rsidR="00013853" w:rsidRPr="00601CAB" w:rsidRDefault="00013853" w:rsidP="00601CAB">
      <w:pPr>
        <w:pStyle w:val="ListParagraph"/>
        <w:tabs>
          <w:tab w:val="left" w:pos="6960"/>
        </w:tabs>
        <w:spacing w:after="0" w:line="240" w:lineRule="auto"/>
        <w:jc w:val="both"/>
        <w:rPr>
          <w:rStyle w:val="s4"/>
          <w:rFonts w:ascii="Times New Roman" w:hAnsi="Times New Roman"/>
          <w:b/>
          <w:sz w:val="28"/>
          <w:szCs w:val="28"/>
        </w:rPr>
        <w:sectPr w:rsidR="00013853" w:rsidRPr="00601CAB" w:rsidSect="001C7990">
          <w:footerReference w:type="even" r:id="rId7"/>
          <w:footerReference w:type="default" r:id="rId8"/>
          <w:type w:val="continuous"/>
          <w:pgSz w:w="11906" w:h="16838"/>
          <w:pgMar w:top="539" w:right="1134" w:bottom="1134" w:left="1134" w:header="709" w:footer="709" w:gutter="0"/>
          <w:pgNumType w:start="1"/>
          <w:cols w:space="709"/>
          <w:titlePg/>
          <w:docGrid w:linePitch="360"/>
        </w:sectPr>
      </w:pPr>
    </w:p>
    <w:p w:rsidR="00013853" w:rsidRPr="00601CAB" w:rsidRDefault="00013853" w:rsidP="00601CAB">
      <w:pPr>
        <w:pStyle w:val="ListParagraph"/>
        <w:tabs>
          <w:tab w:val="left" w:pos="696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601CAB">
        <w:rPr>
          <w:rStyle w:val="s4"/>
          <w:rFonts w:ascii="Times New Roman" w:hAnsi="Times New Roman"/>
          <w:i/>
          <w:iCs/>
          <w:sz w:val="28"/>
          <w:szCs w:val="28"/>
        </w:rPr>
        <w:t>Дело было вечером,</w:t>
      </w:r>
    </w:p>
    <w:p w:rsidR="00013853" w:rsidRPr="00601CAB" w:rsidRDefault="00013853" w:rsidP="00601CAB">
      <w:pPr>
        <w:pStyle w:val="p6"/>
        <w:shd w:val="clear" w:color="auto" w:fill="FFFFFF"/>
        <w:ind w:left="-1080" w:firstLine="709"/>
        <w:jc w:val="both"/>
        <w:rPr>
          <w:sz w:val="28"/>
          <w:szCs w:val="28"/>
        </w:rPr>
      </w:pPr>
      <w:r w:rsidRPr="00601CAB">
        <w:rPr>
          <w:rStyle w:val="s4"/>
          <w:i/>
          <w:iCs/>
          <w:sz w:val="28"/>
          <w:szCs w:val="28"/>
        </w:rPr>
        <w:t>Делать было нечего.</w:t>
      </w:r>
    </w:p>
    <w:p w:rsidR="00013853" w:rsidRPr="00601CAB" w:rsidRDefault="00013853" w:rsidP="00601CAB">
      <w:pPr>
        <w:pStyle w:val="p6"/>
        <w:shd w:val="clear" w:color="auto" w:fill="FFFFFF"/>
        <w:ind w:left="-1080" w:firstLine="709"/>
        <w:jc w:val="both"/>
        <w:rPr>
          <w:sz w:val="28"/>
          <w:szCs w:val="28"/>
        </w:rPr>
      </w:pPr>
      <w:r w:rsidRPr="00601CAB">
        <w:rPr>
          <w:rStyle w:val="s4"/>
          <w:i/>
          <w:iCs/>
          <w:sz w:val="28"/>
          <w:szCs w:val="28"/>
        </w:rPr>
        <w:t>Кто за партою сидел,</w:t>
      </w:r>
    </w:p>
    <w:p w:rsidR="00013853" w:rsidRPr="00601CAB" w:rsidRDefault="00013853" w:rsidP="00601CAB">
      <w:pPr>
        <w:pStyle w:val="p6"/>
        <w:shd w:val="clear" w:color="auto" w:fill="FFFFFF"/>
        <w:ind w:left="-1080" w:firstLine="709"/>
        <w:jc w:val="both"/>
        <w:rPr>
          <w:sz w:val="28"/>
          <w:szCs w:val="28"/>
        </w:rPr>
      </w:pPr>
      <w:r w:rsidRPr="00601CAB">
        <w:rPr>
          <w:rStyle w:val="s4"/>
          <w:i/>
          <w:iCs/>
          <w:sz w:val="28"/>
          <w:szCs w:val="28"/>
        </w:rPr>
        <w:t>Кто в окошечко глядел.</w:t>
      </w:r>
    </w:p>
    <w:p w:rsidR="00013853" w:rsidRPr="00601CAB" w:rsidRDefault="00013853" w:rsidP="00601CAB">
      <w:pPr>
        <w:pStyle w:val="p6"/>
        <w:shd w:val="clear" w:color="auto" w:fill="FFFFFF"/>
        <w:ind w:left="-1080" w:firstLine="709"/>
        <w:jc w:val="both"/>
        <w:rPr>
          <w:sz w:val="28"/>
          <w:szCs w:val="28"/>
        </w:rPr>
      </w:pPr>
      <w:r w:rsidRPr="00601CAB">
        <w:rPr>
          <w:rStyle w:val="s4"/>
          <w:i/>
          <w:iCs/>
          <w:sz w:val="28"/>
          <w:szCs w:val="28"/>
        </w:rPr>
        <w:t>Громко прозвенел звонок,</w:t>
      </w:r>
    </w:p>
    <w:p w:rsidR="00013853" w:rsidRPr="00601CAB" w:rsidRDefault="00013853" w:rsidP="00601CAB">
      <w:pPr>
        <w:pStyle w:val="p6"/>
        <w:shd w:val="clear" w:color="auto" w:fill="FFFFFF"/>
        <w:ind w:left="-1080" w:firstLine="709"/>
        <w:jc w:val="both"/>
        <w:rPr>
          <w:sz w:val="28"/>
          <w:szCs w:val="28"/>
        </w:rPr>
      </w:pPr>
      <w:r w:rsidRPr="00601CAB">
        <w:rPr>
          <w:rStyle w:val="s4"/>
          <w:i/>
          <w:iCs/>
          <w:sz w:val="28"/>
          <w:szCs w:val="28"/>
        </w:rPr>
        <w:t>Приглашая на кружок...</w:t>
      </w:r>
    </w:p>
    <w:p w:rsidR="00013853" w:rsidRPr="00601CAB" w:rsidRDefault="00013853" w:rsidP="00601CAB">
      <w:pPr>
        <w:pStyle w:val="p6"/>
        <w:shd w:val="clear" w:color="auto" w:fill="FFFFFF"/>
        <w:ind w:left="-1080" w:firstLine="709"/>
        <w:jc w:val="both"/>
        <w:rPr>
          <w:sz w:val="28"/>
          <w:szCs w:val="28"/>
        </w:rPr>
      </w:pPr>
      <w:r w:rsidRPr="00601CAB">
        <w:rPr>
          <w:rStyle w:val="s4"/>
          <w:i/>
          <w:iCs/>
          <w:sz w:val="28"/>
          <w:szCs w:val="28"/>
        </w:rPr>
        <w:t>Дима вмиг повеселел,</w:t>
      </w:r>
    </w:p>
    <w:p w:rsidR="00013853" w:rsidRPr="00601CAB" w:rsidRDefault="00013853" w:rsidP="00601CAB">
      <w:pPr>
        <w:pStyle w:val="p6"/>
        <w:shd w:val="clear" w:color="auto" w:fill="FFFFFF"/>
        <w:ind w:left="-1080" w:firstLine="709"/>
        <w:jc w:val="both"/>
        <w:rPr>
          <w:sz w:val="28"/>
          <w:szCs w:val="28"/>
        </w:rPr>
      </w:pPr>
      <w:r w:rsidRPr="00601CAB">
        <w:rPr>
          <w:rStyle w:val="s4"/>
          <w:i/>
          <w:iCs/>
          <w:sz w:val="28"/>
          <w:szCs w:val="28"/>
        </w:rPr>
        <w:t>Саша за компьютер сел,</w:t>
      </w:r>
    </w:p>
    <w:p w:rsidR="00013853" w:rsidRPr="00601CAB" w:rsidRDefault="00013853" w:rsidP="00601CAB">
      <w:pPr>
        <w:pStyle w:val="p6"/>
        <w:shd w:val="clear" w:color="auto" w:fill="FFFFFF"/>
        <w:ind w:left="-1080" w:firstLine="709"/>
        <w:jc w:val="both"/>
        <w:rPr>
          <w:sz w:val="28"/>
          <w:szCs w:val="28"/>
        </w:rPr>
      </w:pPr>
      <w:r w:rsidRPr="00601CAB">
        <w:rPr>
          <w:rStyle w:val="s4"/>
          <w:i/>
          <w:iCs/>
          <w:sz w:val="28"/>
          <w:szCs w:val="28"/>
        </w:rPr>
        <w:t>Женя к шкафу подошёл,</w:t>
      </w:r>
    </w:p>
    <w:p w:rsidR="00013853" w:rsidRPr="00601CAB" w:rsidRDefault="00013853" w:rsidP="00601CAB">
      <w:pPr>
        <w:pStyle w:val="p6"/>
        <w:shd w:val="clear" w:color="auto" w:fill="FFFFFF"/>
        <w:ind w:left="-1080" w:firstLine="709"/>
        <w:jc w:val="both"/>
        <w:rPr>
          <w:sz w:val="28"/>
          <w:szCs w:val="28"/>
        </w:rPr>
      </w:pPr>
      <w:r w:rsidRPr="00601CAB">
        <w:rPr>
          <w:rStyle w:val="s4"/>
          <w:i/>
          <w:iCs/>
          <w:sz w:val="28"/>
          <w:szCs w:val="28"/>
        </w:rPr>
        <w:t>Про школу там буклет нашёл,</w:t>
      </w:r>
    </w:p>
    <w:p w:rsidR="00013853" w:rsidRPr="00601CAB" w:rsidRDefault="00013853" w:rsidP="00601CAB">
      <w:pPr>
        <w:pStyle w:val="p6"/>
        <w:shd w:val="clear" w:color="auto" w:fill="FFFFFF"/>
        <w:ind w:left="-1080" w:firstLine="709"/>
        <w:jc w:val="both"/>
        <w:rPr>
          <w:sz w:val="28"/>
          <w:szCs w:val="28"/>
        </w:rPr>
      </w:pPr>
      <w:r w:rsidRPr="00601CAB">
        <w:rPr>
          <w:rStyle w:val="s4"/>
          <w:i/>
          <w:iCs/>
          <w:sz w:val="28"/>
          <w:szCs w:val="28"/>
        </w:rPr>
        <w:t>Ну, а двое – Коля с Пашей –</w:t>
      </w:r>
    </w:p>
    <w:p w:rsidR="00013853" w:rsidRPr="00601CAB" w:rsidRDefault="00013853" w:rsidP="00601CAB">
      <w:pPr>
        <w:pStyle w:val="p6"/>
        <w:shd w:val="clear" w:color="auto" w:fill="FFFFFF"/>
        <w:ind w:left="-1080" w:firstLine="709"/>
        <w:jc w:val="both"/>
        <w:rPr>
          <w:sz w:val="28"/>
          <w:szCs w:val="28"/>
        </w:rPr>
      </w:pPr>
      <w:r w:rsidRPr="00601CAB">
        <w:rPr>
          <w:rStyle w:val="s4"/>
          <w:i/>
          <w:iCs/>
          <w:sz w:val="28"/>
          <w:szCs w:val="28"/>
        </w:rPr>
        <w:t>Прессой зачитались нашей.</w:t>
      </w:r>
    </w:p>
    <w:p w:rsidR="00013853" w:rsidRPr="00601CAB" w:rsidRDefault="00013853" w:rsidP="00601CAB">
      <w:pPr>
        <w:pStyle w:val="p6"/>
        <w:shd w:val="clear" w:color="auto" w:fill="FFFFFF"/>
        <w:ind w:left="-1080" w:firstLine="709"/>
        <w:jc w:val="both"/>
        <w:rPr>
          <w:sz w:val="28"/>
          <w:szCs w:val="28"/>
        </w:rPr>
      </w:pPr>
      <w:r w:rsidRPr="00601CAB">
        <w:rPr>
          <w:rStyle w:val="s4"/>
          <w:i/>
          <w:iCs/>
          <w:sz w:val="28"/>
          <w:szCs w:val="28"/>
        </w:rPr>
        <w:t>А Артём присел на стул</w:t>
      </w:r>
    </w:p>
    <w:p w:rsidR="00013853" w:rsidRPr="00601CAB" w:rsidRDefault="00013853" w:rsidP="00601CAB">
      <w:pPr>
        <w:pStyle w:val="p6"/>
        <w:shd w:val="clear" w:color="auto" w:fill="FFFFFF"/>
        <w:ind w:left="-1080" w:firstLine="709"/>
        <w:jc w:val="both"/>
        <w:rPr>
          <w:sz w:val="28"/>
          <w:szCs w:val="28"/>
        </w:rPr>
      </w:pPr>
      <w:r w:rsidRPr="00601CAB">
        <w:rPr>
          <w:rStyle w:val="s4"/>
          <w:i/>
          <w:iCs/>
          <w:sz w:val="28"/>
          <w:szCs w:val="28"/>
        </w:rPr>
        <w:t>И чуть на стуле не заснул…</w:t>
      </w:r>
    </w:p>
    <w:p w:rsidR="00013853" w:rsidRPr="00601CAB" w:rsidRDefault="00013853" w:rsidP="00601CAB">
      <w:pPr>
        <w:pStyle w:val="p6"/>
        <w:shd w:val="clear" w:color="auto" w:fill="FFFFFF"/>
        <w:ind w:left="-1080" w:firstLine="709"/>
        <w:jc w:val="both"/>
        <w:rPr>
          <w:sz w:val="28"/>
          <w:szCs w:val="28"/>
        </w:rPr>
      </w:pPr>
      <w:r w:rsidRPr="00601CAB">
        <w:rPr>
          <w:rStyle w:val="s4"/>
          <w:i/>
          <w:iCs/>
          <w:sz w:val="28"/>
          <w:szCs w:val="28"/>
        </w:rPr>
        <w:t>Книгу в руки взял Максим</w:t>
      </w:r>
    </w:p>
    <w:p w:rsidR="00013853" w:rsidRPr="00601CAB" w:rsidRDefault="00013853" w:rsidP="00601CAB">
      <w:pPr>
        <w:pStyle w:val="p6"/>
        <w:shd w:val="clear" w:color="auto" w:fill="FFFFFF"/>
        <w:ind w:left="-1080" w:firstLine="709"/>
        <w:jc w:val="both"/>
        <w:rPr>
          <w:sz w:val="28"/>
          <w:szCs w:val="28"/>
        </w:rPr>
      </w:pPr>
      <w:r w:rsidRPr="00601CAB">
        <w:rPr>
          <w:rStyle w:val="s4"/>
          <w:i/>
          <w:iCs/>
          <w:sz w:val="28"/>
          <w:szCs w:val="28"/>
        </w:rPr>
        <w:t>И ребят своих спросил:</w:t>
      </w:r>
    </w:p>
    <w:p w:rsidR="00013853" w:rsidRPr="00601CAB" w:rsidRDefault="00013853" w:rsidP="00601CAB">
      <w:pPr>
        <w:pStyle w:val="p6"/>
        <w:shd w:val="clear" w:color="auto" w:fill="FFFFFF"/>
        <w:ind w:left="-1080" w:firstLine="709"/>
        <w:jc w:val="both"/>
        <w:rPr>
          <w:sz w:val="28"/>
          <w:szCs w:val="28"/>
        </w:rPr>
      </w:pPr>
      <w:r w:rsidRPr="00601CAB">
        <w:rPr>
          <w:rStyle w:val="s4"/>
          <w:i/>
          <w:iCs/>
          <w:sz w:val="28"/>
          <w:szCs w:val="28"/>
        </w:rPr>
        <w:t>- Что б такое сделать нам,</w:t>
      </w:r>
    </w:p>
    <w:p w:rsidR="00013853" w:rsidRPr="00601CAB" w:rsidRDefault="00013853" w:rsidP="00601CAB">
      <w:pPr>
        <w:pStyle w:val="p6"/>
        <w:shd w:val="clear" w:color="auto" w:fill="FFFFFF"/>
        <w:ind w:left="-1080" w:firstLine="709"/>
        <w:jc w:val="both"/>
        <w:rPr>
          <w:sz w:val="28"/>
          <w:szCs w:val="28"/>
        </w:rPr>
      </w:pPr>
      <w:r w:rsidRPr="00601CAB">
        <w:rPr>
          <w:rStyle w:val="s4"/>
          <w:i/>
          <w:iCs/>
          <w:sz w:val="28"/>
          <w:szCs w:val="28"/>
        </w:rPr>
        <w:t>Чтоб понравилось друзьям?</w:t>
      </w:r>
    </w:p>
    <w:p w:rsidR="00013853" w:rsidRPr="00601CAB" w:rsidRDefault="00013853" w:rsidP="00601CAB">
      <w:pPr>
        <w:pStyle w:val="p6"/>
        <w:shd w:val="clear" w:color="auto" w:fill="FFFFFF"/>
        <w:ind w:left="-1080" w:firstLine="709"/>
        <w:jc w:val="both"/>
        <w:rPr>
          <w:sz w:val="28"/>
          <w:szCs w:val="28"/>
        </w:rPr>
      </w:pPr>
      <w:r w:rsidRPr="00601CAB">
        <w:rPr>
          <w:rStyle w:val="s4"/>
          <w:i/>
          <w:iCs/>
          <w:sz w:val="28"/>
          <w:szCs w:val="28"/>
        </w:rPr>
        <w:t>Может, книжку написать?</w:t>
      </w:r>
    </w:p>
    <w:p w:rsidR="00013853" w:rsidRPr="00601CAB" w:rsidRDefault="00013853" w:rsidP="00601CAB">
      <w:pPr>
        <w:pStyle w:val="p6"/>
        <w:shd w:val="clear" w:color="auto" w:fill="FFFFFF"/>
        <w:ind w:left="-1080" w:firstLine="709"/>
        <w:jc w:val="both"/>
        <w:rPr>
          <w:sz w:val="28"/>
          <w:szCs w:val="28"/>
        </w:rPr>
      </w:pPr>
      <w:r w:rsidRPr="00601CAB">
        <w:rPr>
          <w:rStyle w:val="s4"/>
          <w:i/>
          <w:iCs/>
          <w:sz w:val="28"/>
          <w:szCs w:val="28"/>
        </w:rPr>
        <w:t>Или что нарисовать?</w:t>
      </w:r>
    </w:p>
    <w:p w:rsidR="00013853" w:rsidRPr="00601CAB" w:rsidRDefault="00013853" w:rsidP="00601CAB">
      <w:pPr>
        <w:pStyle w:val="p6"/>
        <w:shd w:val="clear" w:color="auto" w:fill="FFFFFF"/>
        <w:ind w:left="-1080" w:firstLine="709"/>
        <w:jc w:val="both"/>
        <w:rPr>
          <w:sz w:val="28"/>
          <w:szCs w:val="28"/>
        </w:rPr>
      </w:pPr>
      <w:r w:rsidRPr="00601CAB">
        <w:rPr>
          <w:rStyle w:val="s4"/>
          <w:i/>
          <w:iCs/>
          <w:sz w:val="28"/>
          <w:szCs w:val="28"/>
        </w:rPr>
        <w:t>А может, сочинить поэму,</w:t>
      </w:r>
    </w:p>
    <w:p w:rsidR="00013853" w:rsidRPr="00601CAB" w:rsidRDefault="00013853" w:rsidP="00601CAB">
      <w:pPr>
        <w:pStyle w:val="p6"/>
        <w:shd w:val="clear" w:color="auto" w:fill="FFFFFF"/>
        <w:ind w:left="-1080" w:firstLine="709"/>
        <w:jc w:val="both"/>
        <w:rPr>
          <w:sz w:val="28"/>
          <w:szCs w:val="28"/>
        </w:rPr>
      </w:pPr>
      <w:r w:rsidRPr="00601CAB">
        <w:rPr>
          <w:rStyle w:val="s4"/>
          <w:i/>
          <w:iCs/>
          <w:sz w:val="28"/>
          <w:szCs w:val="28"/>
        </w:rPr>
        <w:t>Как подрались готы с эмо?..</w:t>
      </w:r>
    </w:p>
    <w:p w:rsidR="00013853" w:rsidRPr="00601CAB" w:rsidRDefault="00013853" w:rsidP="00601CAB">
      <w:pPr>
        <w:pStyle w:val="p6"/>
        <w:shd w:val="clear" w:color="auto" w:fill="FFFFFF"/>
        <w:ind w:left="-1080" w:firstLine="709"/>
        <w:jc w:val="both"/>
        <w:rPr>
          <w:sz w:val="28"/>
          <w:szCs w:val="28"/>
        </w:rPr>
      </w:pPr>
      <w:r w:rsidRPr="00601CAB">
        <w:rPr>
          <w:rStyle w:val="s4"/>
          <w:i/>
          <w:iCs/>
          <w:sz w:val="28"/>
          <w:szCs w:val="28"/>
        </w:rPr>
        <w:t>Тут поднялся шум и гам:</w:t>
      </w:r>
    </w:p>
    <w:p w:rsidR="00013853" w:rsidRPr="00601CAB" w:rsidRDefault="00013853" w:rsidP="00601CAB">
      <w:pPr>
        <w:pStyle w:val="p6"/>
        <w:shd w:val="clear" w:color="auto" w:fill="FFFFFF"/>
        <w:ind w:left="-1080" w:firstLine="709"/>
        <w:jc w:val="both"/>
        <w:rPr>
          <w:sz w:val="28"/>
          <w:szCs w:val="28"/>
        </w:rPr>
      </w:pPr>
      <w:r w:rsidRPr="00601CAB">
        <w:rPr>
          <w:rStyle w:val="s4"/>
          <w:i/>
          <w:iCs/>
          <w:sz w:val="28"/>
          <w:szCs w:val="28"/>
        </w:rPr>
        <w:t>- Много интересно нам!</w:t>
      </w:r>
    </w:p>
    <w:p w:rsidR="00013853" w:rsidRPr="00601CAB" w:rsidRDefault="00013853" w:rsidP="00601CAB">
      <w:pPr>
        <w:pStyle w:val="p6"/>
        <w:shd w:val="clear" w:color="auto" w:fill="FFFFFF"/>
        <w:ind w:left="-1080" w:firstLine="709"/>
        <w:jc w:val="both"/>
        <w:rPr>
          <w:sz w:val="28"/>
          <w:szCs w:val="28"/>
        </w:rPr>
      </w:pPr>
      <w:r w:rsidRPr="00601CAB">
        <w:rPr>
          <w:rStyle w:val="s4"/>
          <w:i/>
          <w:iCs/>
          <w:sz w:val="28"/>
          <w:szCs w:val="28"/>
        </w:rPr>
        <w:t>- Я хочу про космос знать!</w:t>
      </w:r>
    </w:p>
    <w:p w:rsidR="00013853" w:rsidRPr="00601CAB" w:rsidRDefault="00013853" w:rsidP="00601CAB">
      <w:pPr>
        <w:pStyle w:val="p6"/>
        <w:shd w:val="clear" w:color="auto" w:fill="FFFFFF"/>
        <w:ind w:left="-1080" w:firstLine="709"/>
        <w:jc w:val="both"/>
        <w:rPr>
          <w:sz w:val="28"/>
          <w:szCs w:val="28"/>
        </w:rPr>
      </w:pPr>
      <w:r w:rsidRPr="00601CAB">
        <w:rPr>
          <w:rStyle w:val="s4"/>
          <w:i/>
          <w:iCs/>
          <w:sz w:val="28"/>
          <w:szCs w:val="28"/>
        </w:rPr>
        <w:t>- А я могу про спорт сказать!</w:t>
      </w:r>
    </w:p>
    <w:p w:rsidR="00013853" w:rsidRPr="00601CAB" w:rsidRDefault="00013853" w:rsidP="00601CAB">
      <w:pPr>
        <w:pStyle w:val="p6"/>
        <w:shd w:val="clear" w:color="auto" w:fill="FFFFFF"/>
        <w:ind w:left="-1080" w:firstLine="709"/>
        <w:jc w:val="both"/>
        <w:rPr>
          <w:sz w:val="28"/>
          <w:szCs w:val="28"/>
        </w:rPr>
      </w:pPr>
      <w:r w:rsidRPr="00601CAB">
        <w:rPr>
          <w:rStyle w:val="s4"/>
          <w:i/>
          <w:iCs/>
          <w:sz w:val="28"/>
          <w:szCs w:val="28"/>
        </w:rPr>
        <w:t>- А Денис в это воскресенье</w:t>
      </w:r>
    </w:p>
    <w:p w:rsidR="00013853" w:rsidRPr="00601CAB" w:rsidRDefault="00013853" w:rsidP="00601CAB">
      <w:pPr>
        <w:pStyle w:val="p6"/>
        <w:shd w:val="clear" w:color="auto" w:fill="FFFFFF"/>
        <w:ind w:left="-1080" w:firstLine="709"/>
        <w:jc w:val="both"/>
        <w:rPr>
          <w:sz w:val="28"/>
          <w:szCs w:val="28"/>
        </w:rPr>
      </w:pPr>
      <w:r w:rsidRPr="00601CAB">
        <w:rPr>
          <w:rStyle w:val="s4"/>
          <w:i/>
          <w:iCs/>
          <w:sz w:val="28"/>
          <w:szCs w:val="28"/>
        </w:rPr>
        <w:t>Сочинил стихотворенье.</w:t>
      </w:r>
    </w:p>
    <w:p w:rsidR="00013853" w:rsidRPr="00601CAB" w:rsidRDefault="00013853" w:rsidP="00601CAB">
      <w:pPr>
        <w:pStyle w:val="p6"/>
        <w:shd w:val="clear" w:color="auto" w:fill="FFFFFF"/>
        <w:ind w:left="-1080" w:firstLine="709"/>
        <w:jc w:val="both"/>
        <w:rPr>
          <w:sz w:val="28"/>
          <w:szCs w:val="28"/>
        </w:rPr>
      </w:pPr>
      <w:r w:rsidRPr="00601CAB">
        <w:rPr>
          <w:rStyle w:val="s4"/>
          <w:i/>
          <w:iCs/>
          <w:sz w:val="28"/>
          <w:szCs w:val="28"/>
        </w:rPr>
        <w:t>И сказал тогда Максим:</w:t>
      </w:r>
    </w:p>
    <w:p w:rsidR="00013853" w:rsidRPr="00601CAB" w:rsidRDefault="00013853" w:rsidP="00601CAB">
      <w:pPr>
        <w:pStyle w:val="p6"/>
        <w:shd w:val="clear" w:color="auto" w:fill="FFFFFF"/>
        <w:ind w:left="-1080" w:firstLine="709"/>
        <w:jc w:val="both"/>
        <w:rPr>
          <w:sz w:val="28"/>
          <w:szCs w:val="28"/>
        </w:rPr>
      </w:pPr>
      <w:r w:rsidRPr="00601CAB">
        <w:rPr>
          <w:rStyle w:val="s4"/>
          <w:i/>
          <w:iCs/>
          <w:sz w:val="28"/>
          <w:szCs w:val="28"/>
        </w:rPr>
        <w:t>- Братцы! Если хватит сил,</w:t>
      </w:r>
    </w:p>
    <w:p w:rsidR="00013853" w:rsidRPr="00601CAB" w:rsidRDefault="00013853" w:rsidP="00601CAB">
      <w:pPr>
        <w:pStyle w:val="p6"/>
        <w:shd w:val="clear" w:color="auto" w:fill="FFFFFF"/>
        <w:ind w:left="-1080" w:firstLine="709"/>
        <w:jc w:val="both"/>
        <w:rPr>
          <w:sz w:val="28"/>
          <w:szCs w:val="28"/>
        </w:rPr>
      </w:pPr>
      <w:r w:rsidRPr="00601CAB">
        <w:rPr>
          <w:rStyle w:val="s4"/>
          <w:i/>
          <w:iCs/>
          <w:sz w:val="28"/>
          <w:szCs w:val="28"/>
        </w:rPr>
        <w:t>Будем делать мы ГАЗЕТУ,</w:t>
      </w:r>
    </w:p>
    <w:p w:rsidR="00013853" w:rsidRPr="00601CAB" w:rsidRDefault="00013853" w:rsidP="00601CAB">
      <w:pPr>
        <w:pStyle w:val="p6"/>
        <w:shd w:val="clear" w:color="auto" w:fill="FFFFFF"/>
        <w:ind w:left="-1080" w:firstLine="709"/>
        <w:jc w:val="both"/>
        <w:rPr>
          <w:sz w:val="28"/>
          <w:szCs w:val="28"/>
        </w:rPr>
      </w:pPr>
      <w:r w:rsidRPr="00601CAB">
        <w:rPr>
          <w:rStyle w:val="s4"/>
          <w:i/>
          <w:iCs/>
          <w:sz w:val="28"/>
          <w:szCs w:val="28"/>
        </w:rPr>
        <w:t>Всем нам очень нужно это!</w:t>
      </w:r>
    </w:p>
    <w:p w:rsidR="00013853" w:rsidRPr="00601CAB" w:rsidRDefault="00013853" w:rsidP="00601CAB">
      <w:pPr>
        <w:pStyle w:val="p6"/>
        <w:shd w:val="clear" w:color="auto" w:fill="FFFFFF"/>
        <w:ind w:left="-1080" w:firstLine="709"/>
        <w:jc w:val="both"/>
        <w:rPr>
          <w:sz w:val="28"/>
          <w:szCs w:val="28"/>
        </w:rPr>
      </w:pPr>
      <w:r w:rsidRPr="00601CAB">
        <w:rPr>
          <w:rStyle w:val="s4"/>
          <w:i/>
          <w:iCs/>
          <w:sz w:val="28"/>
          <w:szCs w:val="28"/>
        </w:rPr>
        <w:t>В газете сможем рассказать</w:t>
      </w:r>
    </w:p>
    <w:p w:rsidR="00013853" w:rsidRPr="00601CAB" w:rsidRDefault="00013853" w:rsidP="00601CAB">
      <w:pPr>
        <w:pStyle w:val="p6"/>
        <w:shd w:val="clear" w:color="auto" w:fill="FFFFFF"/>
        <w:ind w:left="-1080" w:firstLine="709"/>
        <w:jc w:val="both"/>
        <w:rPr>
          <w:sz w:val="28"/>
          <w:szCs w:val="28"/>
        </w:rPr>
      </w:pPr>
      <w:r w:rsidRPr="00601CAB">
        <w:rPr>
          <w:rStyle w:val="s4"/>
          <w:i/>
          <w:iCs/>
          <w:sz w:val="28"/>
          <w:szCs w:val="28"/>
        </w:rPr>
        <w:t>Про всё, о чём хотите знать.</w:t>
      </w:r>
    </w:p>
    <w:p w:rsidR="00013853" w:rsidRPr="00601CAB" w:rsidRDefault="00013853" w:rsidP="00601CAB">
      <w:pPr>
        <w:pStyle w:val="p6"/>
        <w:shd w:val="clear" w:color="auto" w:fill="FFFFFF"/>
        <w:ind w:left="-1080" w:firstLine="709"/>
        <w:jc w:val="both"/>
        <w:rPr>
          <w:sz w:val="28"/>
          <w:szCs w:val="28"/>
        </w:rPr>
      </w:pPr>
      <w:r w:rsidRPr="00601CAB">
        <w:rPr>
          <w:rStyle w:val="s4"/>
          <w:i/>
          <w:iCs/>
          <w:sz w:val="28"/>
          <w:szCs w:val="28"/>
        </w:rPr>
        <w:t>Поместим в ней репортажи,</w:t>
      </w:r>
    </w:p>
    <w:p w:rsidR="00013853" w:rsidRPr="00601CAB" w:rsidRDefault="00013853" w:rsidP="00601CAB">
      <w:pPr>
        <w:pStyle w:val="p6"/>
        <w:shd w:val="clear" w:color="auto" w:fill="FFFFFF"/>
        <w:ind w:left="-1080" w:firstLine="709"/>
        <w:jc w:val="both"/>
        <w:rPr>
          <w:sz w:val="28"/>
          <w:szCs w:val="28"/>
        </w:rPr>
      </w:pPr>
      <w:r w:rsidRPr="00601CAB">
        <w:rPr>
          <w:rStyle w:val="s4"/>
          <w:i/>
          <w:iCs/>
          <w:sz w:val="28"/>
          <w:szCs w:val="28"/>
        </w:rPr>
        <w:t>Как живём мы в школе нашей.</w:t>
      </w:r>
    </w:p>
    <w:p w:rsidR="00013853" w:rsidRPr="00601CAB" w:rsidRDefault="00013853" w:rsidP="00601CAB">
      <w:pPr>
        <w:pStyle w:val="p6"/>
        <w:shd w:val="clear" w:color="auto" w:fill="FFFFFF"/>
        <w:ind w:left="-1080" w:firstLine="709"/>
        <w:jc w:val="both"/>
        <w:rPr>
          <w:sz w:val="28"/>
          <w:szCs w:val="28"/>
        </w:rPr>
      </w:pPr>
      <w:r w:rsidRPr="00601CAB">
        <w:rPr>
          <w:rStyle w:val="s4"/>
          <w:i/>
          <w:iCs/>
          <w:sz w:val="28"/>
          <w:szCs w:val="28"/>
        </w:rPr>
        <w:t>К ним прибавим интервью,</w:t>
      </w:r>
    </w:p>
    <w:p w:rsidR="00013853" w:rsidRPr="00601CAB" w:rsidRDefault="00013853" w:rsidP="00601CAB">
      <w:pPr>
        <w:pStyle w:val="p6"/>
        <w:shd w:val="clear" w:color="auto" w:fill="FFFFFF"/>
        <w:ind w:left="-1080" w:firstLine="709"/>
        <w:jc w:val="both"/>
        <w:rPr>
          <w:sz w:val="28"/>
          <w:szCs w:val="28"/>
        </w:rPr>
      </w:pPr>
      <w:r w:rsidRPr="00601CAB">
        <w:rPr>
          <w:rStyle w:val="s4"/>
          <w:i/>
          <w:iCs/>
          <w:sz w:val="28"/>
          <w:szCs w:val="28"/>
        </w:rPr>
        <w:t>Актуальную статью,</w:t>
      </w:r>
    </w:p>
    <w:p w:rsidR="00013853" w:rsidRPr="00601CAB" w:rsidRDefault="00013853" w:rsidP="00601CAB">
      <w:pPr>
        <w:pStyle w:val="p6"/>
        <w:shd w:val="clear" w:color="auto" w:fill="FFFFFF"/>
        <w:ind w:left="-1080" w:firstLine="709"/>
        <w:jc w:val="both"/>
        <w:rPr>
          <w:sz w:val="28"/>
          <w:szCs w:val="28"/>
        </w:rPr>
      </w:pPr>
      <w:r w:rsidRPr="00601CAB">
        <w:rPr>
          <w:rStyle w:val="s4"/>
          <w:i/>
          <w:iCs/>
          <w:sz w:val="28"/>
          <w:szCs w:val="28"/>
        </w:rPr>
        <w:t>Сочинения, рассказы,</w:t>
      </w:r>
    </w:p>
    <w:p w:rsidR="00013853" w:rsidRPr="00601CAB" w:rsidRDefault="00013853" w:rsidP="00601CAB">
      <w:pPr>
        <w:pStyle w:val="p6"/>
        <w:shd w:val="clear" w:color="auto" w:fill="FFFFFF"/>
        <w:ind w:left="-1080" w:firstLine="709"/>
        <w:jc w:val="both"/>
        <w:rPr>
          <w:sz w:val="28"/>
          <w:szCs w:val="28"/>
        </w:rPr>
      </w:pPr>
      <w:r w:rsidRPr="00601CAB">
        <w:rPr>
          <w:rStyle w:val="s4"/>
          <w:i/>
          <w:iCs/>
          <w:sz w:val="28"/>
          <w:szCs w:val="28"/>
        </w:rPr>
        <w:t>Фото, к ним – смешные фразы,</w:t>
      </w:r>
    </w:p>
    <w:p w:rsidR="00013853" w:rsidRPr="00601CAB" w:rsidRDefault="00013853" w:rsidP="00601CAB">
      <w:pPr>
        <w:pStyle w:val="p6"/>
        <w:shd w:val="clear" w:color="auto" w:fill="FFFFFF"/>
        <w:ind w:left="-1080" w:firstLine="709"/>
        <w:jc w:val="both"/>
        <w:rPr>
          <w:sz w:val="28"/>
          <w:szCs w:val="28"/>
        </w:rPr>
      </w:pPr>
      <w:r w:rsidRPr="00601CAB">
        <w:rPr>
          <w:rStyle w:val="s4"/>
          <w:i/>
          <w:iCs/>
          <w:sz w:val="28"/>
          <w:szCs w:val="28"/>
        </w:rPr>
        <w:t>Всё, чем дышит наша школа.</w:t>
      </w:r>
    </w:p>
    <w:p w:rsidR="00013853" w:rsidRPr="00601CAB" w:rsidRDefault="00013853" w:rsidP="00601CAB">
      <w:pPr>
        <w:pStyle w:val="p6"/>
        <w:shd w:val="clear" w:color="auto" w:fill="FFFFFF"/>
        <w:ind w:left="-1080" w:firstLine="709"/>
        <w:jc w:val="both"/>
        <w:rPr>
          <w:sz w:val="28"/>
          <w:szCs w:val="28"/>
        </w:rPr>
      </w:pPr>
      <w:r w:rsidRPr="00601CAB">
        <w:rPr>
          <w:rStyle w:val="s4"/>
          <w:i/>
          <w:iCs/>
          <w:sz w:val="28"/>
          <w:szCs w:val="28"/>
        </w:rPr>
        <w:t>Вот и станет жизнь ВЕСЁЛОЙ!</w:t>
      </w:r>
    </w:p>
    <w:p w:rsidR="00013853" w:rsidRPr="00601CAB" w:rsidRDefault="00013853" w:rsidP="00601CAB">
      <w:pPr>
        <w:pStyle w:val="p3"/>
        <w:shd w:val="clear" w:color="auto" w:fill="FFFFFF"/>
        <w:jc w:val="both"/>
        <w:rPr>
          <w:sz w:val="28"/>
          <w:szCs w:val="28"/>
        </w:rPr>
        <w:sectPr w:rsidR="00013853" w:rsidRPr="00601CAB" w:rsidSect="00601CAB">
          <w:type w:val="continuous"/>
          <w:pgSz w:w="11906" w:h="16838"/>
          <w:pgMar w:top="1134" w:right="1134" w:bottom="1134" w:left="1134" w:header="709" w:footer="709" w:gutter="0"/>
          <w:cols w:num="2" w:space="709"/>
          <w:docGrid w:linePitch="360"/>
        </w:sectPr>
      </w:pPr>
    </w:p>
    <w:p w:rsidR="00013853" w:rsidRPr="00601CAB" w:rsidRDefault="00013853" w:rsidP="00601CAB">
      <w:pPr>
        <w:pStyle w:val="p3"/>
        <w:shd w:val="clear" w:color="auto" w:fill="FFFFFF"/>
        <w:jc w:val="both"/>
        <w:rPr>
          <w:sz w:val="28"/>
          <w:szCs w:val="28"/>
        </w:rPr>
      </w:pPr>
      <w:r w:rsidRPr="00601CAB">
        <w:rPr>
          <w:b/>
          <w:sz w:val="28"/>
          <w:szCs w:val="28"/>
        </w:rPr>
        <w:t xml:space="preserve">           </w:t>
      </w:r>
      <w:r w:rsidRPr="00601CAB">
        <w:rPr>
          <w:sz w:val="28"/>
          <w:szCs w:val="28"/>
        </w:rPr>
        <w:t>Примерно так и проходило первое заседание редакции школьной газеты. А на нём</w:t>
      </w:r>
      <w:r w:rsidRPr="00601CAB">
        <w:rPr>
          <w:rStyle w:val="apple-converted-space"/>
          <w:sz w:val="28"/>
          <w:szCs w:val="28"/>
        </w:rPr>
        <w:t> </w:t>
      </w:r>
      <w:r w:rsidRPr="00601CAB">
        <w:rPr>
          <w:rStyle w:val="s3"/>
          <w:bCs/>
          <w:iCs/>
          <w:sz w:val="28"/>
          <w:szCs w:val="28"/>
        </w:rPr>
        <w:t>определили проблему</w:t>
      </w:r>
      <w:r w:rsidRPr="00601CAB">
        <w:rPr>
          <w:sz w:val="28"/>
          <w:szCs w:val="28"/>
        </w:rPr>
        <w:t>: в информационном обществе каждый человек имеет право получать интересующее его сообщение, да и самим нам, есть что сказать. Значит, будем выпускать собственную актуальную газету.</w:t>
      </w:r>
    </w:p>
    <w:p w:rsidR="00013853" w:rsidRPr="00601CAB" w:rsidRDefault="00013853" w:rsidP="00601CA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1CAB">
        <w:rPr>
          <w:sz w:val="28"/>
          <w:szCs w:val="28"/>
        </w:rPr>
        <w:t>Школьная газета «Позитив» уже несколько лет существует в нашем образовательном учреждении. Она – следствие совместных усилий энергичного, небезразличного, увлеченного, работящего и творческого коллектива сторонников из числа учащихся, педагогов, администрации школы. В детском творческом объединении дополнительного образования «Проба пера» за эти годы образовалась особая атмосфера, помогающая выявить данные, удовлетворить свои интересы и проявить способности в этом занимающем и увлекательном деле по рождению школьной газеты.        Пресса, выпускаемая нами, даёт возможность определиться в окружении массовой коммуникации, реализоваться в увлекательном коллективном деле, укрепить себя и свои достижения в общественном мнении. Кроме этого, общий труд помогает наладить способ новых отношений, помогающий выявить профессиональные качества, таланты, сориентироваться в мире профессий. Следовательно, в нашем кружке решается важная задача допрофессионального образования и профессионального самоопределения старшеклассников.</w:t>
      </w:r>
    </w:p>
    <w:p w:rsidR="00013853" w:rsidRPr="00601CAB" w:rsidRDefault="00013853" w:rsidP="00601CAB">
      <w:pPr>
        <w:keepNext/>
        <w:keepLine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1CAB">
        <w:rPr>
          <w:rFonts w:ascii="Times New Roman" w:hAnsi="Times New Roman"/>
          <w:sz w:val="28"/>
          <w:szCs w:val="28"/>
        </w:rPr>
        <w:t>По моему мнению, школьная газета создаёт особые условия для живого включения в окружающую их социальную среду. Какую бы профессию мы не выбрали в будущем, полученные знания и умения пригодятся им всегда. Совместная работа по созданию газеты способствует развитию фантазии, экспериментального поиска, реализации своих потребностей в коллективном творчестве, непростого мышления и способности мыслить чётко и ясно, которая укрепляет связи с близкой социальной сферой.</w:t>
      </w:r>
    </w:p>
    <w:p w:rsidR="00013853" w:rsidRPr="00601CAB" w:rsidRDefault="00013853" w:rsidP="00601CAB">
      <w:pPr>
        <w:keepNext/>
        <w:keepLine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1CAB">
        <w:rPr>
          <w:rFonts w:ascii="Times New Roman" w:hAnsi="Times New Roman"/>
          <w:sz w:val="28"/>
          <w:szCs w:val="28"/>
        </w:rPr>
        <w:t>Проведя социологический опрос среди респондентов по теме «Нужна ли школе газета?», мы получили следующие результаты [Приложение №1]. В состав опрашиваемых входили: учащиеся, учителя, родители [Приложение №2].</w:t>
      </w: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CAB">
        <w:rPr>
          <w:rFonts w:ascii="Times New Roman" w:hAnsi="Times New Roman"/>
          <w:sz w:val="28"/>
          <w:szCs w:val="28"/>
          <w:lang w:eastAsia="ru-RU"/>
        </w:rPr>
        <w:t>Работа над проектом включает в себя следующие этапы:</w:t>
      </w: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CAB">
        <w:rPr>
          <w:rFonts w:ascii="Times New Roman" w:hAnsi="Times New Roman"/>
          <w:sz w:val="28"/>
          <w:szCs w:val="28"/>
          <w:lang w:eastAsia="ru-RU"/>
        </w:rPr>
        <w:t>●</w:t>
      </w:r>
      <w:r w:rsidRPr="00601CAB">
        <w:rPr>
          <w:rFonts w:ascii="Times New Roman" w:hAnsi="Times New Roman"/>
          <w:i/>
          <w:sz w:val="28"/>
          <w:szCs w:val="28"/>
          <w:lang w:eastAsia="ru-RU"/>
        </w:rPr>
        <w:t xml:space="preserve">подготовительный </w:t>
      </w:r>
      <w:r w:rsidRPr="00601CAB">
        <w:rPr>
          <w:rFonts w:ascii="Times New Roman" w:hAnsi="Times New Roman"/>
          <w:sz w:val="28"/>
          <w:szCs w:val="28"/>
          <w:lang w:eastAsia="ru-RU"/>
        </w:rPr>
        <w:t>(знакомство с содержанием газеты, принципами ее издания, жанрами газеты, распределение обязанностей);</w:t>
      </w: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CAB">
        <w:rPr>
          <w:rFonts w:ascii="Times New Roman" w:hAnsi="Times New Roman"/>
          <w:sz w:val="28"/>
          <w:szCs w:val="28"/>
          <w:lang w:eastAsia="ru-RU"/>
        </w:rPr>
        <w:t>●</w:t>
      </w:r>
      <w:r w:rsidRPr="00601CAB">
        <w:rPr>
          <w:rFonts w:ascii="Times New Roman" w:hAnsi="Times New Roman"/>
          <w:i/>
          <w:sz w:val="28"/>
          <w:szCs w:val="28"/>
          <w:lang w:eastAsia="ru-RU"/>
        </w:rPr>
        <w:t>технологический</w:t>
      </w:r>
      <w:r w:rsidRPr="00601CAB">
        <w:rPr>
          <w:rFonts w:ascii="Times New Roman" w:hAnsi="Times New Roman"/>
          <w:sz w:val="28"/>
          <w:szCs w:val="28"/>
          <w:lang w:eastAsia="ru-RU"/>
        </w:rPr>
        <w:t xml:space="preserve"> (оформление макета газеты, проведение социологических опросов, написание заметок, статей);</w:t>
      </w: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CAB">
        <w:rPr>
          <w:rFonts w:ascii="Times New Roman" w:hAnsi="Times New Roman"/>
          <w:sz w:val="28"/>
          <w:szCs w:val="28"/>
          <w:lang w:eastAsia="ru-RU"/>
        </w:rPr>
        <w:t>●</w:t>
      </w:r>
      <w:r w:rsidRPr="00601CAB">
        <w:rPr>
          <w:rFonts w:ascii="Times New Roman" w:hAnsi="Times New Roman"/>
          <w:i/>
          <w:sz w:val="28"/>
          <w:szCs w:val="28"/>
          <w:lang w:eastAsia="ru-RU"/>
        </w:rPr>
        <w:t>практический</w:t>
      </w:r>
      <w:r w:rsidRPr="00601CAB">
        <w:rPr>
          <w:rFonts w:ascii="Times New Roman" w:hAnsi="Times New Roman"/>
          <w:sz w:val="28"/>
          <w:szCs w:val="28"/>
          <w:lang w:eastAsia="ru-RU"/>
        </w:rPr>
        <w:t xml:space="preserve"> (компьютерная верстка издания, выпуск газеты «Позитив»);</w:t>
      </w: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CAB">
        <w:rPr>
          <w:rFonts w:ascii="Times New Roman" w:hAnsi="Times New Roman"/>
          <w:sz w:val="28"/>
          <w:szCs w:val="28"/>
          <w:lang w:eastAsia="ru-RU"/>
        </w:rPr>
        <w:t>●</w:t>
      </w:r>
      <w:r w:rsidRPr="00601CAB">
        <w:rPr>
          <w:rFonts w:ascii="Times New Roman" w:hAnsi="Times New Roman"/>
          <w:i/>
          <w:sz w:val="28"/>
          <w:szCs w:val="28"/>
          <w:lang w:eastAsia="ru-RU"/>
        </w:rPr>
        <w:t>аналитический и контрольно-коррекционный</w:t>
      </w:r>
      <w:r w:rsidRPr="00601CAB">
        <w:rPr>
          <w:rFonts w:ascii="Times New Roman" w:hAnsi="Times New Roman"/>
          <w:sz w:val="28"/>
          <w:szCs w:val="28"/>
          <w:lang w:eastAsia="ru-RU"/>
        </w:rPr>
        <w:t xml:space="preserve"> (изучение общественного мнения о школьной прессе, сопоставление ожидаемого с результатом, анализ ошибок  и успехов, поиск способов их коррекции).</w:t>
      </w:r>
    </w:p>
    <w:p w:rsidR="00013853" w:rsidRPr="00601CAB" w:rsidRDefault="00013853" w:rsidP="00601CA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1CAB">
        <w:rPr>
          <w:sz w:val="28"/>
          <w:szCs w:val="28"/>
        </w:rPr>
        <w:t>В начале реализации проекта  «Проба пера» мы были  ознакомлены с азами журналистики, издательского дела  и  с главными газетными жанрами: статья, заметка, интервью, репортаж, рецензия, очерк, зарисовка,  анкетирование, социальный опрос и др.; учились  работать с различными видами информации, редактировать материал, анализировать события, перерабатывать графическую информацию, искать необходимые сведения в различных источниках, а так же в сети Интернет.</w:t>
      </w:r>
    </w:p>
    <w:p w:rsidR="00013853" w:rsidRPr="00601CAB" w:rsidRDefault="00013853" w:rsidP="00601CA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1CAB">
        <w:rPr>
          <w:sz w:val="28"/>
          <w:szCs w:val="28"/>
        </w:rPr>
        <w:t>Немаловажным для нас было продумать концепцию издания,  потому что газета должна быть поставщиком интересной информации, с оригинальным, свежим, неожиданным взглядом на тему. Мы пришли к выводу: чтобы газета производила на читателя приятное впечатление, у нее должны быть: 1.</w:t>
      </w:r>
      <w:r w:rsidRPr="00601CAB">
        <w:rPr>
          <w:rStyle w:val="apple-converted-space"/>
          <w:sz w:val="28"/>
          <w:szCs w:val="28"/>
        </w:rPr>
        <w:t> </w:t>
      </w:r>
      <w:r w:rsidRPr="00601CAB">
        <w:rPr>
          <w:i/>
          <w:iCs/>
          <w:sz w:val="28"/>
          <w:szCs w:val="28"/>
        </w:rPr>
        <w:t>Самостоятельные взгляды</w:t>
      </w:r>
      <w:r w:rsidRPr="00601CAB">
        <w:rPr>
          <w:sz w:val="28"/>
          <w:szCs w:val="28"/>
        </w:rPr>
        <w:t xml:space="preserve"> (позиция редакции); 2. </w:t>
      </w:r>
      <w:r w:rsidRPr="00601CAB">
        <w:rPr>
          <w:i/>
          <w:iCs/>
          <w:sz w:val="28"/>
          <w:szCs w:val="28"/>
        </w:rPr>
        <w:t>Свежее и оригинальное содержание</w:t>
      </w:r>
      <w:r w:rsidRPr="00601CAB">
        <w:rPr>
          <w:sz w:val="28"/>
          <w:szCs w:val="28"/>
        </w:rPr>
        <w:t>; 3.</w:t>
      </w:r>
      <w:r w:rsidRPr="00601CAB">
        <w:rPr>
          <w:rStyle w:val="apple-converted-space"/>
          <w:sz w:val="28"/>
          <w:szCs w:val="28"/>
        </w:rPr>
        <w:t> </w:t>
      </w:r>
      <w:r w:rsidRPr="00601CAB">
        <w:rPr>
          <w:i/>
          <w:iCs/>
          <w:sz w:val="28"/>
          <w:szCs w:val="28"/>
        </w:rPr>
        <w:t>Привлекательный голос</w:t>
      </w:r>
      <w:r w:rsidRPr="00601CAB">
        <w:rPr>
          <w:sz w:val="28"/>
          <w:szCs w:val="28"/>
        </w:rPr>
        <w:t xml:space="preserve"> (тон, заданный стилем газетных материалов).</w:t>
      </w: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1CAB">
        <w:rPr>
          <w:rFonts w:ascii="Times New Roman" w:hAnsi="Times New Roman"/>
          <w:sz w:val="28"/>
          <w:szCs w:val="28"/>
        </w:rPr>
        <w:t>Наряду со сказанным  были продуманы этапы осуществления проекта:</w:t>
      </w:r>
    </w:p>
    <w:p w:rsidR="00013853" w:rsidRPr="00601CAB" w:rsidRDefault="00013853" w:rsidP="00601CAB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/>
          <w:i/>
          <w:sz w:val="28"/>
          <w:szCs w:val="28"/>
        </w:rPr>
      </w:pPr>
      <w:r w:rsidRPr="00601CAB">
        <w:rPr>
          <w:rFonts w:ascii="Times New Roman" w:hAnsi="Times New Roman"/>
          <w:b/>
          <w:i/>
          <w:sz w:val="28"/>
          <w:szCs w:val="28"/>
        </w:rPr>
        <w:t>Создание редакции</w:t>
      </w:r>
    </w:p>
    <w:p w:rsidR="00013853" w:rsidRPr="00601CAB" w:rsidRDefault="00013853" w:rsidP="00601CA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1CAB">
        <w:rPr>
          <w:sz w:val="28"/>
          <w:szCs w:val="28"/>
        </w:rPr>
        <w:t>Чтобы издавать и распространять газету, нужна  постоянная редакция, объединенная одним общим делом – выпуском школьной газеты. Пресс-центр облегчил свою задачу: по плану шел выпуск газеты, а не случайно. Цель редакции – находиться всегда в чаще событий, сделать школьную газету животрепещущей и актуальной. План нашей газеты состоит из следующих частей: порядка, в котором идет содержание издания и дизайна – наружности газеты. Но сначала в редколлективе  мы рассмотрели  концепцию школьного издания, в которое  входит определение и разработка таких частей, как:</w:t>
      </w:r>
    </w:p>
    <w:p w:rsidR="00013853" w:rsidRPr="00601CAB" w:rsidRDefault="00013853" w:rsidP="00601CA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1CAB">
        <w:rPr>
          <w:sz w:val="28"/>
          <w:szCs w:val="28"/>
        </w:rPr>
        <w:t>-цели прессы (газеты могут быть для отличников учебы, любителей спорта, ребят целого села и т.д.)</w:t>
      </w:r>
    </w:p>
    <w:p w:rsidR="00013853" w:rsidRPr="00601CAB" w:rsidRDefault="00013853" w:rsidP="00601CA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1CAB">
        <w:rPr>
          <w:sz w:val="28"/>
          <w:szCs w:val="28"/>
        </w:rPr>
        <w:t>- предмет газеты (должна быть регулятной от номера к номеру)</w:t>
      </w:r>
    </w:p>
    <w:p w:rsidR="00013853" w:rsidRPr="00601CAB" w:rsidRDefault="00013853" w:rsidP="00601CA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1CAB">
        <w:rPr>
          <w:sz w:val="28"/>
          <w:szCs w:val="28"/>
        </w:rPr>
        <w:t>- круг читателей (люди, которым интересна данная газета)</w:t>
      </w:r>
    </w:p>
    <w:p w:rsidR="00013853" w:rsidRPr="00601CAB" w:rsidRDefault="00013853" w:rsidP="00601CA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1CAB">
        <w:rPr>
          <w:sz w:val="28"/>
          <w:szCs w:val="28"/>
        </w:rPr>
        <w:t>- тираж (обуславливается от числа читателей)</w:t>
      </w:r>
    </w:p>
    <w:p w:rsidR="00013853" w:rsidRPr="00601CAB" w:rsidRDefault="00013853" w:rsidP="00601CA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1CAB">
        <w:rPr>
          <w:sz w:val="28"/>
          <w:szCs w:val="28"/>
        </w:rPr>
        <w:t>- периодичность (схема выпуска)</w:t>
      </w:r>
    </w:p>
    <w:p w:rsidR="00013853" w:rsidRPr="00601CAB" w:rsidRDefault="00013853" w:rsidP="00601CA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1CAB">
        <w:rPr>
          <w:sz w:val="28"/>
          <w:szCs w:val="28"/>
        </w:rPr>
        <w:t>- обратная связь с читателем (адрес в газете, социологические опросы, «почтовый ящик»)</w:t>
      </w:r>
    </w:p>
    <w:p w:rsidR="00013853" w:rsidRPr="00601CAB" w:rsidRDefault="00013853" w:rsidP="00601CA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1CAB">
        <w:rPr>
          <w:sz w:val="28"/>
          <w:szCs w:val="28"/>
        </w:rPr>
        <w:t>- дизайн газеты (оформление названия, подбор шрифтов и их размеров, рубрик газеты)</w:t>
      </w: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CAB">
        <w:rPr>
          <w:rFonts w:ascii="Times New Roman" w:hAnsi="Times New Roman"/>
          <w:sz w:val="28"/>
          <w:szCs w:val="28"/>
          <w:lang w:eastAsia="ru-RU"/>
        </w:rPr>
        <w:t>В нашу редакционную коллегию входят учаеники 5-9-х классов. Все обязанности могут меняться  в ходе творческого процесса и распределяются на добровольном начале.</w:t>
      </w: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CAB">
        <w:rPr>
          <w:rFonts w:ascii="Times New Roman" w:hAnsi="Times New Roman"/>
          <w:sz w:val="28"/>
          <w:szCs w:val="28"/>
          <w:lang w:eastAsia="ru-RU"/>
        </w:rPr>
        <w:t>Учредителем газеты представлена  школьная администрация.</w:t>
      </w:r>
    </w:p>
    <w:p w:rsidR="00013853" w:rsidRPr="00601CAB" w:rsidRDefault="00013853" w:rsidP="00601CAB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601CAB">
        <w:rPr>
          <w:rFonts w:ascii="Times New Roman" w:hAnsi="Times New Roman"/>
          <w:b/>
          <w:i/>
          <w:sz w:val="28"/>
          <w:szCs w:val="28"/>
          <w:lang w:eastAsia="ru-RU"/>
        </w:rPr>
        <w:t>Распределение редакционных обязанностей:</w:t>
      </w:r>
    </w:p>
    <w:p w:rsidR="00013853" w:rsidRPr="00601CAB" w:rsidRDefault="00013853" w:rsidP="00601CA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1CAB">
        <w:rPr>
          <w:sz w:val="28"/>
          <w:szCs w:val="28"/>
        </w:rPr>
        <w:t xml:space="preserve">Редактором является мой классный руководитель и учитель русского языка и литературы Бакиева Е.В. Она отвечает за то, какие статьи будут в номере, редактируют  рукописи (оригиналы), следит  за исполнением всех работ, за выходом каждого номера газеты, решает  все важные и спорные вопросы. </w:t>
      </w:r>
    </w:p>
    <w:p w:rsidR="00013853" w:rsidRPr="00601CAB" w:rsidRDefault="00013853" w:rsidP="00601CA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1CAB">
        <w:rPr>
          <w:sz w:val="28"/>
          <w:szCs w:val="28"/>
        </w:rPr>
        <w:t>Заместитель редактора</w:t>
      </w:r>
      <w:r w:rsidRPr="00601CAB">
        <w:rPr>
          <w:b/>
          <w:sz w:val="28"/>
          <w:szCs w:val="28"/>
        </w:rPr>
        <w:t xml:space="preserve"> -</w:t>
      </w:r>
      <w:r w:rsidRPr="00601CAB">
        <w:rPr>
          <w:sz w:val="28"/>
          <w:szCs w:val="28"/>
        </w:rPr>
        <w:t xml:space="preserve"> я. Ко мне стекается вся информация. Мною, но под редакционным руководством, происходит дальнейшая переработка материала. А также в состав редакции входят: корреспонденты, дизайнеры, фотокорреспонденты, корректоры, верстальщики. </w:t>
      </w:r>
    </w:p>
    <w:p w:rsidR="00013853" w:rsidRPr="00601CAB" w:rsidRDefault="00013853" w:rsidP="00601CAB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601CAB">
        <w:rPr>
          <w:rFonts w:ascii="Times New Roman" w:hAnsi="Times New Roman"/>
          <w:b/>
          <w:i/>
          <w:sz w:val="28"/>
          <w:szCs w:val="28"/>
          <w:lang w:eastAsia="ru-RU"/>
        </w:rPr>
        <w:t>Определение стиля,  модели и рубрик издания</w:t>
      </w:r>
    </w:p>
    <w:p w:rsidR="00013853" w:rsidRPr="00601CAB" w:rsidRDefault="00013853" w:rsidP="00601CA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1CAB">
        <w:rPr>
          <w:sz w:val="28"/>
          <w:szCs w:val="28"/>
        </w:rPr>
        <w:t>Первоначально мы продумали,  какое назначение будет иметь наша пресса. Какой она будет по стилю и содержанию. С какой периодичностью будет выходить газета. Разработали модель газеты, объем и формат, допустимые отделы, рассчитали темы и обдумали рубрики. Определили, что в  прессе могут  быть различные рубрики, должен располагаться своевременный материал. Вот основные из рубрик:</w:t>
      </w:r>
    </w:p>
    <w:p w:rsidR="00013853" w:rsidRPr="00601CAB" w:rsidRDefault="00013853" w:rsidP="00601CAB">
      <w:pPr>
        <w:pStyle w:val="ListParagraph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01CAB">
        <w:rPr>
          <w:rFonts w:ascii="Times New Roman" w:hAnsi="Times New Roman"/>
          <w:sz w:val="28"/>
          <w:szCs w:val="28"/>
          <w:lang w:eastAsia="ru-RU"/>
        </w:rPr>
        <w:t>Колонка редактора</w:t>
      </w:r>
      <w:r w:rsidRPr="00601CAB">
        <w:rPr>
          <w:rFonts w:ascii="Times New Roman" w:hAnsi="Times New Roman"/>
          <w:i/>
          <w:sz w:val="28"/>
          <w:szCs w:val="28"/>
          <w:lang w:eastAsia="ru-RU"/>
        </w:rPr>
        <w:t xml:space="preserve"> (обращение редактора, где он рассказывает о самых интересных публикациях номера)</w:t>
      </w:r>
    </w:p>
    <w:p w:rsidR="00013853" w:rsidRPr="00601CAB" w:rsidRDefault="00013853" w:rsidP="00601CAB">
      <w:pPr>
        <w:pStyle w:val="ListParagraph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01CAB">
        <w:rPr>
          <w:rFonts w:ascii="Times New Roman" w:hAnsi="Times New Roman"/>
          <w:sz w:val="28"/>
          <w:szCs w:val="28"/>
          <w:lang w:eastAsia="ru-RU"/>
        </w:rPr>
        <w:t>Спортивные новости (</w:t>
      </w:r>
      <w:r w:rsidRPr="00601CAB">
        <w:rPr>
          <w:rFonts w:ascii="Times New Roman" w:hAnsi="Times New Roman"/>
          <w:i/>
          <w:sz w:val="28"/>
          <w:szCs w:val="28"/>
          <w:lang w:eastAsia="ru-RU"/>
        </w:rPr>
        <w:t>спортивная жизнь школы)</w:t>
      </w:r>
    </w:p>
    <w:p w:rsidR="00013853" w:rsidRPr="00601CAB" w:rsidRDefault="00013853" w:rsidP="00601CAB">
      <w:pPr>
        <w:pStyle w:val="ListParagraph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CAB">
        <w:rPr>
          <w:rFonts w:ascii="Times New Roman" w:hAnsi="Times New Roman"/>
          <w:sz w:val="28"/>
          <w:szCs w:val="28"/>
          <w:lang w:eastAsia="ru-RU"/>
        </w:rPr>
        <w:t xml:space="preserve">Хроника  школы </w:t>
      </w:r>
      <w:r w:rsidRPr="00601CAB">
        <w:rPr>
          <w:rFonts w:ascii="Times New Roman" w:hAnsi="Times New Roman"/>
          <w:i/>
          <w:sz w:val="28"/>
          <w:szCs w:val="28"/>
          <w:lang w:eastAsia="ru-RU"/>
        </w:rPr>
        <w:t>(новости школы)</w:t>
      </w:r>
    </w:p>
    <w:p w:rsidR="00013853" w:rsidRPr="00601CAB" w:rsidRDefault="00013853" w:rsidP="00601CAB">
      <w:pPr>
        <w:pStyle w:val="ListParagraph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01CAB">
        <w:rPr>
          <w:rFonts w:ascii="Times New Roman" w:hAnsi="Times New Roman"/>
          <w:sz w:val="28"/>
          <w:szCs w:val="28"/>
          <w:lang w:eastAsia="ru-RU"/>
        </w:rPr>
        <w:t xml:space="preserve">Проба пера </w:t>
      </w:r>
      <w:r w:rsidRPr="00601CAB">
        <w:rPr>
          <w:rFonts w:ascii="Times New Roman" w:hAnsi="Times New Roman"/>
          <w:i/>
          <w:sz w:val="28"/>
          <w:szCs w:val="28"/>
          <w:lang w:eastAsia="ru-RU"/>
        </w:rPr>
        <w:t>(творчество учащихся)</w:t>
      </w:r>
    </w:p>
    <w:p w:rsidR="00013853" w:rsidRPr="00601CAB" w:rsidRDefault="00013853" w:rsidP="00601CAB">
      <w:pPr>
        <w:pStyle w:val="ListParagraph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01CAB">
        <w:rPr>
          <w:rFonts w:ascii="Times New Roman" w:hAnsi="Times New Roman"/>
          <w:sz w:val="28"/>
          <w:szCs w:val="28"/>
          <w:lang w:eastAsia="ru-RU"/>
        </w:rPr>
        <w:t>Экскурс событий (</w:t>
      </w:r>
      <w:r w:rsidRPr="00601CAB">
        <w:rPr>
          <w:rFonts w:ascii="Times New Roman" w:hAnsi="Times New Roman"/>
          <w:i/>
          <w:sz w:val="28"/>
          <w:szCs w:val="28"/>
          <w:lang w:eastAsia="ru-RU"/>
        </w:rPr>
        <w:t>о событиях в стране, мире)</w:t>
      </w:r>
    </w:p>
    <w:p w:rsidR="00013853" w:rsidRPr="00601CAB" w:rsidRDefault="00013853" w:rsidP="00601CAB">
      <w:pPr>
        <w:pStyle w:val="ListParagraph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01CAB">
        <w:rPr>
          <w:rFonts w:ascii="Times New Roman" w:hAnsi="Times New Roman"/>
          <w:sz w:val="28"/>
          <w:szCs w:val="28"/>
          <w:lang w:eastAsia="ru-RU"/>
        </w:rPr>
        <w:t>Школьный олимп (</w:t>
      </w:r>
      <w:r w:rsidRPr="00601CAB">
        <w:rPr>
          <w:rFonts w:ascii="Times New Roman" w:hAnsi="Times New Roman"/>
          <w:i/>
          <w:sz w:val="28"/>
          <w:szCs w:val="28"/>
          <w:lang w:eastAsia="ru-RU"/>
        </w:rPr>
        <w:t>достижения учащихся)</w:t>
      </w:r>
    </w:p>
    <w:p w:rsidR="00013853" w:rsidRPr="00601CAB" w:rsidRDefault="00013853" w:rsidP="00601CAB">
      <w:pPr>
        <w:pStyle w:val="ListParagraph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01CAB">
        <w:rPr>
          <w:rFonts w:ascii="Times New Roman" w:hAnsi="Times New Roman"/>
          <w:sz w:val="28"/>
          <w:szCs w:val="28"/>
          <w:lang w:eastAsia="ru-RU"/>
        </w:rPr>
        <w:t>О жизни учителя (</w:t>
      </w:r>
      <w:r w:rsidRPr="00601CAB">
        <w:rPr>
          <w:rFonts w:ascii="Times New Roman" w:hAnsi="Times New Roman"/>
          <w:i/>
          <w:sz w:val="28"/>
          <w:szCs w:val="28"/>
          <w:lang w:eastAsia="ru-RU"/>
        </w:rPr>
        <w:t>интервью с учителем)</w:t>
      </w:r>
    </w:p>
    <w:p w:rsidR="00013853" w:rsidRPr="00601CAB" w:rsidRDefault="00013853" w:rsidP="00601CAB">
      <w:pPr>
        <w:pStyle w:val="ListParagraph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CAB">
        <w:rPr>
          <w:rFonts w:ascii="Times New Roman" w:hAnsi="Times New Roman"/>
          <w:sz w:val="28"/>
          <w:szCs w:val="28"/>
          <w:lang w:eastAsia="ru-RU"/>
        </w:rPr>
        <w:t>Минутка юмора (</w:t>
      </w:r>
      <w:r w:rsidRPr="00601CAB">
        <w:rPr>
          <w:rFonts w:ascii="Times New Roman" w:hAnsi="Times New Roman"/>
          <w:i/>
          <w:sz w:val="28"/>
          <w:szCs w:val="28"/>
          <w:lang w:eastAsia="ru-RU"/>
        </w:rPr>
        <w:t>смешные моменты из жизни школы)</w:t>
      </w:r>
      <w:r w:rsidRPr="00601CAB">
        <w:rPr>
          <w:rFonts w:ascii="Times New Roman" w:hAnsi="Times New Roman"/>
          <w:sz w:val="28"/>
          <w:szCs w:val="28"/>
          <w:lang w:eastAsia="ru-RU"/>
        </w:rPr>
        <w:t xml:space="preserve"> и др.</w:t>
      </w:r>
    </w:p>
    <w:p w:rsidR="00013853" w:rsidRPr="00601CAB" w:rsidRDefault="00013853" w:rsidP="00601CA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1CAB">
        <w:rPr>
          <w:sz w:val="28"/>
          <w:szCs w:val="28"/>
        </w:rPr>
        <w:t xml:space="preserve">Очень важно, что  мы сами придумываем темы для написания заметок и статей, подбираем необходимый, интересующий нас и ровесников материал, а также участвуем в макетировании и оформлении газеты. </w:t>
      </w:r>
    </w:p>
    <w:p w:rsidR="00013853" w:rsidRPr="00601CAB" w:rsidRDefault="00013853" w:rsidP="00601CAB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601CAB">
        <w:rPr>
          <w:rFonts w:ascii="Times New Roman" w:hAnsi="Times New Roman"/>
          <w:b/>
          <w:bCs/>
          <w:i/>
          <w:sz w:val="28"/>
          <w:szCs w:val="28"/>
          <w:lang w:eastAsia="ru-RU"/>
        </w:rPr>
        <w:t>Организации выпуска школьной газеты</w:t>
      </w: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CAB">
        <w:rPr>
          <w:rFonts w:ascii="Times New Roman" w:hAnsi="Times New Roman"/>
          <w:sz w:val="28"/>
          <w:szCs w:val="28"/>
          <w:lang w:eastAsia="ru-RU"/>
        </w:rPr>
        <w:t>Каждый номер нашей школьного издания представляет собой  задачу, которая связана с необходимостью раскрытия определенной темы. Газета позволяет объединить статьи школьников общей идеей, а их работу сделать  целевой и плодотворной.</w:t>
      </w: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CAB">
        <w:rPr>
          <w:rFonts w:ascii="Times New Roman" w:hAnsi="Times New Roman"/>
          <w:sz w:val="28"/>
          <w:szCs w:val="28"/>
          <w:lang w:eastAsia="ru-RU"/>
        </w:rPr>
        <w:t>Наше издание не пропагандирует взгляды каких-либо партий, религиозные воззрения и не является политическим. Пресса передает события, явления, мнения с точки зрения общечеловеческих ценностей: толерантности, мира, добра, здорового образа жизни и т.д. В газете неприемлемо использование ненормативной лексики. Статьи носят оптимистичные, жизнеутверждающие признаки.</w:t>
      </w:r>
    </w:p>
    <w:p w:rsidR="00013853" w:rsidRPr="00601CAB" w:rsidRDefault="00013853" w:rsidP="00601C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1CAB">
        <w:rPr>
          <w:rFonts w:ascii="Times New Roman" w:hAnsi="Times New Roman"/>
          <w:sz w:val="28"/>
          <w:szCs w:val="28"/>
        </w:rPr>
        <w:t>Все желающие из числа учеников и их родителей, учителей и других работников школы могут подавать заметки в газету.</w:t>
      </w:r>
    </w:p>
    <w:p w:rsidR="00013853" w:rsidRPr="00601CAB" w:rsidRDefault="00013853" w:rsidP="00601C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1CAB">
        <w:rPr>
          <w:rFonts w:ascii="Times New Roman" w:hAnsi="Times New Roman"/>
          <w:sz w:val="28"/>
          <w:szCs w:val="28"/>
        </w:rPr>
        <w:t>Выпуск газеты осуществляется один раз в месяц в течение учебного года.</w:t>
      </w:r>
    </w:p>
    <w:p w:rsidR="00013853" w:rsidRPr="00601CAB" w:rsidRDefault="00013853" w:rsidP="00601C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1CAB">
        <w:rPr>
          <w:rFonts w:ascii="Times New Roman" w:hAnsi="Times New Roman"/>
          <w:sz w:val="28"/>
          <w:szCs w:val="28"/>
        </w:rPr>
        <w:t xml:space="preserve">Пресса предоставляет информацию, отражающую главные события из жизни школы, села, района, республики. </w:t>
      </w:r>
    </w:p>
    <w:p w:rsidR="00013853" w:rsidRPr="00601CAB" w:rsidRDefault="00013853" w:rsidP="00601C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1CAB">
        <w:rPr>
          <w:rFonts w:ascii="Times New Roman" w:hAnsi="Times New Roman"/>
          <w:sz w:val="28"/>
          <w:szCs w:val="28"/>
        </w:rPr>
        <w:t>Отдельные номера издания могут иметь тематическую направленность.</w:t>
      </w:r>
    </w:p>
    <w:p w:rsidR="00013853" w:rsidRPr="00601CAB" w:rsidRDefault="00013853" w:rsidP="00601C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1CAB">
        <w:rPr>
          <w:rFonts w:ascii="Times New Roman" w:hAnsi="Times New Roman"/>
          <w:sz w:val="28"/>
          <w:szCs w:val="28"/>
        </w:rPr>
        <w:t>Газета выходит на 4 полосах в формате А3 и отражает основное ее содержание.</w:t>
      </w:r>
    </w:p>
    <w:p w:rsidR="00013853" w:rsidRPr="00601CAB" w:rsidRDefault="00013853" w:rsidP="00601CAB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601CAB">
        <w:rPr>
          <w:rFonts w:ascii="Times New Roman" w:hAnsi="Times New Roman"/>
          <w:b/>
          <w:i/>
          <w:sz w:val="28"/>
          <w:szCs w:val="28"/>
        </w:rPr>
        <w:t>Верстка газеты</w:t>
      </w:r>
    </w:p>
    <w:p w:rsidR="00013853" w:rsidRPr="00601CAB" w:rsidRDefault="00013853" w:rsidP="00601CAB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1CAB">
        <w:rPr>
          <w:rFonts w:ascii="Times New Roman" w:hAnsi="Times New Roman"/>
          <w:sz w:val="28"/>
          <w:szCs w:val="28"/>
        </w:rPr>
        <w:t>(современный дизайн газеты, жанры журналистики, создание газетных  полос, этапы верстки)</w:t>
      </w: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1CAB">
        <w:rPr>
          <w:rFonts w:ascii="Times New Roman" w:hAnsi="Times New Roman"/>
          <w:sz w:val="28"/>
          <w:szCs w:val="28"/>
        </w:rPr>
        <w:t xml:space="preserve">Заголовок первой полосы имеет важное значение: он притягивает внимание читателя и вызывает у него интерес к статье. Иллюстрации (фотографии, рисунки) и цвет – все это увеличивает привлекательность заголовка. Витрина газеты – ее первая полоса. Перечень интересных рубрик мы предоставляем обычно в разделе «Сегодня в номере». </w:t>
      </w:r>
    </w:p>
    <w:p w:rsidR="00013853" w:rsidRPr="00601CAB" w:rsidRDefault="00013853" w:rsidP="00601CAB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601CAB">
        <w:rPr>
          <w:rFonts w:ascii="Times New Roman" w:hAnsi="Times New Roman"/>
          <w:b/>
          <w:i/>
          <w:sz w:val="28"/>
          <w:szCs w:val="28"/>
          <w:lang w:eastAsia="ru-RU"/>
        </w:rPr>
        <w:t>Итоговый</w:t>
      </w:r>
    </w:p>
    <w:p w:rsidR="00013853" w:rsidRPr="00601CAB" w:rsidRDefault="00013853" w:rsidP="00601CA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1CAB">
        <w:rPr>
          <w:sz w:val="28"/>
          <w:szCs w:val="28"/>
        </w:rPr>
        <w:t>1. Презентация продукта проекта: выпуск ученических газет, буклетов, участие в различных конкурсах.</w:t>
      </w:r>
    </w:p>
    <w:p w:rsidR="00013853" w:rsidRPr="00601CAB" w:rsidRDefault="00013853" w:rsidP="00601CA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1CAB">
        <w:rPr>
          <w:sz w:val="28"/>
          <w:szCs w:val="28"/>
        </w:rPr>
        <w:t>2.Подведение результатов – презентация с фотографиями корреспондентов, осуществляющих реализацию проекта.</w:t>
      </w:r>
    </w:p>
    <w:p w:rsidR="00013853" w:rsidRPr="00601CAB" w:rsidRDefault="00013853" w:rsidP="00601CA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1CAB">
        <w:rPr>
          <w:sz w:val="28"/>
          <w:szCs w:val="28"/>
        </w:rPr>
        <w:t xml:space="preserve">3. Применение </w:t>
      </w:r>
      <w:r w:rsidRPr="00601CAB">
        <w:rPr>
          <w:sz w:val="28"/>
          <w:szCs w:val="28"/>
          <w:shd w:val="clear" w:color="auto" w:fill="FFFFFF"/>
        </w:rPr>
        <w:t>рефлексии после окончания работы над каждым номером газеты для оценивания своей работы.</w:t>
      </w:r>
    </w:p>
    <w:p w:rsidR="00013853" w:rsidRPr="00601CAB" w:rsidRDefault="00013853" w:rsidP="00601CA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01CAB">
        <w:rPr>
          <w:sz w:val="28"/>
          <w:szCs w:val="28"/>
          <w:shd w:val="clear" w:color="auto" w:fill="FFFFFF"/>
        </w:rPr>
        <w:t>Таким образом, устройство проекта носит циклический тип, так как выпуск прессы – это событие периодическое. Юнкоры, успешно постигшие  приемы работы в школьной редакции, стали пособниками в обучении новичков, а также модернизировали достигнутые навыки и умения на качественно высоком  уровне, шлифуя их с каждым выпуском.</w:t>
      </w: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3853" w:rsidRDefault="00013853" w:rsidP="00601C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3853" w:rsidRDefault="00013853" w:rsidP="00601CAB">
      <w:pPr>
        <w:tabs>
          <w:tab w:val="left" w:pos="696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01CAB">
        <w:rPr>
          <w:rFonts w:ascii="Times New Roman" w:hAnsi="Times New Roman"/>
          <w:b/>
          <w:sz w:val="28"/>
          <w:szCs w:val="28"/>
        </w:rPr>
        <w:t>2.Создание школьной газеты «Позитив»</w:t>
      </w:r>
    </w:p>
    <w:p w:rsidR="00013853" w:rsidRPr="00601CAB" w:rsidRDefault="00013853" w:rsidP="00601CAB">
      <w:pPr>
        <w:tabs>
          <w:tab w:val="left" w:pos="696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13853" w:rsidRPr="00601CAB" w:rsidRDefault="00013853" w:rsidP="00601CAB">
      <w:pPr>
        <w:tabs>
          <w:tab w:val="left" w:pos="696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01CAB">
        <w:rPr>
          <w:rFonts w:ascii="Times New Roman" w:hAnsi="Times New Roman"/>
          <w:b/>
          <w:sz w:val="28"/>
          <w:szCs w:val="28"/>
          <w:lang w:eastAsia="ru-RU"/>
        </w:rPr>
        <w:t>Средства массовой информации. Этимология слова «газета»</w:t>
      </w: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1CAB">
        <w:rPr>
          <w:rFonts w:ascii="Times New Roman" w:hAnsi="Times New Roman"/>
          <w:sz w:val="28"/>
          <w:szCs w:val="28"/>
        </w:rPr>
        <w:t>Все средства массовой информации (СМИ) делятся на два вида – прессу (стенгазета/печатный вариант) и электронные (интернетверсия, в формате pdf).</w:t>
      </w: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1CAB">
        <w:rPr>
          <w:rFonts w:ascii="Times New Roman" w:hAnsi="Times New Roman"/>
          <w:bCs/>
          <w:sz w:val="28"/>
          <w:szCs w:val="28"/>
        </w:rPr>
        <w:t xml:space="preserve">Пресса </w:t>
      </w:r>
      <w:r w:rsidRPr="00601CAB">
        <w:rPr>
          <w:rFonts w:ascii="Times New Roman" w:hAnsi="Times New Roman"/>
          <w:sz w:val="28"/>
          <w:szCs w:val="28"/>
        </w:rPr>
        <w:t> (журналы и газеты) выделяется тем, что рассчитана на зрительное восприятие информации. Основное ее преимущество – возможность прочтения материалов в любой момент, право обзорного изучения  материалов. Заметки  можно перечитывать много раз. СМИ действуют на публику с помощью визуальных обликов, поскольку в них массово применяется фотография, иллюстрация, графика, карикатура и другие элементы оформления.</w:t>
      </w:r>
    </w:p>
    <w:p w:rsidR="00013853" w:rsidRPr="00601CAB" w:rsidRDefault="00013853" w:rsidP="00601CAB">
      <w:pPr>
        <w:pStyle w:val="static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1CAB">
        <w:rPr>
          <w:sz w:val="28"/>
          <w:szCs w:val="28"/>
        </w:rPr>
        <w:t>Закон России «О средствах массовой информации» не дает определения, что такое газета или др.издание. Единственный сборник терминов и формулировок «</w:t>
      </w:r>
      <w:r w:rsidRPr="00601CAB">
        <w:rPr>
          <w:color w:val="000000"/>
          <w:sz w:val="28"/>
          <w:szCs w:val="28"/>
          <w:shd w:val="clear" w:color="auto" w:fill="FFFFFF"/>
        </w:rPr>
        <w:t>Издания. Основные виды»</w:t>
      </w:r>
      <w:r w:rsidRPr="00601CAB">
        <w:rPr>
          <w:sz w:val="28"/>
          <w:szCs w:val="28"/>
        </w:rPr>
        <w:t xml:space="preserve"> дает разъяснение о том, что такое издание</w:t>
      </w:r>
      <w:r w:rsidRPr="00601CAB">
        <w:rPr>
          <w:color w:val="000000"/>
          <w:sz w:val="28"/>
          <w:szCs w:val="28"/>
          <w:shd w:val="clear" w:color="auto" w:fill="FFFFFF"/>
        </w:rPr>
        <w:t xml:space="preserve">: </w:t>
      </w:r>
      <w:r w:rsidRPr="00601CAB">
        <w:rPr>
          <w:sz w:val="28"/>
          <w:szCs w:val="28"/>
        </w:rPr>
        <w:t>"издание - произведение (документ), прошедшее редакционно-издательскую обработку, изготовлено печатанием, тиснением или другим способом, содержит сведения, предназначенные для распространения, и соответствует требованиям государственных стандартов, других нормативно-правовых актов по издательскому оформлению, полиграфическому и техническому выполнению" [2;270].</w:t>
      </w:r>
    </w:p>
    <w:p w:rsidR="00013853" w:rsidRPr="00601CAB" w:rsidRDefault="00013853" w:rsidP="00601CAB">
      <w:pPr>
        <w:pStyle w:val="static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1CAB">
        <w:rPr>
          <w:sz w:val="28"/>
          <w:szCs w:val="28"/>
        </w:rPr>
        <w:t>Учитывая вышеизложенное будем считать, что:</w:t>
      </w:r>
    </w:p>
    <w:p w:rsidR="00013853" w:rsidRPr="00601CAB" w:rsidRDefault="00013853" w:rsidP="00601CAB">
      <w:pPr>
        <w:pStyle w:val="static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1CAB">
        <w:rPr>
          <w:sz w:val="28"/>
          <w:szCs w:val="28"/>
        </w:rPr>
        <w:t>Школьная газета – это комплект новостей, статей, созидательных материалов и др., которые преодолели редакционную обработку и рассчитаны для прочтения учащимися, педагогами и родителями.</w:t>
      </w:r>
    </w:p>
    <w:p w:rsidR="00013853" w:rsidRPr="00601CAB" w:rsidRDefault="00013853" w:rsidP="00601CA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01CAB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013853" w:rsidRPr="00601CAB" w:rsidRDefault="00013853" w:rsidP="00601C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1CAB">
        <w:rPr>
          <w:rFonts w:ascii="Times New Roman" w:hAnsi="Times New Roman"/>
          <w:sz w:val="28"/>
          <w:szCs w:val="28"/>
        </w:rPr>
        <w:t xml:space="preserve">1. «Проба пера» - это программа дополнительного образования, которая стала документом, координирующим выпуск школьной прессы в соответствии с Законом  </w:t>
      </w:r>
      <w:r w:rsidRPr="00601CAB">
        <w:rPr>
          <w:rFonts w:ascii="Times New Roman" w:hAnsi="Times New Roman"/>
          <w:spacing w:val="-3"/>
          <w:sz w:val="28"/>
          <w:szCs w:val="28"/>
        </w:rPr>
        <w:t xml:space="preserve">РФ от </w:t>
      </w:r>
      <w:r w:rsidRPr="00601CAB">
        <w:rPr>
          <w:rFonts w:ascii="Times New Roman" w:hAnsi="Times New Roman"/>
          <w:sz w:val="28"/>
          <w:szCs w:val="28"/>
        </w:rPr>
        <w:t xml:space="preserve">27.12.91"О средствах массовой информации"в  МБОУ  СОШ с.Субханкулово. </w:t>
      </w:r>
    </w:p>
    <w:p w:rsidR="00013853" w:rsidRPr="00601CAB" w:rsidRDefault="00013853" w:rsidP="00601CAB">
      <w:pPr>
        <w:shd w:val="clear" w:color="auto" w:fill="FFFFFF"/>
        <w:spacing w:after="0" w:line="240" w:lineRule="auto"/>
        <w:ind w:right="175"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601CAB">
        <w:rPr>
          <w:rFonts w:ascii="Times New Roman" w:hAnsi="Times New Roman"/>
          <w:spacing w:val="-5"/>
          <w:sz w:val="28"/>
          <w:szCs w:val="28"/>
        </w:rPr>
        <w:t>2.Школьным средством массовой информации является газета «Позитив» в МБОУ СОШ с.Субханкулово.</w:t>
      </w:r>
    </w:p>
    <w:p w:rsidR="00013853" w:rsidRPr="00601CAB" w:rsidRDefault="00013853" w:rsidP="00601CAB">
      <w:pPr>
        <w:shd w:val="clear" w:color="auto" w:fill="FFFFFF"/>
        <w:spacing w:after="0" w:line="240" w:lineRule="auto"/>
        <w:ind w:right="175"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601CAB">
        <w:rPr>
          <w:rFonts w:ascii="Times New Roman" w:hAnsi="Times New Roman"/>
          <w:spacing w:val="-5"/>
          <w:sz w:val="28"/>
          <w:szCs w:val="28"/>
        </w:rPr>
        <w:t>3.Главной целью выпуска школьного издания является постоянное информирование читателей о школьной жизни.</w:t>
      </w:r>
    </w:p>
    <w:p w:rsidR="00013853" w:rsidRPr="00601CAB" w:rsidRDefault="00013853" w:rsidP="00601CAB">
      <w:pPr>
        <w:shd w:val="clear" w:color="auto" w:fill="FFFFFF"/>
        <w:spacing w:after="0" w:line="240" w:lineRule="auto"/>
        <w:ind w:right="175"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601CAB">
        <w:rPr>
          <w:rFonts w:ascii="Times New Roman" w:hAnsi="Times New Roman"/>
          <w:spacing w:val="-5"/>
          <w:sz w:val="28"/>
          <w:szCs w:val="28"/>
        </w:rPr>
        <w:t>4.Публицистическим, духовно-просветительским, информационно-аналитическим,  художественным печатным изданием является газета школы.</w:t>
      </w:r>
    </w:p>
    <w:p w:rsidR="00013853" w:rsidRPr="00601CAB" w:rsidRDefault="00013853" w:rsidP="00601CAB">
      <w:pPr>
        <w:shd w:val="clear" w:color="auto" w:fill="FFFFFF"/>
        <w:spacing w:after="0" w:line="240" w:lineRule="auto"/>
        <w:ind w:right="175"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601CAB">
        <w:rPr>
          <w:rFonts w:ascii="Times New Roman" w:hAnsi="Times New Roman"/>
          <w:spacing w:val="-5"/>
          <w:sz w:val="28"/>
          <w:szCs w:val="28"/>
        </w:rPr>
        <w:t>5.Издание является печатным органом, изображающий позицию учащихся, родителей и преподавателей школы.</w:t>
      </w: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601CAB">
        <w:rPr>
          <w:rFonts w:ascii="Times New Roman" w:hAnsi="Times New Roman"/>
          <w:spacing w:val="-5"/>
          <w:sz w:val="28"/>
          <w:szCs w:val="28"/>
        </w:rPr>
        <w:t>6.Школьная пресса «Позитив» - добровольная коалиция, в штат которой могут  войти ученики  5-9-х классов, а также специалисты школы и родители, чьи жизненные взгляды не противоречат с целями и задачами редакционного состава.</w:t>
      </w:r>
    </w:p>
    <w:p w:rsidR="00013853" w:rsidRPr="00601CAB" w:rsidRDefault="00013853" w:rsidP="00601C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01CAB">
        <w:rPr>
          <w:rFonts w:ascii="Times New Roman" w:hAnsi="Times New Roman"/>
          <w:b/>
          <w:sz w:val="28"/>
          <w:szCs w:val="28"/>
          <w:lang w:eastAsia="ru-RU"/>
        </w:rPr>
        <w:t>Материально-техническое обеспечение</w:t>
      </w:r>
    </w:p>
    <w:p w:rsidR="00013853" w:rsidRPr="00601CAB" w:rsidRDefault="00013853" w:rsidP="00601CA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CAB">
        <w:rPr>
          <w:rFonts w:ascii="Times New Roman" w:hAnsi="Times New Roman"/>
          <w:sz w:val="28"/>
          <w:szCs w:val="28"/>
          <w:lang w:eastAsia="ru-RU"/>
        </w:rPr>
        <w:t>Компьютеры</w:t>
      </w:r>
    </w:p>
    <w:p w:rsidR="00013853" w:rsidRPr="00601CAB" w:rsidRDefault="00013853" w:rsidP="00601CA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CAB">
        <w:rPr>
          <w:rFonts w:ascii="Times New Roman" w:hAnsi="Times New Roman"/>
          <w:sz w:val="28"/>
          <w:szCs w:val="28"/>
          <w:lang w:eastAsia="ru-RU"/>
        </w:rPr>
        <w:t>Сканер</w:t>
      </w:r>
    </w:p>
    <w:p w:rsidR="00013853" w:rsidRPr="00601CAB" w:rsidRDefault="00013853" w:rsidP="00601CA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CAB">
        <w:rPr>
          <w:rFonts w:ascii="Times New Roman" w:hAnsi="Times New Roman"/>
          <w:sz w:val="28"/>
          <w:szCs w:val="28"/>
          <w:lang w:eastAsia="ru-RU"/>
        </w:rPr>
        <w:t>Принтер</w:t>
      </w:r>
    </w:p>
    <w:p w:rsidR="00013853" w:rsidRPr="00601CAB" w:rsidRDefault="00013853" w:rsidP="00601CA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CAB">
        <w:rPr>
          <w:rFonts w:ascii="Times New Roman" w:hAnsi="Times New Roman"/>
          <w:sz w:val="28"/>
          <w:szCs w:val="28"/>
          <w:lang w:eastAsia="ru-RU"/>
        </w:rPr>
        <w:t>Цифровой фотоаппарат</w:t>
      </w:r>
    </w:p>
    <w:p w:rsidR="00013853" w:rsidRPr="00601CAB" w:rsidRDefault="00013853" w:rsidP="00601CA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CAB">
        <w:rPr>
          <w:rFonts w:ascii="Times New Roman" w:hAnsi="Times New Roman"/>
          <w:sz w:val="28"/>
          <w:szCs w:val="28"/>
          <w:lang w:eastAsia="ru-RU"/>
        </w:rPr>
        <w:t>Ризограф</w:t>
      </w:r>
    </w:p>
    <w:p w:rsidR="00013853" w:rsidRPr="00601CAB" w:rsidRDefault="00013853" w:rsidP="00601CA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CAB">
        <w:rPr>
          <w:rFonts w:ascii="Times New Roman" w:hAnsi="Times New Roman"/>
          <w:sz w:val="28"/>
          <w:szCs w:val="28"/>
          <w:lang w:eastAsia="ru-RU"/>
        </w:rPr>
        <w:t>Интернет ресурсы</w:t>
      </w:r>
    </w:p>
    <w:p w:rsidR="00013853" w:rsidRPr="00601CAB" w:rsidRDefault="00013853" w:rsidP="00601CA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CAB">
        <w:rPr>
          <w:rFonts w:ascii="Times New Roman" w:hAnsi="Times New Roman"/>
          <w:sz w:val="28"/>
          <w:szCs w:val="28"/>
          <w:lang w:eastAsia="ru-RU"/>
        </w:rPr>
        <w:t>Школьный сайт МБОУ СОШ с.Субханкулово</w:t>
      </w:r>
    </w:p>
    <w:p w:rsidR="00013853" w:rsidRPr="00601CAB" w:rsidRDefault="00013853" w:rsidP="00601C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01CAB">
        <w:rPr>
          <w:rFonts w:ascii="Times New Roman" w:hAnsi="Times New Roman"/>
          <w:b/>
          <w:sz w:val="28"/>
          <w:szCs w:val="28"/>
          <w:lang w:eastAsia="ru-RU"/>
        </w:rPr>
        <w:t>Содержание (контент) школьной прессы «Позитив»</w:t>
      </w: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CAB">
        <w:rPr>
          <w:rFonts w:ascii="Times New Roman" w:hAnsi="Times New Roman"/>
          <w:sz w:val="28"/>
          <w:szCs w:val="28"/>
          <w:lang w:eastAsia="ru-RU"/>
        </w:rPr>
        <w:t>Школьная газета – современное средство воспитания патриотизма, формирования активной гражданской позиции и средство повышения интереса к учёбе. Она моделирует собой ситуацию взрослой жизни, позволяет охватить достаточно большой  круг учащихся, различных и по возрасту,  по интересам,  по социальному положению, способствует сплоченности детей, совершенствованию межличностных отношений через умение считаться с мнением, интересами и желаниями своих товарищей [4;207] .</w:t>
      </w: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1CAB">
        <w:rPr>
          <w:rFonts w:ascii="Times New Roman" w:hAnsi="Times New Roman"/>
          <w:sz w:val="28"/>
          <w:szCs w:val="28"/>
        </w:rPr>
        <w:t xml:space="preserve">На  страницах  нашей школьной  прессы  мы  излагаем  различные  события  из жизни  детской  организации  школы,  тем  самым  давая  возможность  каждому ученику проявить  свою  активность,  внести  свой  вклад  в  общий труд,  наполнить  свою жизнь общественно значимым содержанием. Очень  интересно  обсуждать со всеми, каким должен быть облик газеты, каким должен быть её стиль, её внутреннее содержание, определять рубрики и направления статей и заметок. </w:t>
      </w: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CAB">
        <w:rPr>
          <w:rFonts w:ascii="Times New Roman" w:hAnsi="Times New Roman"/>
          <w:sz w:val="28"/>
          <w:szCs w:val="28"/>
          <w:lang w:eastAsia="ru-RU"/>
        </w:rPr>
        <w:t xml:space="preserve">Подводя итог, замечу, что газета «Позитив» по-настоящему  стала “лицом школы” и выработала неповторимый микроклимат, доказала свою весомость и в социальном, и в психологическом масштабе. </w:t>
      </w: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853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853" w:rsidRPr="00601CAB" w:rsidRDefault="00013853" w:rsidP="00601C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01CAB">
        <w:rPr>
          <w:rFonts w:ascii="Times New Roman" w:hAnsi="Times New Roman"/>
          <w:b/>
          <w:sz w:val="28"/>
          <w:szCs w:val="28"/>
          <w:lang w:eastAsia="ru-RU"/>
        </w:rPr>
        <w:t>3. Практическая значимость школьной прессы</w:t>
      </w: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1CAB"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      </w:t>
      </w:r>
      <w:r w:rsidRPr="00601CAB">
        <w:rPr>
          <w:rFonts w:ascii="Times New Roman" w:hAnsi="Times New Roman"/>
          <w:sz w:val="28"/>
          <w:szCs w:val="28"/>
        </w:rPr>
        <w:t xml:space="preserve">Коммуникативная направленность этого проекта даёт нам возможность общаться и взаимодействовать, а деятельностный характер предоставляет  каждому  научиться  работать  как самостоятельно,  так  и  в  коллективе.  </w:t>
      </w: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1CAB">
        <w:rPr>
          <w:rFonts w:ascii="Times New Roman" w:hAnsi="Times New Roman"/>
          <w:sz w:val="28"/>
          <w:szCs w:val="28"/>
        </w:rPr>
        <w:t>Мы живем в Башкортостане – многоконфессиональной и многонациональной республике. Не случайно В.В. Путин в своей статье, посвящённой национальному вопросу, отмечает, что «русский народ является государствообразующим - по факту существования России». В.Путин  обращает внимание на то,  что для  этого  необходимо  «сохранение  русской  культурной  доминанты» [3].  По  его мнению,  основная  роль  здесь  принадлежит  образованию.  А  это налагает определённый  след на течение деятельности нашего кружка и всего педагогического состава нашего учреждения.</w:t>
      </w: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1CAB">
        <w:rPr>
          <w:rFonts w:ascii="Times New Roman" w:hAnsi="Times New Roman"/>
          <w:sz w:val="28"/>
          <w:szCs w:val="28"/>
        </w:rPr>
        <w:t xml:space="preserve">Наш коллектив «Проба пера» принимает участие и в различных всероссийских, республиканских, районных конкурсах школьных газет: победитель Всероссийского конкурса школьных газет «Школа – пресс 2015» в номинации «Лучший проект по патриотическому воспитанию», лауреат Всероссийского конкурса «Лучшая школьная газета» в номинации «Лучший дизайн»,  участник лиги юных журналистов «Свой голос», участник Всероссийского конкурса-фестиваля школьных СМИ «Единство»,  победитель муниципального конкурса «Современный учитель глазами детей» в номинации «Лучшая издательская работа» [Приложение №3]. </w:t>
      </w: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1CAB">
        <w:rPr>
          <w:rFonts w:ascii="Times New Roman" w:hAnsi="Times New Roman"/>
          <w:sz w:val="28"/>
          <w:szCs w:val="28"/>
        </w:rPr>
        <w:t xml:space="preserve">Сотрудничаем с районным изданием «Туймазинский вестник». Для нас это своеобразная школа журналистского мастерства, способствующая пробуждению интереса к прессе и развитию осознанного отношения к журналистике как виду общественной деятельности. </w:t>
      </w: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1CAB">
        <w:rPr>
          <w:rFonts w:ascii="Times New Roman" w:hAnsi="Times New Roman"/>
          <w:sz w:val="28"/>
          <w:szCs w:val="28"/>
        </w:rPr>
        <w:t>Мы ежегодно всей пресс - редакцией активно  участвуем в акции «Мы за здоровый образ жизни», издавая буклеты против алкоголя, наркомании и табакокурения.</w:t>
      </w: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1CAB">
        <w:rPr>
          <w:rFonts w:ascii="Times New Roman" w:hAnsi="Times New Roman"/>
          <w:sz w:val="28"/>
          <w:szCs w:val="28"/>
        </w:rPr>
        <w:t xml:space="preserve">На протяжении трех лет  в нашей школе </w:t>
      </w:r>
      <w:r w:rsidRPr="00601C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 ведется регулярное вещание в радиоэфире, в котором  </w:t>
      </w:r>
      <w:r w:rsidRPr="00601CAB">
        <w:rPr>
          <w:rFonts w:ascii="Times New Roman" w:hAnsi="Times New Roman"/>
          <w:sz w:val="28"/>
          <w:szCs w:val="28"/>
          <w:shd w:val="clear" w:color="auto" w:fill="FFFFFF"/>
        </w:rPr>
        <w:t>мы в качестве звукооператора, диктора получаем  шанс  попробовать свои силы.</w:t>
      </w: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1CAB">
        <w:rPr>
          <w:rFonts w:ascii="Times New Roman" w:hAnsi="Times New Roman"/>
          <w:sz w:val="28"/>
          <w:szCs w:val="28"/>
        </w:rPr>
        <w:t>Многие из нас, юнкоров, стали членами  агитационно-художественного театра «Идущие» ДК с.Субханкулово, где мы имеем возможность выражать свои мысли и чувства, проявить свою даровитость, продемонстрировать умение работать в коллективе.</w:t>
      </w: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1CAB">
        <w:rPr>
          <w:rFonts w:ascii="Times New Roman" w:hAnsi="Times New Roman"/>
          <w:sz w:val="28"/>
          <w:szCs w:val="28"/>
        </w:rPr>
        <w:t xml:space="preserve">Наше  сопричастие  в  социальном проектировании является ещё одним показателем  личностного  роста. Инициированный в 2010  году и  удачно осуществленный социальный проект «Истоки моей Родины», обращенный на воссоздание музея школы,  сегодня обрел своё распространение.  К 70-летию Победы вместе с учителями и руководителем музея школы мы организовали и выполнили широкую поисковую работу. Итог – возникновение новой экспозиции школьного музея, посвящённой ветеранам войны. В  этих  общественно  важных  делах  и  начинаниях Существенную роль  играет  наша  школьная пресса  «Позитив»,  которая  со  временем  превращается в своеобразное «зеркало» общественной  жизни школы и основой социально значимых инициатив. </w:t>
      </w: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1CAB">
        <w:rPr>
          <w:rFonts w:ascii="Times New Roman" w:hAnsi="Times New Roman"/>
          <w:sz w:val="28"/>
          <w:szCs w:val="28"/>
          <w:shd w:val="clear" w:color="auto" w:fill="FFFFFF"/>
        </w:rPr>
        <w:t xml:space="preserve">В процессе работы над созданием школьного издания некоторые из нас определились с выбором профессии в будущем, а у кого-то нынешнее занятие стало хобби. </w:t>
      </w: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1CAB">
        <w:rPr>
          <w:rFonts w:ascii="Times New Roman" w:hAnsi="Times New Roman"/>
          <w:sz w:val="28"/>
          <w:szCs w:val="28"/>
        </w:rPr>
        <w:t xml:space="preserve">Важное – исключительная вера в наш резерв и кропотливая работа по становлению души, которая «обязана трудиться»! Разумеется, проблем в нашем деле много.  У кого их нет?  Основная из них — время. Школьный проект организован, ведется и сохраняется реально работающими юнкорами, несмотря на загруженность и нехватку свободного времени. Поэтому и отбор материала, и написание статей, и редактирование, и верстка проводятся только </w:t>
      </w:r>
      <w:r>
        <w:rPr>
          <w:rFonts w:ascii="Times New Roman" w:hAnsi="Times New Roman"/>
          <w:sz w:val="28"/>
          <w:szCs w:val="28"/>
        </w:rPr>
        <w:t>из любви к своему</w:t>
      </w:r>
      <w:r w:rsidRPr="00601CAB">
        <w:rPr>
          <w:rFonts w:ascii="Times New Roman" w:hAnsi="Times New Roman"/>
          <w:sz w:val="28"/>
          <w:szCs w:val="28"/>
        </w:rPr>
        <w:t>делу.</w:t>
      </w:r>
      <w:r w:rsidRPr="00601CAB">
        <w:rPr>
          <w:rFonts w:ascii="Times New Roman" w:hAnsi="Times New Roman"/>
          <w:sz w:val="28"/>
          <w:szCs w:val="28"/>
        </w:rPr>
        <w:br/>
      </w:r>
    </w:p>
    <w:p w:rsidR="00013853" w:rsidRPr="00601CAB" w:rsidRDefault="00013853" w:rsidP="00601CAB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013853" w:rsidRPr="00601CAB" w:rsidRDefault="00013853" w:rsidP="00601CAB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013853" w:rsidRPr="00601CAB" w:rsidRDefault="00013853" w:rsidP="00601CAB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013853" w:rsidRPr="00601CAB" w:rsidRDefault="00013853" w:rsidP="00601CAB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013853" w:rsidRPr="00601CAB" w:rsidRDefault="00013853" w:rsidP="00601CAB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013853" w:rsidRPr="00601CAB" w:rsidRDefault="00013853" w:rsidP="00601CAB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013853" w:rsidRPr="00601CAB" w:rsidRDefault="00013853" w:rsidP="00601CAB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013853" w:rsidRPr="00601CAB" w:rsidRDefault="00013853" w:rsidP="00601CAB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013853" w:rsidRPr="00601CAB" w:rsidRDefault="00013853" w:rsidP="00601CAB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013853" w:rsidRPr="00601CAB" w:rsidRDefault="00013853" w:rsidP="00601CAB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013853" w:rsidRPr="00601CAB" w:rsidRDefault="00013853" w:rsidP="00601CAB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013853" w:rsidRPr="00601CAB" w:rsidRDefault="00013853" w:rsidP="00601CAB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013853" w:rsidRPr="00601CAB" w:rsidRDefault="00013853" w:rsidP="00601CAB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013853" w:rsidRPr="00601CAB" w:rsidRDefault="00013853" w:rsidP="00601CAB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013853" w:rsidRPr="00601CAB" w:rsidRDefault="00013853" w:rsidP="00601CAB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013853" w:rsidRPr="00601CAB" w:rsidRDefault="00013853" w:rsidP="00601CAB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013853" w:rsidRPr="00601CAB" w:rsidRDefault="00013853" w:rsidP="00601CAB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013853" w:rsidRPr="00601CAB" w:rsidRDefault="00013853" w:rsidP="00601CA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013853" w:rsidRPr="00601CAB" w:rsidRDefault="00013853" w:rsidP="00601CAB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013853" w:rsidRPr="00601CAB" w:rsidRDefault="00013853" w:rsidP="00601CAB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013853" w:rsidRPr="00601CAB" w:rsidRDefault="00013853" w:rsidP="00601CAB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013853" w:rsidRPr="00601CAB" w:rsidRDefault="00013853" w:rsidP="00601CAB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013853" w:rsidRPr="00601CAB" w:rsidRDefault="00013853" w:rsidP="00601CAB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013853" w:rsidRPr="00601CAB" w:rsidRDefault="00013853" w:rsidP="00601CAB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013853" w:rsidRPr="00601CAB" w:rsidRDefault="00013853" w:rsidP="00601CAB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013853" w:rsidRPr="00601CAB" w:rsidRDefault="00013853" w:rsidP="00601CAB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013853" w:rsidRPr="00601CAB" w:rsidRDefault="00013853" w:rsidP="00601CAB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013853" w:rsidRPr="00601CAB" w:rsidRDefault="00013853" w:rsidP="00601CAB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013853" w:rsidRPr="00601CAB" w:rsidRDefault="00013853" w:rsidP="00601CAB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013853" w:rsidRPr="00601CAB" w:rsidRDefault="00013853" w:rsidP="00601CAB">
      <w:pPr>
        <w:pStyle w:val="1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01CAB">
        <w:rPr>
          <w:rFonts w:ascii="Times New Roman" w:hAnsi="Times New Roman"/>
          <w:b/>
          <w:sz w:val="28"/>
          <w:szCs w:val="28"/>
        </w:rPr>
        <w:t>Заключение</w:t>
      </w:r>
    </w:p>
    <w:p w:rsidR="00013853" w:rsidRPr="00601CAB" w:rsidRDefault="00013853" w:rsidP="00601CAB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13853" w:rsidRPr="00601CAB" w:rsidRDefault="00013853" w:rsidP="00601CAB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601CAB">
        <w:rPr>
          <w:rFonts w:ascii="Times New Roman" w:hAnsi="Times New Roman"/>
          <w:sz w:val="28"/>
          <w:szCs w:val="28"/>
        </w:rPr>
        <w:t xml:space="preserve">За время работы над проектом «Проба пера» мы научились общению, подбору и обработке текста, ознакомились с законами о СМИ, обучились заниматься со справочной литературой, поэтапно овладеваем навыками специальности журналиста, повышаем грамотность и развиваем культуру речи. </w:t>
      </w:r>
    </w:p>
    <w:p w:rsidR="00013853" w:rsidRPr="00601CAB" w:rsidRDefault="00013853" w:rsidP="00601CAB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601CAB">
        <w:rPr>
          <w:rFonts w:ascii="Times New Roman" w:hAnsi="Times New Roman"/>
          <w:sz w:val="28"/>
          <w:szCs w:val="28"/>
        </w:rPr>
        <w:t>Ставим с юнкорами перед собой и перспективы в дальнейшей практике:</w:t>
      </w:r>
    </w:p>
    <w:p w:rsidR="00013853" w:rsidRPr="00601CAB" w:rsidRDefault="00013853" w:rsidP="00601CAB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1CAB">
        <w:rPr>
          <w:sz w:val="28"/>
          <w:szCs w:val="28"/>
        </w:rPr>
        <w:t>- верстать в программе AdobePageMaker7.0 журнал;</w:t>
      </w:r>
    </w:p>
    <w:p w:rsidR="00013853" w:rsidRPr="00601CAB" w:rsidRDefault="00013853" w:rsidP="00601CAB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1CAB">
        <w:rPr>
          <w:sz w:val="28"/>
          <w:szCs w:val="28"/>
        </w:rPr>
        <w:t>-выискивать новые пути вовлечения общественных организаций к творческому направлению  школьной жизни;</w:t>
      </w:r>
    </w:p>
    <w:p w:rsidR="00013853" w:rsidRPr="00601CAB" w:rsidRDefault="00013853" w:rsidP="00601CAB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1CAB">
        <w:rPr>
          <w:sz w:val="28"/>
          <w:szCs w:val="28"/>
        </w:rPr>
        <w:t>-выпускать персональные (авторские) газеты юнкоров;</w:t>
      </w:r>
    </w:p>
    <w:p w:rsidR="00013853" w:rsidRPr="00601CAB" w:rsidRDefault="00013853" w:rsidP="00601CAB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1CAB">
        <w:rPr>
          <w:sz w:val="28"/>
          <w:szCs w:val="28"/>
        </w:rPr>
        <w:t>-продолжать устраивать профессиональный контакт с СМИ города и района;</w:t>
      </w:r>
    </w:p>
    <w:p w:rsidR="00013853" w:rsidRPr="00601CAB" w:rsidRDefault="00013853" w:rsidP="00601CAB">
      <w:pPr>
        <w:pStyle w:val="c0"/>
        <w:spacing w:before="0" w:beforeAutospacing="0" w:after="0" w:afterAutospacing="0"/>
        <w:ind w:firstLine="709"/>
        <w:jc w:val="both"/>
        <w:rPr>
          <w:rStyle w:val="apple-converted-space"/>
          <w:sz w:val="28"/>
          <w:szCs w:val="28"/>
        </w:rPr>
      </w:pPr>
      <w:r w:rsidRPr="00601CAB">
        <w:rPr>
          <w:sz w:val="28"/>
          <w:szCs w:val="28"/>
        </w:rPr>
        <w:t>-притягивать к созданию школьной прессы СМИ студентов.</w:t>
      </w:r>
      <w:r w:rsidRPr="00601CAB">
        <w:rPr>
          <w:rStyle w:val="apple-converted-space"/>
          <w:sz w:val="28"/>
          <w:szCs w:val="28"/>
        </w:rPr>
        <w:t> </w:t>
      </w:r>
    </w:p>
    <w:p w:rsidR="00013853" w:rsidRPr="00601CAB" w:rsidRDefault="00013853" w:rsidP="00601CAB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1CAB">
        <w:rPr>
          <w:sz w:val="28"/>
          <w:szCs w:val="28"/>
        </w:rPr>
        <w:t xml:space="preserve">С целью расширения круга общения, расположения на сайте оперативных вестей, знакомства желающих с архивом электронной  газеты на сайте школы </w:t>
      </w:r>
      <w:r w:rsidRPr="00601CAB">
        <w:rPr>
          <w:sz w:val="28"/>
          <w:szCs w:val="28"/>
          <w:u w:val="single"/>
          <w:lang w:val="en-US"/>
        </w:rPr>
        <w:t>http</w:t>
      </w:r>
      <w:r w:rsidRPr="00601CAB">
        <w:rPr>
          <w:sz w:val="28"/>
          <w:szCs w:val="28"/>
          <w:u w:val="single"/>
        </w:rPr>
        <w:t>://</w:t>
      </w:r>
      <w:r w:rsidRPr="00601CAB">
        <w:rPr>
          <w:sz w:val="28"/>
          <w:szCs w:val="28"/>
          <w:u w:val="single"/>
          <w:lang w:val="en-US"/>
        </w:rPr>
        <w:t>subhan</w:t>
      </w:r>
      <w:r w:rsidRPr="00601CAB">
        <w:rPr>
          <w:sz w:val="28"/>
          <w:szCs w:val="28"/>
          <w:u w:val="single"/>
        </w:rPr>
        <w:t>1.</w:t>
      </w:r>
      <w:r w:rsidRPr="00601CAB">
        <w:rPr>
          <w:sz w:val="28"/>
          <w:szCs w:val="28"/>
          <w:u w:val="single"/>
          <w:lang w:val="en-US"/>
        </w:rPr>
        <w:t>ucoz</w:t>
      </w:r>
      <w:r w:rsidRPr="00601CAB">
        <w:rPr>
          <w:sz w:val="28"/>
          <w:szCs w:val="28"/>
          <w:u w:val="single"/>
        </w:rPr>
        <w:t>.</w:t>
      </w:r>
      <w:r w:rsidRPr="00601CAB">
        <w:rPr>
          <w:sz w:val="28"/>
          <w:szCs w:val="28"/>
          <w:u w:val="single"/>
          <w:lang w:val="en-US"/>
        </w:rPr>
        <w:t>ru</w:t>
      </w:r>
      <w:r w:rsidRPr="00601CAB">
        <w:rPr>
          <w:sz w:val="28"/>
          <w:szCs w:val="28"/>
        </w:rPr>
        <w:t xml:space="preserve">   действует  страница в главном меню под названием  «Школьная газета».</w:t>
      </w:r>
    </w:p>
    <w:p w:rsidR="00013853" w:rsidRPr="00601CAB" w:rsidRDefault="00013853" w:rsidP="00601CAB">
      <w:pPr>
        <w:spacing w:after="30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1C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Потенциал периодической школьной печати обеспечивает правила осуществления своего выбора, принятие независимых решений, выбора путей и средств реализации действующих возможностей и удовлетворения имеющихся надобностей, а также введение в подготовку и издание школьной прессы, которое содействует формированию рефлексии как стороны личности, объясняющегося в умении реально оценивать свои поступки и себя, и воздействие их последствий на жизнедеятельность и самочувствие людей.</w:t>
      </w: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013853" w:rsidRPr="00601CAB" w:rsidRDefault="00013853" w:rsidP="00601CA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013853" w:rsidRPr="00601CAB" w:rsidRDefault="00013853" w:rsidP="00601C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01CAB">
        <w:rPr>
          <w:rFonts w:ascii="Times New Roman" w:hAnsi="Times New Roman"/>
          <w:b/>
          <w:sz w:val="28"/>
          <w:szCs w:val="28"/>
          <w:lang w:eastAsia="ru-RU"/>
        </w:rPr>
        <w:t xml:space="preserve">Список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использованных источников и </w:t>
      </w:r>
      <w:r w:rsidRPr="00601CAB">
        <w:rPr>
          <w:rFonts w:ascii="Times New Roman" w:hAnsi="Times New Roman"/>
          <w:b/>
          <w:sz w:val="28"/>
          <w:szCs w:val="28"/>
          <w:lang w:eastAsia="ru-RU"/>
        </w:rPr>
        <w:t>литературы</w:t>
      </w: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01CAB">
        <w:rPr>
          <w:rFonts w:ascii="Times New Roman" w:hAnsi="Times New Roman"/>
          <w:bCs/>
          <w:sz w:val="28"/>
          <w:szCs w:val="28"/>
        </w:rPr>
        <w:t>1.Закон РФ от 27.12.91 № 2124-1 «О средствах массовой информации».</w:t>
      </w: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01CAB">
        <w:rPr>
          <w:rFonts w:ascii="Times New Roman" w:hAnsi="Times New Roman"/>
          <w:bCs/>
          <w:sz w:val="28"/>
          <w:szCs w:val="28"/>
        </w:rPr>
        <w:t>2.</w:t>
      </w:r>
      <w:r w:rsidRPr="00601C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7.60-90. Издания. Основные виды. Термины и определения// Стандарты по библиотечному делу; Сборник. - СПб.: Профессия, 2000. – 270 с.</w:t>
      </w: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1CAB">
        <w:rPr>
          <w:rFonts w:ascii="Times New Roman" w:hAnsi="Times New Roman"/>
          <w:sz w:val="28"/>
          <w:szCs w:val="28"/>
        </w:rPr>
        <w:t xml:space="preserve">3.Путин, В. В. Россия: национальный вопрос [Электронный ресурс] Независимая газета.–URL:http://www.ng.ru/politics/2012-01-23/1_national.html. (дата обращения: 12.05.12). </w:t>
      </w: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1CAB">
        <w:rPr>
          <w:rFonts w:ascii="Times New Roman" w:hAnsi="Times New Roman"/>
          <w:sz w:val="28"/>
          <w:szCs w:val="28"/>
        </w:rPr>
        <w:t xml:space="preserve">4.Журналистика в школе. 8 – 11 классы: программа, материалы к занятиям: методическое пособие /автор-составитель Н. А. Спирина. – Волгоград: Учитель, 2010. – 207 с. </w:t>
      </w: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1CAB">
        <w:rPr>
          <w:rFonts w:ascii="Times New Roman" w:hAnsi="Times New Roman"/>
          <w:sz w:val="28"/>
          <w:szCs w:val="28"/>
        </w:rPr>
        <w:t>5.Русский язык и литература: методический журнал. Статья «Методические разработки кружка «Журналист» /автор-составитель С.В.Акимова, №9 (21) сентябрь 2012.</w:t>
      </w: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1CAB">
        <w:rPr>
          <w:rFonts w:ascii="Times New Roman" w:hAnsi="Times New Roman"/>
          <w:sz w:val="28"/>
          <w:szCs w:val="28"/>
        </w:rPr>
        <w:t>6.</w:t>
      </w:r>
      <w:r w:rsidRPr="00601CAB">
        <w:rPr>
          <w:rFonts w:ascii="Times New Roman" w:hAnsi="Times New Roman"/>
          <w:sz w:val="28"/>
          <w:szCs w:val="28"/>
          <w:lang w:eastAsia="ru-RU"/>
        </w:rPr>
        <w:t xml:space="preserve">Школьная газета как форма творческого саморазвития учащихся: MagisterDixit - научно-педагогический журнал Восточной Сибири, №3 (09) сентябрь 2012. – 167с.  [Электронный ресурс] </w:t>
      </w:r>
      <w:hyperlink r:id="rId9" w:history="1">
        <w:r w:rsidRPr="00601CAB">
          <w:rPr>
            <w:rStyle w:val="Hyperlink"/>
            <w:rFonts w:ascii="Times New Roman" w:hAnsi="Times New Roman"/>
            <w:color w:val="auto"/>
            <w:sz w:val="28"/>
            <w:szCs w:val="28"/>
            <w:lang w:eastAsia="ru-RU"/>
          </w:rPr>
          <w:t>http://md.islu.ru</w:t>
        </w:r>
      </w:hyperlink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1CAB">
        <w:rPr>
          <w:rFonts w:ascii="Times New Roman" w:hAnsi="Times New Roman"/>
          <w:sz w:val="28"/>
          <w:szCs w:val="28"/>
        </w:rPr>
        <w:t xml:space="preserve">7.Как создать современную газету [Электронный ресурс] </w:t>
      </w:r>
      <w:hyperlink r:id="rId10" w:tgtFrame="_blank" w:history="1">
        <w:r w:rsidRPr="00601CAB">
          <w:rPr>
            <w:rStyle w:val="Hyperlink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old.erono.ru</w:t>
        </w:r>
      </w:hyperlink>
      <w:r w:rsidRPr="00601CAB">
        <w:rPr>
          <w:rStyle w:val="b-serp-urlmark"/>
          <w:rFonts w:ascii="Times New Roman" w:hAnsi="Times New Roman"/>
          <w:sz w:val="28"/>
          <w:szCs w:val="28"/>
          <w:shd w:val="clear" w:color="auto" w:fill="FFFFFF"/>
        </w:rPr>
        <w:t>›</w:t>
      </w:r>
      <w:hyperlink r:id="rId11" w:tgtFrame="_blank" w:history="1">
        <w:r w:rsidRPr="00601CAB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nomer4/Met_prak/sozd_gazety.html</w:t>
        </w:r>
      </w:hyperlink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1CAB">
        <w:rPr>
          <w:rFonts w:ascii="Times New Roman" w:hAnsi="Times New Roman"/>
          <w:sz w:val="28"/>
          <w:szCs w:val="28"/>
        </w:rPr>
        <w:t>8.Проба пера: программа дополнительного образования по журналистике для 5-9 классов/автор-составитель Е.В.Бакиева, 2016.</w:t>
      </w: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1CAB">
        <w:rPr>
          <w:rFonts w:ascii="Times New Roman" w:hAnsi="Times New Roman"/>
          <w:sz w:val="28"/>
          <w:szCs w:val="28"/>
        </w:rPr>
        <w:t>9.Метод проектов как одно из направлений личностно-ориентированного обучения: публицистическая статья/автор-составитель Е.В.Бакиева, 2013.</w:t>
      </w: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1CAB">
        <w:rPr>
          <w:rFonts w:ascii="Times New Roman" w:hAnsi="Times New Roman"/>
          <w:sz w:val="28"/>
          <w:szCs w:val="28"/>
        </w:rPr>
        <w:t xml:space="preserve">10.Развитие надпредметных умений через создание школьной газеты: проектно-исследовательская работа/автор-составитель Е.В.Бакиева, 2015 [Электронный ресурс] </w:t>
      </w:r>
      <w:hyperlink r:id="rId12" w:tgtFrame="_blank" w:history="1">
        <w:r w:rsidRPr="00601CAB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nsportal</w:t>
        </w:r>
        <w:r w:rsidRPr="00601CAB">
          <w:rPr>
            <w:rStyle w:val="Hyperlink"/>
            <w:rFonts w:ascii="Times New Roman" w:hAnsi="Times New Roman"/>
            <w:color w:val="auto"/>
            <w:sz w:val="28"/>
            <w:szCs w:val="28"/>
          </w:rPr>
          <w:t>.</w:t>
        </w:r>
        <w:r w:rsidRPr="00601CAB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601CAB">
        <w:rPr>
          <w:rStyle w:val="pathseparator"/>
          <w:rFonts w:ascii="Times New Roman" w:hAnsi="Times New Roman"/>
          <w:sz w:val="28"/>
          <w:szCs w:val="28"/>
          <w:u w:val="single"/>
        </w:rPr>
        <w:t>›</w:t>
      </w:r>
      <w:hyperlink r:id="rId13" w:tgtFrame="_blank" w:history="1">
        <w:r w:rsidRPr="00601CAB">
          <w:rPr>
            <w:rStyle w:val="Hyperlink"/>
            <w:rFonts w:ascii="Times New Roman" w:hAnsi="Times New Roman"/>
            <w:bCs/>
            <w:color w:val="auto"/>
            <w:sz w:val="28"/>
            <w:szCs w:val="28"/>
          </w:rPr>
          <w:t>Школа</w:t>
        </w:r>
      </w:hyperlink>
      <w:r w:rsidRPr="00601CAB">
        <w:rPr>
          <w:rFonts w:ascii="Times New Roman" w:hAnsi="Times New Roman"/>
          <w:sz w:val="28"/>
          <w:szCs w:val="28"/>
          <w:u w:val="single"/>
          <w:lang w:val="en-US"/>
        </w:rPr>
        <w:t xml:space="preserve">; </w:t>
      </w:r>
      <w:hyperlink r:id="rId14" w:tgtFrame="_blank" w:history="1">
        <w:r w:rsidRPr="00601CAB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teacherjournal.ru</w:t>
        </w:r>
      </w:hyperlink>
      <w:r w:rsidRPr="00601CAB">
        <w:rPr>
          <w:rStyle w:val="pathseparator"/>
          <w:rFonts w:ascii="Times New Roman" w:hAnsi="Times New Roman"/>
          <w:sz w:val="28"/>
          <w:szCs w:val="28"/>
          <w:u w:val="single"/>
          <w:lang w:val="en-US"/>
        </w:rPr>
        <w:t xml:space="preserve">; </w:t>
      </w:r>
      <w:hyperlink r:id="rId15" w:tgtFrame="_blank" w:history="1">
        <w:r w:rsidRPr="00601CAB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pandia.ru</w:t>
        </w:r>
      </w:hyperlink>
      <w:r w:rsidRPr="00601CAB">
        <w:rPr>
          <w:rStyle w:val="pathseparator"/>
          <w:rFonts w:ascii="Times New Roman" w:hAnsi="Times New Roman"/>
          <w:sz w:val="28"/>
          <w:szCs w:val="28"/>
          <w:u w:val="single"/>
          <w:lang w:val="en-US"/>
        </w:rPr>
        <w:t>›</w:t>
      </w:r>
      <w:hyperlink r:id="rId16" w:tgtFrame="_blank" w:history="1">
        <w:r w:rsidRPr="00601CAB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text/78/130/31503.php</w:t>
        </w:r>
      </w:hyperlink>
      <w:r w:rsidRPr="00601CAB">
        <w:rPr>
          <w:rFonts w:ascii="Times New Roman" w:hAnsi="Times New Roman"/>
          <w:sz w:val="28"/>
          <w:szCs w:val="28"/>
          <w:u w:val="single"/>
          <w:lang w:val="en-US"/>
        </w:rPr>
        <w:t>;</w:t>
      </w:r>
      <w:hyperlink r:id="rId17" w:tgtFrame="_blank" w:history="1">
        <w:r w:rsidRPr="00601CAB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festival.1september.ru</w:t>
        </w:r>
      </w:hyperlink>
      <w:r w:rsidRPr="00601CAB">
        <w:rPr>
          <w:rStyle w:val="pathseparator"/>
          <w:rFonts w:ascii="Times New Roman" w:hAnsi="Times New Roman"/>
          <w:sz w:val="28"/>
          <w:szCs w:val="28"/>
          <w:u w:val="single"/>
          <w:lang w:val="en-US"/>
        </w:rPr>
        <w:t xml:space="preserve">; </w:t>
      </w:r>
      <w:r w:rsidRPr="00601CAB">
        <w:rPr>
          <w:rFonts w:ascii="Times New Roman" w:hAnsi="Times New Roman"/>
          <w:sz w:val="28"/>
          <w:szCs w:val="28"/>
          <w:u w:val="single"/>
          <w:lang w:val="en-US"/>
        </w:rPr>
        <w:t xml:space="preserve"> </w:t>
      </w:r>
      <w:hyperlink r:id="rId18" w:tgtFrame="_blank" w:history="1">
        <w:r w:rsidRPr="00601CAB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multiurok.ru</w:t>
        </w:r>
      </w:hyperlink>
      <w:r w:rsidRPr="00601CAB">
        <w:rPr>
          <w:rStyle w:val="pathseparator"/>
          <w:rFonts w:ascii="Times New Roman" w:hAnsi="Times New Roman"/>
          <w:sz w:val="28"/>
          <w:szCs w:val="28"/>
          <w:u w:val="single"/>
          <w:lang w:val="en-US"/>
        </w:rPr>
        <w:t>›</w:t>
      </w:r>
      <w:hyperlink r:id="rId19" w:tgtFrame="_blank" w:history="1">
        <w:r w:rsidRPr="00601CAB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zellew/files/razvitiie-</w:t>
        </w:r>
      </w:hyperlink>
    </w:p>
    <w:p w:rsidR="00013853" w:rsidRPr="00601CAB" w:rsidRDefault="00013853" w:rsidP="00601CAB">
      <w:pPr>
        <w:shd w:val="clear" w:color="auto" w:fill="FFFFFF"/>
        <w:spacing w:line="240" w:lineRule="auto"/>
        <w:jc w:val="both"/>
        <w:textAlignment w:val="top"/>
        <w:rPr>
          <w:rFonts w:ascii="Times New Roman" w:hAnsi="Times New Roman"/>
          <w:color w:val="007700"/>
          <w:sz w:val="28"/>
          <w:szCs w:val="28"/>
          <w:u w:val="single"/>
          <w:lang w:val="en-US"/>
        </w:rPr>
      </w:pPr>
      <w:r w:rsidRPr="00601CAB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br/>
      </w:r>
    </w:p>
    <w:p w:rsidR="00013853" w:rsidRPr="00601CAB" w:rsidRDefault="00013853" w:rsidP="0060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</w:p>
    <w:p w:rsidR="00013853" w:rsidRPr="00601CAB" w:rsidRDefault="00013853" w:rsidP="00601CAB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601CA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 </w:t>
      </w:r>
    </w:p>
    <w:p w:rsidR="00013853" w:rsidRPr="00601CAB" w:rsidRDefault="00013853" w:rsidP="00601CAB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</w:p>
    <w:p w:rsidR="00013853" w:rsidRPr="00601CAB" w:rsidRDefault="00013853" w:rsidP="00601CAB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</w:p>
    <w:sectPr w:rsidR="00013853" w:rsidRPr="00601CAB" w:rsidSect="00601CAB">
      <w:footerReference w:type="default" r:id="rId20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853" w:rsidRDefault="00013853" w:rsidP="00E113AB">
      <w:pPr>
        <w:spacing w:after="0" w:line="240" w:lineRule="auto"/>
      </w:pPr>
      <w:r>
        <w:separator/>
      </w:r>
    </w:p>
  </w:endnote>
  <w:endnote w:type="continuationSeparator" w:id="0">
    <w:p w:rsidR="00013853" w:rsidRDefault="00013853" w:rsidP="00E1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853" w:rsidRDefault="00013853" w:rsidP="001C79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3853" w:rsidRDefault="00013853" w:rsidP="00E132D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853" w:rsidRDefault="00013853" w:rsidP="001C79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013853" w:rsidRDefault="00013853" w:rsidP="00E132DB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853" w:rsidRDefault="00013853">
    <w:pPr>
      <w:pStyle w:val="Footer"/>
      <w:jc w:val="right"/>
    </w:pPr>
    <w:fldSimple w:instr=" PAGE   \* MERGEFORMAT ">
      <w:r>
        <w:rPr>
          <w:noProof/>
        </w:rPr>
        <w:t>5</w:t>
      </w:r>
    </w:fldSimple>
  </w:p>
  <w:p w:rsidR="00013853" w:rsidRDefault="000138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853" w:rsidRDefault="00013853" w:rsidP="00E113AB">
      <w:pPr>
        <w:spacing w:after="0" w:line="240" w:lineRule="auto"/>
      </w:pPr>
      <w:r>
        <w:separator/>
      </w:r>
    </w:p>
  </w:footnote>
  <w:footnote w:type="continuationSeparator" w:id="0">
    <w:p w:rsidR="00013853" w:rsidRDefault="00013853" w:rsidP="00E11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49DE"/>
    <w:multiLevelType w:val="hybridMultilevel"/>
    <w:tmpl w:val="387C4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5705D5"/>
    <w:multiLevelType w:val="multilevel"/>
    <w:tmpl w:val="EBD4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D6ACB"/>
    <w:multiLevelType w:val="multilevel"/>
    <w:tmpl w:val="FFE248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>
    <w:nsid w:val="0B294F27"/>
    <w:multiLevelType w:val="multilevel"/>
    <w:tmpl w:val="957AF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887805"/>
    <w:multiLevelType w:val="hybridMultilevel"/>
    <w:tmpl w:val="AE72CDD4"/>
    <w:lvl w:ilvl="0" w:tplc="E04659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C94AB9"/>
    <w:multiLevelType w:val="multilevel"/>
    <w:tmpl w:val="BBB82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4885BB1"/>
    <w:multiLevelType w:val="multilevel"/>
    <w:tmpl w:val="D9AC1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82F6F70"/>
    <w:multiLevelType w:val="multilevel"/>
    <w:tmpl w:val="C4045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8F10F4F"/>
    <w:multiLevelType w:val="multilevel"/>
    <w:tmpl w:val="D98EA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A3477BE"/>
    <w:multiLevelType w:val="multilevel"/>
    <w:tmpl w:val="E8AEE6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4E7940"/>
    <w:multiLevelType w:val="multilevel"/>
    <w:tmpl w:val="D04814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79293D"/>
    <w:multiLevelType w:val="multilevel"/>
    <w:tmpl w:val="8BEE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0D3621"/>
    <w:multiLevelType w:val="multilevel"/>
    <w:tmpl w:val="5246B7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3">
    <w:nsid w:val="2AEE28E3"/>
    <w:multiLevelType w:val="hybridMultilevel"/>
    <w:tmpl w:val="687C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BF87FC1"/>
    <w:multiLevelType w:val="multilevel"/>
    <w:tmpl w:val="EBCCA3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904B41"/>
    <w:multiLevelType w:val="hybridMultilevel"/>
    <w:tmpl w:val="47002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DFD07E6"/>
    <w:multiLevelType w:val="hybridMultilevel"/>
    <w:tmpl w:val="1E9232F0"/>
    <w:lvl w:ilvl="0" w:tplc="69E4D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02A7B1A"/>
    <w:multiLevelType w:val="multilevel"/>
    <w:tmpl w:val="C8C60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1CD50CD"/>
    <w:multiLevelType w:val="multilevel"/>
    <w:tmpl w:val="3C9A5A7E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cs="Times New Roman" w:hint="default"/>
        <w:b w:val="0"/>
      </w:rPr>
    </w:lvl>
  </w:abstractNum>
  <w:abstractNum w:abstractNumId="19">
    <w:nsid w:val="32FC28F2"/>
    <w:multiLevelType w:val="multilevel"/>
    <w:tmpl w:val="9E6E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C55524"/>
    <w:multiLevelType w:val="hybridMultilevel"/>
    <w:tmpl w:val="3656D6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37A03D26"/>
    <w:multiLevelType w:val="multilevel"/>
    <w:tmpl w:val="13006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F5F4FF1"/>
    <w:multiLevelType w:val="hybridMultilevel"/>
    <w:tmpl w:val="54D60702"/>
    <w:lvl w:ilvl="0" w:tplc="94F0490A"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40793057"/>
    <w:multiLevelType w:val="hybridMultilevel"/>
    <w:tmpl w:val="EF146E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2CF41F3"/>
    <w:multiLevelType w:val="hybridMultilevel"/>
    <w:tmpl w:val="D752236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>
    <w:nsid w:val="466010EE"/>
    <w:multiLevelType w:val="hybridMultilevel"/>
    <w:tmpl w:val="5AB2D63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47B23EE0"/>
    <w:multiLevelType w:val="multilevel"/>
    <w:tmpl w:val="B672C1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A11458"/>
    <w:multiLevelType w:val="multilevel"/>
    <w:tmpl w:val="4EB253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EF0295"/>
    <w:multiLevelType w:val="multilevel"/>
    <w:tmpl w:val="75A241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4F0A88"/>
    <w:multiLevelType w:val="multilevel"/>
    <w:tmpl w:val="52F6FA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30">
    <w:nsid w:val="53D42463"/>
    <w:multiLevelType w:val="multilevel"/>
    <w:tmpl w:val="06764F6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cs="Times New Roman" w:hint="default"/>
      </w:rPr>
    </w:lvl>
  </w:abstractNum>
  <w:abstractNum w:abstractNumId="31">
    <w:nsid w:val="54F27CEA"/>
    <w:multiLevelType w:val="hybridMultilevel"/>
    <w:tmpl w:val="C4663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6A652A"/>
    <w:multiLevelType w:val="multilevel"/>
    <w:tmpl w:val="9BF0C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67A5312"/>
    <w:multiLevelType w:val="multilevel"/>
    <w:tmpl w:val="23086A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C27D35"/>
    <w:multiLevelType w:val="multilevel"/>
    <w:tmpl w:val="5AF4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2687E6E"/>
    <w:multiLevelType w:val="multilevel"/>
    <w:tmpl w:val="1DDABC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DB1D99"/>
    <w:multiLevelType w:val="hybridMultilevel"/>
    <w:tmpl w:val="403CC7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37">
    <w:nsid w:val="6758695C"/>
    <w:multiLevelType w:val="multilevel"/>
    <w:tmpl w:val="55A4F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724929"/>
    <w:multiLevelType w:val="multilevel"/>
    <w:tmpl w:val="EF9A73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0D49E4"/>
    <w:multiLevelType w:val="multilevel"/>
    <w:tmpl w:val="06684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6D5C4119"/>
    <w:multiLevelType w:val="multilevel"/>
    <w:tmpl w:val="265E57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38623BA"/>
    <w:multiLevelType w:val="multilevel"/>
    <w:tmpl w:val="7C02F3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4FD70A2"/>
    <w:multiLevelType w:val="multilevel"/>
    <w:tmpl w:val="7BBA1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51B659A"/>
    <w:multiLevelType w:val="hybridMultilevel"/>
    <w:tmpl w:val="445CFAB8"/>
    <w:lvl w:ilvl="0" w:tplc="94F0490A"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6794149"/>
    <w:multiLevelType w:val="multilevel"/>
    <w:tmpl w:val="945E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B901834"/>
    <w:multiLevelType w:val="multilevel"/>
    <w:tmpl w:val="6FD47E98"/>
    <w:lvl w:ilvl="0">
      <w:start w:val="1"/>
      <w:numFmt w:val="decimal"/>
      <w:lvlText w:val="%1."/>
      <w:lvlJc w:val="left"/>
      <w:pPr>
        <w:ind w:left="450" w:hanging="450"/>
      </w:pPr>
      <w:rPr>
        <w:rFonts w:ascii="Calibri" w:hAnsi="Calibri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hAnsi="Calibri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cs="Times New Roman" w:hint="default"/>
        <w:color w:val="000000"/>
      </w:rPr>
    </w:lvl>
  </w:abstractNum>
  <w:abstractNum w:abstractNumId="46">
    <w:nsid w:val="7D211EBB"/>
    <w:multiLevelType w:val="multilevel"/>
    <w:tmpl w:val="32AE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096D21"/>
    <w:multiLevelType w:val="multilevel"/>
    <w:tmpl w:val="B18246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24"/>
  </w:num>
  <w:num w:numId="3">
    <w:abstractNumId w:val="25"/>
  </w:num>
  <w:num w:numId="4">
    <w:abstractNumId w:val="4"/>
  </w:num>
  <w:num w:numId="5">
    <w:abstractNumId w:val="16"/>
  </w:num>
  <w:num w:numId="6">
    <w:abstractNumId w:val="44"/>
  </w:num>
  <w:num w:numId="7">
    <w:abstractNumId w:val="1"/>
  </w:num>
  <w:num w:numId="8">
    <w:abstractNumId w:val="11"/>
  </w:num>
  <w:num w:numId="9">
    <w:abstractNumId w:val="13"/>
  </w:num>
  <w:num w:numId="10">
    <w:abstractNumId w:val="30"/>
  </w:num>
  <w:num w:numId="11">
    <w:abstractNumId w:val="23"/>
  </w:num>
  <w:num w:numId="12">
    <w:abstractNumId w:val="9"/>
  </w:num>
  <w:num w:numId="13">
    <w:abstractNumId w:val="41"/>
  </w:num>
  <w:num w:numId="14">
    <w:abstractNumId w:val="27"/>
  </w:num>
  <w:num w:numId="15">
    <w:abstractNumId w:val="10"/>
  </w:num>
  <w:num w:numId="16">
    <w:abstractNumId w:val="26"/>
  </w:num>
  <w:num w:numId="17">
    <w:abstractNumId w:val="28"/>
  </w:num>
  <w:num w:numId="18">
    <w:abstractNumId w:val="40"/>
  </w:num>
  <w:num w:numId="19">
    <w:abstractNumId w:val="35"/>
  </w:num>
  <w:num w:numId="20">
    <w:abstractNumId w:val="14"/>
  </w:num>
  <w:num w:numId="21">
    <w:abstractNumId w:val="47"/>
  </w:num>
  <w:num w:numId="22">
    <w:abstractNumId w:val="37"/>
  </w:num>
  <w:num w:numId="23">
    <w:abstractNumId w:val="22"/>
  </w:num>
  <w:num w:numId="24">
    <w:abstractNumId w:val="15"/>
  </w:num>
  <w:num w:numId="25">
    <w:abstractNumId w:val="43"/>
  </w:num>
  <w:num w:numId="26">
    <w:abstractNumId w:val="29"/>
  </w:num>
  <w:num w:numId="27">
    <w:abstractNumId w:val="18"/>
  </w:num>
  <w:num w:numId="28">
    <w:abstractNumId w:val="7"/>
  </w:num>
  <w:num w:numId="29">
    <w:abstractNumId w:val="2"/>
  </w:num>
  <w:num w:numId="30">
    <w:abstractNumId w:val="12"/>
  </w:num>
  <w:num w:numId="31">
    <w:abstractNumId w:val="3"/>
  </w:num>
  <w:num w:numId="32">
    <w:abstractNumId w:val="5"/>
  </w:num>
  <w:num w:numId="33">
    <w:abstractNumId w:val="34"/>
  </w:num>
  <w:num w:numId="34">
    <w:abstractNumId w:val="6"/>
  </w:num>
  <w:num w:numId="35">
    <w:abstractNumId w:val="17"/>
  </w:num>
  <w:num w:numId="36">
    <w:abstractNumId w:val="45"/>
  </w:num>
  <w:num w:numId="37">
    <w:abstractNumId w:val="8"/>
  </w:num>
  <w:num w:numId="38">
    <w:abstractNumId w:val="39"/>
  </w:num>
  <w:num w:numId="39">
    <w:abstractNumId w:val="33"/>
  </w:num>
  <w:num w:numId="40">
    <w:abstractNumId w:val="42"/>
  </w:num>
  <w:num w:numId="41">
    <w:abstractNumId w:val="38"/>
  </w:num>
  <w:num w:numId="42">
    <w:abstractNumId w:val="21"/>
  </w:num>
  <w:num w:numId="43">
    <w:abstractNumId w:val="31"/>
  </w:num>
  <w:num w:numId="44">
    <w:abstractNumId w:val="20"/>
  </w:num>
  <w:num w:numId="45">
    <w:abstractNumId w:val="0"/>
  </w:num>
  <w:num w:numId="46">
    <w:abstractNumId w:val="36"/>
  </w:num>
  <w:num w:numId="47">
    <w:abstractNumId w:val="19"/>
  </w:num>
  <w:num w:numId="48">
    <w:abstractNumId w:val="46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3FEA"/>
    <w:rsid w:val="00006F04"/>
    <w:rsid w:val="00013853"/>
    <w:rsid w:val="0002279D"/>
    <w:rsid w:val="00026EA1"/>
    <w:rsid w:val="00026FEE"/>
    <w:rsid w:val="000351C5"/>
    <w:rsid w:val="0004222C"/>
    <w:rsid w:val="00054F73"/>
    <w:rsid w:val="00066461"/>
    <w:rsid w:val="00066E08"/>
    <w:rsid w:val="00073789"/>
    <w:rsid w:val="00075A83"/>
    <w:rsid w:val="00084F6F"/>
    <w:rsid w:val="00085F63"/>
    <w:rsid w:val="00094DF5"/>
    <w:rsid w:val="00096444"/>
    <w:rsid w:val="000B0B5F"/>
    <w:rsid w:val="000C030A"/>
    <w:rsid w:val="000C264D"/>
    <w:rsid w:val="000D03FA"/>
    <w:rsid w:val="000E229B"/>
    <w:rsid w:val="000E3D5A"/>
    <w:rsid w:val="000E456A"/>
    <w:rsid w:val="000E623C"/>
    <w:rsid w:val="000E746E"/>
    <w:rsid w:val="000F2AE8"/>
    <w:rsid w:val="00105CDB"/>
    <w:rsid w:val="00105E69"/>
    <w:rsid w:val="0012635E"/>
    <w:rsid w:val="00130FCF"/>
    <w:rsid w:val="00135A7B"/>
    <w:rsid w:val="0014510F"/>
    <w:rsid w:val="001457F0"/>
    <w:rsid w:val="00150EBB"/>
    <w:rsid w:val="00156009"/>
    <w:rsid w:val="001573A3"/>
    <w:rsid w:val="00170642"/>
    <w:rsid w:val="00170B30"/>
    <w:rsid w:val="00180F5B"/>
    <w:rsid w:val="00181037"/>
    <w:rsid w:val="00183D47"/>
    <w:rsid w:val="00184782"/>
    <w:rsid w:val="001946D6"/>
    <w:rsid w:val="001A2F03"/>
    <w:rsid w:val="001A4EC8"/>
    <w:rsid w:val="001B0441"/>
    <w:rsid w:val="001B14F8"/>
    <w:rsid w:val="001C7990"/>
    <w:rsid w:val="001C7B7E"/>
    <w:rsid w:val="001D5BD8"/>
    <w:rsid w:val="001D6C9A"/>
    <w:rsid w:val="001F250F"/>
    <w:rsid w:val="001F298B"/>
    <w:rsid w:val="001F48A6"/>
    <w:rsid w:val="00203872"/>
    <w:rsid w:val="00204463"/>
    <w:rsid w:val="002047D8"/>
    <w:rsid w:val="00211AC5"/>
    <w:rsid w:val="00212BAC"/>
    <w:rsid w:val="00212F11"/>
    <w:rsid w:val="00214F2D"/>
    <w:rsid w:val="0021670C"/>
    <w:rsid w:val="00226C75"/>
    <w:rsid w:val="00231BC3"/>
    <w:rsid w:val="00237F83"/>
    <w:rsid w:val="00240BFE"/>
    <w:rsid w:val="002421D9"/>
    <w:rsid w:val="0024261D"/>
    <w:rsid w:val="0024435C"/>
    <w:rsid w:val="002468FC"/>
    <w:rsid w:val="002636C7"/>
    <w:rsid w:val="002643AC"/>
    <w:rsid w:val="00264D78"/>
    <w:rsid w:val="00270D5B"/>
    <w:rsid w:val="00273F38"/>
    <w:rsid w:val="00285E4A"/>
    <w:rsid w:val="0028606C"/>
    <w:rsid w:val="002A45E2"/>
    <w:rsid w:val="002D2E96"/>
    <w:rsid w:val="002D4E9D"/>
    <w:rsid w:val="002D657D"/>
    <w:rsid w:val="002E7880"/>
    <w:rsid w:val="002F2D63"/>
    <w:rsid w:val="002F3F2F"/>
    <w:rsid w:val="002F451D"/>
    <w:rsid w:val="00300761"/>
    <w:rsid w:val="003069A9"/>
    <w:rsid w:val="00327B4C"/>
    <w:rsid w:val="00334D3D"/>
    <w:rsid w:val="003443BE"/>
    <w:rsid w:val="00360FD8"/>
    <w:rsid w:val="0037348A"/>
    <w:rsid w:val="003910BF"/>
    <w:rsid w:val="0039740E"/>
    <w:rsid w:val="00397991"/>
    <w:rsid w:val="003A1884"/>
    <w:rsid w:val="003A3E19"/>
    <w:rsid w:val="003A533F"/>
    <w:rsid w:val="003B3B41"/>
    <w:rsid w:val="003B59BB"/>
    <w:rsid w:val="003B690D"/>
    <w:rsid w:val="003B7A6D"/>
    <w:rsid w:val="003C2135"/>
    <w:rsid w:val="003D0AC5"/>
    <w:rsid w:val="003E4F00"/>
    <w:rsid w:val="004047EC"/>
    <w:rsid w:val="004048BD"/>
    <w:rsid w:val="00404CD2"/>
    <w:rsid w:val="00416E93"/>
    <w:rsid w:val="00432733"/>
    <w:rsid w:val="00434C4A"/>
    <w:rsid w:val="00435C7D"/>
    <w:rsid w:val="00436579"/>
    <w:rsid w:val="004506B4"/>
    <w:rsid w:val="00450CE6"/>
    <w:rsid w:val="00466975"/>
    <w:rsid w:val="00467BB5"/>
    <w:rsid w:val="004764C9"/>
    <w:rsid w:val="004921BD"/>
    <w:rsid w:val="004A4223"/>
    <w:rsid w:val="004B5D78"/>
    <w:rsid w:val="004C791D"/>
    <w:rsid w:val="004D0B64"/>
    <w:rsid w:val="00503601"/>
    <w:rsid w:val="00507C68"/>
    <w:rsid w:val="0051039B"/>
    <w:rsid w:val="0051707C"/>
    <w:rsid w:val="00530285"/>
    <w:rsid w:val="00532E38"/>
    <w:rsid w:val="00545563"/>
    <w:rsid w:val="005462A2"/>
    <w:rsid w:val="00552509"/>
    <w:rsid w:val="00573E96"/>
    <w:rsid w:val="005B23F5"/>
    <w:rsid w:val="005B4ECE"/>
    <w:rsid w:val="005B7F5C"/>
    <w:rsid w:val="005C0250"/>
    <w:rsid w:val="005E3896"/>
    <w:rsid w:val="005E4470"/>
    <w:rsid w:val="005E4E69"/>
    <w:rsid w:val="005F0F0C"/>
    <w:rsid w:val="005F3BAD"/>
    <w:rsid w:val="00601CAB"/>
    <w:rsid w:val="006131FF"/>
    <w:rsid w:val="006151A7"/>
    <w:rsid w:val="00617782"/>
    <w:rsid w:val="006204FC"/>
    <w:rsid w:val="00622D7D"/>
    <w:rsid w:val="00634FAF"/>
    <w:rsid w:val="0063537F"/>
    <w:rsid w:val="00653C60"/>
    <w:rsid w:val="00662997"/>
    <w:rsid w:val="00663C73"/>
    <w:rsid w:val="00671894"/>
    <w:rsid w:val="00694DF8"/>
    <w:rsid w:val="0069605F"/>
    <w:rsid w:val="006A5FD1"/>
    <w:rsid w:val="006B19DA"/>
    <w:rsid w:val="006B5D07"/>
    <w:rsid w:val="006D6BEA"/>
    <w:rsid w:val="006E121A"/>
    <w:rsid w:val="006E405D"/>
    <w:rsid w:val="006E655B"/>
    <w:rsid w:val="006F280C"/>
    <w:rsid w:val="006F5BE0"/>
    <w:rsid w:val="00717281"/>
    <w:rsid w:val="00717C0C"/>
    <w:rsid w:val="0072008B"/>
    <w:rsid w:val="007263FB"/>
    <w:rsid w:val="00735DF3"/>
    <w:rsid w:val="00736C7F"/>
    <w:rsid w:val="0074654A"/>
    <w:rsid w:val="007477D9"/>
    <w:rsid w:val="00753DED"/>
    <w:rsid w:val="00760081"/>
    <w:rsid w:val="007619B6"/>
    <w:rsid w:val="00773415"/>
    <w:rsid w:val="007813BE"/>
    <w:rsid w:val="00782FCD"/>
    <w:rsid w:val="0079095D"/>
    <w:rsid w:val="007A7B49"/>
    <w:rsid w:val="007B3482"/>
    <w:rsid w:val="007B60AB"/>
    <w:rsid w:val="007B6C36"/>
    <w:rsid w:val="007D0296"/>
    <w:rsid w:val="007D0466"/>
    <w:rsid w:val="007D1CDD"/>
    <w:rsid w:val="007E795E"/>
    <w:rsid w:val="007F66D8"/>
    <w:rsid w:val="007F72B9"/>
    <w:rsid w:val="008007AB"/>
    <w:rsid w:val="00800C21"/>
    <w:rsid w:val="0083450B"/>
    <w:rsid w:val="00842B99"/>
    <w:rsid w:val="00844E43"/>
    <w:rsid w:val="00853759"/>
    <w:rsid w:val="0085578E"/>
    <w:rsid w:val="008563DB"/>
    <w:rsid w:val="00864DA9"/>
    <w:rsid w:val="008714F9"/>
    <w:rsid w:val="00884452"/>
    <w:rsid w:val="00890D45"/>
    <w:rsid w:val="00892845"/>
    <w:rsid w:val="008947D6"/>
    <w:rsid w:val="0089509C"/>
    <w:rsid w:val="008B6EF8"/>
    <w:rsid w:val="008C4D4C"/>
    <w:rsid w:val="008D1813"/>
    <w:rsid w:val="008D5AB3"/>
    <w:rsid w:val="008E7D25"/>
    <w:rsid w:val="008F24E4"/>
    <w:rsid w:val="008F2E65"/>
    <w:rsid w:val="008F50B0"/>
    <w:rsid w:val="008F77BE"/>
    <w:rsid w:val="00925B03"/>
    <w:rsid w:val="00931580"/>
    <w:rsid w:val="00932496"/>
    <w:rsid w:val="0095671E"/>
    <w:rsid w:val="009623EC"/>
    <w:rsid w:val="00964A7E"/>
    <w:rsid w:val="00965379"/>
    <w:rsid w:val="00965E41"/>
    <w:rsid w:val="00966239"/>
    <w:rsid w:val="009755BD"/>
    <w:rsid w:val="009810A2"/>
    <w:rsid w:val="0098264D"/>
    <w:rsid w:val="009A1E38"/>
    <w:rsid w:val="009B3331"/>
    <w:rsid w:val="009C2AA1"/>
    <w:rsid w:val="009C2C28"/>
    <w:rsid w:val="009E65FC"/>
    <w:rsid w:val="00A31864"/>
    <w:rsid w:val="00A31F02"/>
    <w:rsid w:val="00A35A28"/>
    <w:rsid w:val="00A50B08"/>
    <w:rsid w:val="00A6417B"/>
    <w:rsid w:val="00A759A8"/>
    <w:rsid w:val="00A836E4"/>
    <w:rsid w:val="00A9017F"/>
    <w:rsid w:val="00AB39FF"/>
    <w:rsid w:val="00AB5FD7"/>
    <w:rsid w:val="00AC4362"/>
    <w:rsid w:val="00B10F6E"/>
    <w:rsid w:val="00B20715"/>
    <w:rsid w:val="00B231B2"/>
    <w:rsid w:val="00B237AD"/>
    <w:rsid w:val="00B40F4C"/>
    <w:rsid w:val="00B525CF"/>
    <w:rsid w:val="00B6712D"/>
    <w:rsid w:val="00B75BCC"/>
    <w:rsid w:val="00B923F9"/>
    <w:rsid w:val="00BB4785"/>
    <w:rsid w:val="00BB5E92"/>
    <w:rsid w:val="00BB6B72"/>
    <w:rsid w:val="00BC50B9"/>
    <w:rsid w:val="00BC513A"/>
    <w:rsid w:val="00BC5C03"/>
    <w:rsid w:val="00BD7644"/>
    <w:rsid w:val="00BE67B6"/>
    <w:rsid w:val="00C01F1E"/>
    <w:rsid w:val="00C038E9"/>
    <w:rsid w:val="00C07457"/>
    <w:rsid w:val="00C07617"/>
    <w:rsid w:val="00C11024"/>
    <w:rsid w:val="00C171AE"/>
    <w:rsid w:val="00C20239"/>
    <w:rsid w:val="00C35195"/>
    <w:rsid w:val="00C35292"/>
    <w:rsid w:val="00C363DB"/>
    <w:rsid w:val="00C40EF4"/>
    <w:rsid w:val="00C466A7"/>
    <w:rsid w:val="00C56F0E"/>
    <w:rsid w:val="00C71070"/>
    <w:rsid w:val="00C7139B"/>
    <w:rsid w:val="00C77251"/>
    <w:rsid w:val="00C8256F"/>
    <w:rsid w:val="00C868CE"/>
    <w:rsid w:val="00C87184"/>
    <w:rsid w:val="00C96BEE"/>
    <w:rsid w:val="00CA2115"/>
    <w:rsid w:val="00CA63E5"/>
    <w:rsid w:val="00CA7892"/>
    <w:rsid w:val="00CB4264"/>
    <w:rsid w:val="00CC06C8"/>
    <w:rsid w:val="00CC5CE8"/>
    <w:rsid w:val="00CC65EE"/>
    <w:rsid w:val="00CF3FEA"/>
    <w:rsid w:val="00CF5C6A"/>
    <w:rsid w:val="00D00390"/>
    <w:rsid w:val="00D05C24"/>
    <w:rsid w:val="00D1122E"/>
    <w:rsid w:val="00D214D6"/>
    <w:rsid w:val="00D258FF"/>
    <w:rsid w:val="00D30AF6"/>
    <w:rsid w:val="00D358B6"/>
    <w:rsid w:val="00D42226"/>
    <w:rsid w:val="00D50754"/>
    <w:rsid w:val="00D51BEA"/>
    <w:rsid w:val="00D52659"/>
    <w:rsid w:val="00D74059"/>
    <w:rsid w:val="00D76323"/>
    <w:rsid w:val="00D766BD"/>
    <w:rsid w:val="00D839E7"/>
    <w:rsid w:val="00DC1045"/>
    <w:rsid w:val="00DC55E3"/>
    <w:rsid w:val="00E02131"/>
    <w:rsid w:val="00E113AB"/>
    <w:rsid w:val="00E132DB"/>
    <w:rsid w:val="00E17832"/>
    <w:rsid w:val="00E31078"/>
    <w:rsid w:val="00E34F98"/>
    <w:rsid w:val="00E42332"/>
    <w:rsid w:val="00E44C8F"/>
    <w:rsid w:val="00E61215"/>
    <w:rsid w:val="00E65932"/>
    <w:rsid w:val="00E718D7"/>
    <w:rsid w:val="00E7486C"/>
    <w:rsid w:val="00E83302"/>
    <w:rsid w:val="00E941BC"/>
    <w:rsid w:val="00EA4D83"/>
    <w:rsid w:val="00EA55CD"/>
    <w:rsid w:val="00EB211F"/>
    <w:rsid w:val="00EC0437"/>
    <w:rsid w:val="00ED22D2"/>
    <w:rsid w:val="00ED3B21"/>
    <w:rsid w:val="00EE5D1B"/>
    <w:rsid w:val="00EF15FF"/>
    <w:rsid w:val="00EF61B8"/>
    <w:rsid w:val="00EF76A2"/>
    <w:rsid w:val="00F07849"/>
    <w:rsid w:val="00F12E99"/>
    <w:rsid w:val="00F1478A"/>
    <w:rsid w:val="00F1543A"/>
    <w:rsid w:val="00F15CE3"/>
    <w:rsid w:val="00F170E4"/>
    <w:rsid w:val="00F2276A"/>
    <w:rsid w:val="00F354C6"/>
    <w:rsid w:val="00F36038"/>
    <w:rsid w:val="00F43BAE"/>
    <w:rsid w:val="00F50668"/>
    <w:rsid w:val="00F60F8D"/>
    <w:rsid w:val="00F713FE"/>
    <w:rsid w:val="00F913EE"/>
    <w:rsid w:val="00F91B02"/>
    <w:rsid w:val="00FA0FA3"/>
    <w:rsid w:val="00FB4869"/>
    <w:rsid w:val="00FB7028"/>
    <w:rsid w:val="00FB7463"/>
    <w:rsid w:val="00FC5D43"/>
    <w:rsid w:val="00FC72B6"/>
    <w:rsid w:val="00FE0C46"/>
    <w:rsid w:val="00FE4F08"/>
    <w:rsid w:val="00FE5639"/>
    <w:rsid w:val="00FF2140"/>
    <w:rsid w:val="00FF4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64D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F2E6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358B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70D5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link w:val="Heading5Char"/>
    <w:uiPriority w:val="99"/>
    <w:qFormat/>
    <w:rsid w:val="007D1CD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F2E6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358B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70D5B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D1CDD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CF3FEA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7D1CDD"/>
    <w:rPr>
      <w:rFonts w:cs="Times New Roman"/>
    </w:rPr>
  </w:style>
  <w:style w:type="character" w:styleId="Strong">
    <w:name w:val="Strong"/>
    <w:basedOn w:val="DefaultParagraphFont"/>
    <w:uiPriority w:val="99"/>
    <w:qFormat/>
    <w:rsid w:val="007D1CDD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D1C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viewnratl">
    <w:name w:val="viewn_rat_l"/>
    <w:basedOn w:val="DefaultParagraphFont"/>
    <w:uiPriority w:val="99"/>
    <w:rsid w:val="007D1CD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D1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1CDD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D258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D258FF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D258F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Normal"/>
    <w:uiPriority w:val="99"/>
    <w:rsid w:val="00D258FF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D258FF"/>
    <w:pPr>
      <w:ind w:left="720"/>
      <w:contextualSpacing/>
    </w:pPr>
  </w:style>
  <w:style w:type="paragraph" w:customStyle="1" w:styleId="4-text">
    <w:name w:val="4-text"/>
    <w:basedOn w:val="Normal"/>
    <w:uiPriority w:val="99"/>
    <w:rsid w:val="00D258FF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SpacingChar">
    <w:name w:val="No Spacing Char"/>
    <w:basedOn w:val="DefaultParagraphFont"/>
    <w:link w:val="10"/>
    <w:uiPriority w:val="99"/>
    <w:locked/>
    <w:rsid w:val="00D258FF"/>
    <w:rPr>
      <w:rFonts w:cs="Times New Roman"/>
      <w:sz w:val="22"/>
      <w:szCs w:val="22"/>
      <w:lang w:val="ru-RU" w:eastAsia="en-US" w:bidi="ar-SA"/>
    </w:rPr>
  </w:style>
  <w:style w:type="paragraph" w:customStyle="1" w:styleId="10">
    <w:name w:val="Без интервала1"/>
    <w:link w:val="NoSpacingChar"/>
    <w:uiPriority w:val="99"/>
    <w:rsid w:val="00D258FF"/>
    <w:rPr>
      <w:lang w:eastAsia="en-US"/>
    </w:rPr>
  </w:style>
  <w:style w:type="character" w:customStyle="1" w:styleId="butback">
    <w:name w:val="butback"/>
    <w:basedOn w:val="DefaultParagraphFont"/>
    <w:uiPriority w:val="99"/>
    <w:rsid w:val="00D258FF"/>
    <w:rPr>
      <w:rFonts w:cs="Times New Roman"/>
    </w:rPr>
  </w:style>
  <w:style w:type="character" w:customStyle="1" w:styleId="submenu-table">
    <w:name w:val="submenu-table"/>
    <w:basedOn w:val="DefaultParagraphFont"/>
    <w:uiPriority w:val="99"/>
    <w:rsid w:val="00D258FF"/>
    <w:rPr>
      <w:rFonts w:cs="Times New Roman"/>
    </w:rPr>
  </w:style>
  <w:style w:type="paragraph" w:customStyle="1" w:styleId="c11">
    <w:name w:val="c11"/>
    <w:basedOn w:val="Normal"/>
    <w:uiPriority w:val="99"/>
    <w:rsid w:val="00FE0C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FE0C4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103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1039B"/>
    <w:rPr>
      <w:rFonts w:ascii="Times New Roman" w:hAnsi="Times New Roman" w:cs="Times New Roman"/>
      <w:sz w:val="24"/>
      <w:szCs w:val="24"/>
    </w:rPr>
  </w:style>
  <w:style w:type="paragraph" w:customStyle="1" w:styleId="1LTGliederung1">
    <w:name w:val="?????????1~LT~Gliederung 1"/>
    <w:uiPriority w:val="99"/>
    <w:rsid w:val="0051039B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Tahoma" w:hAnsi="Tahoma"/>
      <w:color w:val="000000"/>
      <w:kern w:val="1"/>
      <w:sz w:val="64"/>
      <w:szCs w:val="64"/>
      <w:lang w:eastAsia="ar-SA"/>
    </w:rPr>
  </w:style>
  <w:style w:type="paragraph" w:customStyle="1" w:styleId="a">
    <w:name w:val="Содержимое таблицы"/>
    <w:basedOn w:val="Normal"/>
    <w:uiPriority w:val="99"/>
    <w:rsid w:val="0051039B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staticnormal">
    <w:name w:val="static_normal"/>
    <w:basedOn w:val="Normal"/>
    <w:uiPriority w:val="99"/>
    <w:rsid w:val="005B7F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Normal"/>
    <w:uiPriority w:val="99"/>
    <w:rsid w:val="00A31F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DefaultParagraphFont"/>
    <w:uiPriority w:val="99"/>
    <w:rsid w:val="00A31F02"/>
    <w:rPr>
      <w:rFonts w:cs="Times New Roman"/>
    </w:rPr>
  </w:style>
  <w:style w:type="paragraph" w:customStyle="1" w:styleId="c4">
    <w:name w:val="c4"/>
    <w:basedOn w:val="Normal"/>
    <w:uiPriority w:val="99"/>
    <w:rsid w:val="00A31F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basedOn w:val="DefaultParagraphFont"/>
    <w:uiPriority w:val="99"/>
    <w:rsid w:val="00A31F02"/>
    <w:rPr>
      <w:rFonts w:cs="Times New Roman"/>
    </w:rPr>
  </w:style>
  <w:style w:type="character" w:customStyle="1" w:styleId="mw-headline">
    <w:name w:val="mw-headline"/>
    <w:basedOn w:val="DefaultParagraphFont"/>
    <w:uiPriority w:val="99"/>
    <w:rsid w:val="00D358B6"/>
    <w:rPr>
      <w:rFonts w:cs="Times New Roman"/>
    </w:rPr>
  </w:style>
  <w:style w:type="character" w:customStyle="1" w:styleId="b-serp-urlmark">
    <w:name w:val="b-serp-url__mark"/>
    <w:basedOn w:val="DefaultParagraphFont"/>
    <w:uiPriority w:val="99"/>
    <w:rsid w:val="00105CDB"/>
    <w:rPr>
      <w:rFonts w:cs="Times New Roman"/>
    </w:rPr>
  </w:style>
  <w:style w:type="character" w:styleId="LineNumber">
    <w:name w:val="line number"/>
    <w:basedOn w:val="DefaultParagraphFont"/>
    <w:uiPriority w:val="99"/>
    <w:semiHidden/>
    <w:rsid w:val="00237F83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23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37F83"/>
    <w:rPr>
      <w:rFonts w:cs="Times New Roman"/>
    </w:rPr>
  </w:style>
  <w:style w:type="paragraph" w:customStyle="1" w:styleId="p5">
    <w:name w:val="p5"/>
    <w:basedOn w:val="Normal"/>
    <w:uiPriority w:val="99"/>
    <w:rsid w:val="00A641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DefaultParagraphFont"/>
    <w:uiPriority w:val="99"/>
    <w:rsid w:val="00A6417B"/>
    <w:rPr>
      <w:rFonts w:cs="Times New Roman"/>
    </w:rPr>
  </w:style>
  <w:style w:type="paragraph" w:customStyle="1" w:styleId="p6">
    <w:name w:val="p6"/>
    <w:basedOn w:val="Normal"/>
    <w:uiPriority w:val="99"/>
    <w:rsid w:val="00A641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4">
    <w:name w:val="s4"/>
    <w:basedOn w:val="DefaultParagraphFont"/>
    <w:uiPriority w:val="99"/>
    <w:rsid w:val="00A6417B"/>
    <w:rPr>
      <w:rFonts w:cs="Times New Roman"/>
    </w:rPr>
  </w:style>
  <w:style w:type="paragraph" w:customStyle="1" w:styleId="p3">
    <w:name w:val="p3"/>
    <w:basedOn w:val="Normal"/>
    <w:uiPriority w:val="99"/>
    <w:rsid w:val="00A641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3">
    <w:name w:val="s3"/>
    <w:basedOn w:val="DefaultParagraphFont"/>
    <w:uiPriority w:val="99"/>
    <w:rsid w:val="00A6417B"/>
    <w:rPr>
      <w:rFonts w:cs="Times New Roman"/>
    </w:rPr>
  </w:style>
  <w:style w:type="paragraph" w:customStyle="1" w:styleId="a0">
    <w:name w:val="Абзац списка"/>
    <w:basedOn w:val="Normal"/>
    <w:uiPriority w:val="99"/>
    <w:rsid w:val="00226C75"/>
    <w:pPr>
      <w:ind w:left="720"/>
      <w:contextualSpacing/>
    </w:pPr>
    <w:rPr>
      <w:lang w:eastAsia="ru-RU"/>
    </w:rPr>
  </w:style>
  <w:style w:type="character" w:styleId="PageNumber">
    <w:name w:val="page number"/>
    <w:basedOn w:val="DefaultParagraphFont"/>
    <w:uiPriority w:val="99"/>
    <w:rsid w:val="00E132DB"/>
    <w:rPr>
      <w:rFonts w:cs="Times New Roman"/>
    </w:rPr>
  </w:style>
  <w:style w:type="character" w:customStyle="1" w:styleId="pathseparator">
    <w:name w:val="path__separator"/>
    <w:basedOn w:val="DefaultParagraphFont"/>
    <w:uiPriority w:val="99"/>
    <w:rsid w:val="00C35292"/>
    <w:rPr>
      <w:rFonts w:cs="Times New Roman"/>
    </w:rPr>
  </w:style>
  <w:style w:type="character" w:customStyle="1" w:styleId="mimesize">
    <w:name w:val="mime__size"/>
    <w:basedOn w:val="DefaultParagraphFont"/>
    <w:uiPriority w:val="99"/>
    <w:rsid w:val="00285E4A"/>
    <w:rPr>
      <w:rFonts w:cs="Times New Roman"/>
    </w:rPr>
  </w:style>
  <w:style w:type="character" w:customStyle="1" w:styleId="button2text">
    <w:name w:val="button2__text"/>
    <w:basedOn w:val="DefaultParagraphFont"/>
    <w:uiPriority w:val="99"/>
    <w:rsid w:val="00285E4A"/>
    <w:rPr>
      <w:rFonts w:cs="Times New Roman"/>
    </w:rPr>
  </w:style>
  <w:style w:type="paragraph" w:styleId="List">
    <w:name w:val="List"/>
    <w:basedOn w:val="Normal"/>
    <w:uiPriority w:val="99"/>
    <w:rsid w:val="00601CAB"/>
    <w:pPr>
      <w:ind w:left="283" w:hanging="283"/>
    </w:pPr>
  </w:style>
  <w:style w:type="paragraph" w:styleId="BodyText">
    <w:name w:val="Body Text"/>
    <w:basedOn w:val="Normal"/>
    <w:link w:val="BodyTextChar"/>
    <w:uiPriority w:val="99"/>
    <w:rsid w:val="00601C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F2140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29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5721">
          <w:marLeft w:val="7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D6F5FF"/>
            <w:right w:val="none" w:sz="0" w:space="0" w:color="auto"/>
          </w:divBdr>
          <w:divsChild>
            <w:div w:id="15292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9574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57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9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929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2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577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2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2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9578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5803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29578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2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580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2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2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57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2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2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29576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929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29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29580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2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29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29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2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576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2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29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29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yandex.ru/clck/jsredir?from=yandex.ru%3Bsearch%2F%3Bweb%3B%3B&amp;text=&amp;etext=1311.A1SOptYBu5viX20aE14jd5SAFLel2Hz6mF__tzekWlUpSfTxMuBq5bF4PVwBWU75oCg_U8gQWmwA_NFi7AGRPIA6MIusqcVgaRsQBzI2txtH_xrUOaKDeki_KdlshCg_cE4IxSGXoP2kfYZMp8tnngGpKIdv6PiCBiUpuOoTHXh9Crd7STw6F-AkYiWWMzcP.c2c7df2a1528aebd68615ea7be21eac7ddf02e83&amp;uuid=&amp;state=PEtFfuTeVD4jaxywoSUvtJXex15Wcbo_xe6zfTZA2L39I_pdoHWlT5dsliJOD6Z-&amp;data=UlNrNmk5WktYejR0eWJFYk1Ldmtxc3Q2MzdXOFJ0SHVZSDJ5R29YZldGQmRwemREeEc5X0txeEpyRVh5eXhJdzlmS0FyU2lFZUtlaUlvQjZsZHdqa2x3RTdqd2pPLWg0Yi1uS2dlemlMUkU&amp;b64e=2&amp;sign=ab64a38dda731e70cce6952697db45ef&amp;keyno=0&amp;cst=AiuY0DBWFJ5fN_r-AEszk9Jpioakjs7SsZvjnbhrwLWE1xb2olgQ_vFgVqYtVVynNKKD242re0yLVx0jzrZn2JXiDIToMwqAAS713Vr7TTkq5c0FxY4aVUVQspEiq0Iprn3Fp6vSYxGzBzNyKLr5sXnNg1SZCv5A6o_ysGFmivAxqx3RWMamBKblhh7kth8oaNBeYAWtAjjBNKPINMvsjyrQYI104Eaq4Mv1EpNZNAP2wtTohY4e47mlDUwE_ycRj_Pi6aZwqCRHm2vcMI_SLIS7Lgcm_G7DY5sTFsN1-_-5yrXUPa9vBQ-ptBYL3rIZbCKabDbNsTpCCXI7Av1LE-jGkmtXO0EadLKafQ_ioFh6F5wF6FJ_j5uFGIc8WtwKMOQ2kw0WF6sGzt4_EcVAncpxhflg86k420rsixvpIV6VOmUfnC6A2ZTY8IYGakV_USdWM8BsmclbIs45Ddfp3_a-JPQmnubhb3wZuVHxji-0CrK9jiW1G1390aHbiJlLNL91t8LvKNoJX-apbRLMOhfna-zwE-SbM503nPmkgJXDKBSAuS0u_a9EZYvFwiQ46HCmsvBv_-7pQCniNZtJ_zZk8RSQ5f65cko1bZ3GlAH1I7OIrZbdYmXkkGEfdD8JhTvx_lTysLH9FVHS-j4Ciie9IjrhFphznlFNbsWyFlXCFMBV_D2fDHPtX8Eh8cAZM8X_xAUV-fI&amp;ref=orjY4mGPRjk5boDnW0uvlrrd71vZw9kpR0e-wZuD9RiclbAszfA09PSrJ5kLq0onQ_jq6t7Wq3Mdcm0ycxxk5tQo-AIQCir_F68WJymaRQhjvbiIHKnOgWp1Q948gICSQez72psArYOhDk-8VbpM8sTJSeNPxFT7ct84noUgQ9U3cNGFEhZR62vwVAtLcvWD4Rbm-wx7yUMCzl-heA4seE6uIiV5WnW43mY9-CpmIqqiHtvr_79PcutEgxB72mqRESqEWE2ZmppgSoRTqNXHesZvLnLwveGMV-D70flDsRLaYjnGEVJo5aTnMSlWC63yBEecRXfx1hnU3E1UpfdGswVlZ_WZjMyUzlOdri4lX_zEMLqEaIlFfwoW855UXjlhT9in2qYgpd2YuCFkbtW40rMHLvc7UmsFRD9cQf_L_oHXB3KSCbLZ64qAd2uB9PSiE_9Rcaab-PnIcQRq315YuodS3zRPSaHHciDYY86-wbiB42uiE-7uB3hcBzNHSOlu8cJGSQdBPyPDIEn4XUr_D85FOrXbLtcmjJkKWNxfEtDX0bF8mGnfbMsdIzFMukIaIx6eZBnojWQMBIkpT415coZXVdiNJFGdwsYrFjnlJOeqwIUjOozm1CrOSZnYei7oNkk4n-cCq6dW7FidCpfc30C57RZXmI1cZYTelRS2yCBX5Z6KMhx12AjWX_35DcEtgYvDOajCQgSpdmiqxaF2BR_tQp1m7QhWRdT2xn8WmFp4PlGJc1OUrq5cG" TargetMode="External"/><Relationship Id="rId18" Type="http://schemas.openxmlformats.org/officeDocument/2006/relationships/hyperlink" Target="https://multiurok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://yandex.ru/clck/jsredir?from=yandex.ru%3Bsearch%2F%3Bweb%3B%3B&amp;text=&amp;etext=1311.A1SOptYBu5viX20aE14jd5SAFLel2Hz6mF__tzekWlUpSfTxMuBq5bF4PVwBWU75oCg_U8gQWmwA_NFi7AGRPIA6MIusqcVgaRsQBzI2txtH_xrUOaKDeki_KdlshCg_cE4IxSGXoP2kfYZMp8tnngGpKIdv6PiCBiUpuOoTHXh9Crd7STw6F-AkYiWWMzcP.c2c7df2a1528aebd68615ea7be21eac7ddf02e83&amp;uuid=&amp;state=PEtFfuTeVD4jaxywoSUvtJXex15Wcbo_PN27SaXvvNSrjOss3Xh6TRkVp9nw1WgJ&amp;data=UlNrNmk5WktYejR0eWJFYk1Ldmtxc3Q2MzdXOFJ0SHVmRGQ5a19hZElRTHBYblNmdk9HNFJpU2hXU2RVLVdTdGRyUXY4UFhMMWJvdVVaTkVCZTg3QkpaTl9taE9LTU5O&amp;b64e=2&amp;sign=fcbeaa56a90769de79c2976728223922&amp;keyno=0&amp;cst=AiuY0DBWFJ5fN_r-AEszk9Jpioakjs7SsZvjnbhrwLWE1xb2olgQ_vFgVqYtVVynNKKD242re0yLVx0jzrZn2JXiDIToMwqAAS713Vr7TTkq5c0FxY4aVUVQspEiq0Iprn3Fp6vSYxGzBzNyKLr5sXnNg1SZCv5A6o_ysGFmivAxqx3RWMamBKblhh7kth8oaNBeYAWtAjjBNKPINMvsjyrQYI104Eaq4Mv1EpNZNAP2wtTohY4e47mlDUwE_ycRj_Pi6aZwqCRHm2vcMI_SLIS7Lgcm_G7DY5sTFsN1-_-5yrXUPa9vBQ-ptBYL3rIZbCKabDbNsTpCCXI7Av1LE-jGkmtXO0EadLKafQ_ioFh6F5wF6FJ_j5uFGIc8WtwKMOQ2kw0WF6sGzt4_EcVAncpxhflg86k420rsixvpIV6VOmUfnC6A2ZTY8IYGakV_USdWM8BsmclbIs45Ddfp3_a-JPQmnubhb3wZuVHxji-0CrK9jiW1G1390aHbiJlLNL91t8LvKNoJX-apbRLMOhfna-zwE-SbM503nPmkgJXDKBSAuS0u_a9EZYvFwiQ46HCmsvBv_-7pQCniNZtJ_zZk8RSQ5f65cko1bZ3GlAH1I7OIrZbdYmXkkGEfdD8JhTvx_lTysLH9FVHS-j4Ciie9IjrhFphznlFNbsWyFlXCFMBV_D2fDHPtX8Eh8cAZM8X_xAUV-fI&amp;ref=orjY4mGPRjk5boDnW0uvlrrd71vZw9kpR0e-wZuD9RiclbAszfA09PSrJ5kLq0onQ_jq6t7Wq3Mdcm0ycxxk5tQo-AIQCir_F68WJymaRQhjvbiIHKnOgWp1Q948gICSQez72psArYOhDk-8VbpM8sTJSeNPxFT7ct84noUgQ9U3cNGFEhZR62vwVAtLcvWD4Rbm-wx7yUMCzl-heA4seE6uIiV5WnW43mY9-CpmIqqiHtvr_79PcutEgxB72mqRESqEWE2ZmppgSoRTqNXHesZvLnLwveGMV-D70flDsRLaYjnGEVJo5aTnMSlWC63yBEecRXfx1hnU3E1UpfdGswVlZ_WZjMyUzlOdri4lX_zEMLqEaIlFfwoW855UXjlhT9in2qYgpd2YuCFkbtW40rMHLvc7UmsFRD9cQf_L_oHXB3KSCbLZ64qAd2uB9PSiE_9Rcaab-PnIcQRq315YuodS3zRPSaHHciDYY86-wbiB42uiE-7uB3hcBzNHSOlu8cJGSQdBPyPDIEn4XUr_D85FOrXbLtcmjJkKWNxfEtDX0bF8mGnfbMsdIzFMukIaIx6eZBnojWQMBIkpT415coZXVdiNJFGdwsYrFjnlJOeqwIUjOozm1CrOSZnYei7oNkk4n-cCq6dW7FidCpfc30C57RZXmI1cZYTelRS2yCBX5Z6KMhx12AjWX_35DcEtgYvDOajCQgSpdmiqxaF2BR_tQp1m7QhWRdT2xn8WmFp4PlGJc1OUrq5cGAPJAgRtSAVcPaDL" TargetMode="External"/><Relationship Id="rId17" Type="http://schemas.openxmlformats.org/officeDocument/2006/relationships/hyperlink" Target="http://festival.1septembe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pandia.ru/text/78/130/31503.php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ld.erono.ru/nomer4/Met_prak/sozd_gazety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yandex.ru/clck/jsredir?from=yandex.ru%3Bsearch%2F%3Bweb%3B%3B&amp;text=&amp;etext=1311.A1SOptYBu5viX20aE14jd5SAFLel2Hz6mF__tzekWlUpSfTxMuBq5bF4PVwBWU75oCg_U8gQWmwA_NFi7AGRPIA6MIusqcVgaRsQBzI2txtH_xrUOaKDeki_KdlshCg_cE4IxSGXoP2kfYZMp8tnngGpKIdv6PiCBiUpuOoTHXh9Crd7STw6F-AkYiWWMzcP.c2c7df2a1528aebd68615ea7be21eac7ddf02e83&amp;uuid=&amp;state=PEtFfuTeVD4jaxywoSUvtJXex15Wcbo_fVuPTChhD_hsHCqUOxYEqikazJJ9XPtU&amp;data=UlNrNmk5WktYejR0eWJFYk1Ldmtxak9OeFZZMk1KTnBUTlk4NmVzSHZyajA3Zy1SbndYQ2x2RExtUGZKQW01NFdTbzFZMDRCcFlDZ1dINjhLbXQ4OEZwQkJCWHlMby1k&amp;b64e=2&amp;sign=5d4f885798e13d734b9d4760d28e8d6a&amp;keyno=0&amp;cst=AiuY0DBWFJ5fN_r-AEszk9Jpioakjs7SsZvjnbhrwLWE1xb2olgQ_vFgVqYtVVynNKKD242re0yLVx0jzrZn2JXiDIToMwqAAS713Vr7TTkq5c0FxY4aVUVQspEiq0Iprn3Fp6vSYxGzBzNyKLr5sXnNg1SZCv5A6o_ysGFmivAxqx3RWMamBKblhh7kth8oaNBeYAWtAjjBNKPINMvsjyrQYI104Eaq4Mv1EpNZNAP2wtTohY4e47mlDUwE_ycRj_Pi6aZwqCRHm2vcMI_SLIS7Lgcm_G7DY5sTFsN1-_-5yrXUPa9vBQ-ptBYL3rIZbCKabDbNsTpCCXI7Av1LE-jGkmtXO0EadLKafQ_ioFh6F5wF6FJ_j5uFGIc8WtwKMOQ2kw0WF6sGzt4_EcVAncpxhflg86k420rsixvpIV6VOmUfnC6A2ZTY8IYGakV_USdWM8BsmclbIs45Ddfp3_a-JPQmnubhb3wZuVHxji-0CrK9jiW1G1390aHbiJlLNL91t8LvKNoJX-apbRLMOhfna-zwE-SbM503nPmkgJXDKBSAuS0u_a9EZYvFwiQ46HCmsvBv_-7pQCniNZtJ_zZk8RSQ5f65cko1bZ3GlAH1I7OIrZbdYmXkkGEfdD8JhTvx_lTysLH9FVHS-j4Ciie9IjrhFphznlFNbsWyFlXCFMBV_D2fDHPtX8Eh8cAZM8X_xAUV-fI&amp;ref=orjY4mGPRjk5boDnW0uvlrrd71vZw9kpR0e-wZuD9RiclbAszfA09PSrJ5kLq0onQ_jq6t7Wq3Mdcm0ycxxk5tQo-AIQCir_F68WJymaRQhjvbiIHKnOgWp1Q948gICSQez72psArYOhDk-8VbpM8sTJSeNPxFT7ct84noUgQ9U3cNGFEhZR62vwVAtLcvWD4Rbm-wx7yUMCzl-heA4seE6uIiV5WnW43mY9-CpmIqqiHtvr_79PcutEgxB72mqRESqEWE2ZmppgSoRTqNXHesZvLnLwveGMV-D70flDsRLaYjnGEVJo5aTnMSlWC63yBEecRXfx1hnU3E1UpfdGswVlZ_WZjMyUzlOdri4lX_zEMLqEaIlFfwoW855UXjlhT9in2qYgpd2YuCFkbtW40rMHLvc7UmsFRD9cQf_L_oHXB3KSCbLZ64qAd2uB9PSiE_9Rcaab-PnIcQRq315YuodS3zRPSaHHciDYY86-wbiB42uiE-7uB3hcBzNHSOlu8cJGSQdBPyPDIEn4XUr_D85FOrXbLtcmjJkKWNxfEtDX0bF8mGnfbMsdIzFMukIaIx6eZBnojWQMBIkpT415coZXVdiNJFGdwsYrFjnlJOeqwIUjOozm1CrOSZnYei7oNkk4n-cCq6dW7FidCpfc30C57RZXmI1cZYTelRS2yCBX5Z6KMhx12AjWX_35DcEtgYvDOajCQgSpdmiqxaF2BR_tQp1m7QhWRdT2xn8WmFp4PlGJc1OUrq5cGAPJAgRtSAVcPaDL" TargetMode="External"/><Relationship Id="rId10" Type="http://schemas.openxmlformats.org/officeDocument/2006/relationships/hyperlink" Target="http://old.erono.ru/" TargetMode="External"/><Relationship Id="rId19" Type="http://schemas.openxmlformats.org/officeDocument/2006/relationships/hyperlink" Target="http://yandex.ru/clck/jsredir?from=yandex.ru%3Bsearch%2F%3Bweb%3B%3B&amp;text=&amp;etext=1311.A1SOptYBu5viX20aE14jd5SAFLel2Hz6mF__tzekWlUpSfTxMuBq5bF4PVwBWU75oCg_U8gQWmwA_NFi7AGRPIA6MIusqcVgaRsQBzI2txtH_xrUOaKDeki_KdlshCg_cE4IxSGXoP2kfYZMp8tnngGpKIdv6PiCBiUpuOoTHXh9Crd7STw6F-AkYiWWMzcP.c2c7df2a1528aebd68615ea7be21eac7ddf02e83&amp;uuid=&amp;state=PEtFfuTeVD4jaxywoSUvtJXex15Wcbo_qwDX5Qds1m9tYYBuiDKgKKb2BmW6st97&amp;data=UlNrNmk5WktYejY4cHFySjRXSWhXQldMLU1wM2Jmc09nb0xiTjEtTWxLc200Q1B6anhGbGZaLXVuQUlzRGp6YVhRY0ZlbUs1X3Z1WDE2UkpvVks5UW1fX2x5aGtSYVZtYklrYlFIT1BMNm9oUm9NTnNYaHYwalRTWDN4YVp2LVh2N3JqTjhNdmZteGhVc2Q1WG1PYld0TWxORXVVT1VFSUNLbENwNEJFS0dUX2cwUFo0ajZlVkFrb3JFbFV2NVRXR0lTa3hJeE1oVS1BN1BVOXF2b3hYeEFHdnZBTFlERDY&amp;b64e=2&amp;sign=fd999e065214e51916653a209921c107&amp;keyno=0&amp;cst=AiuY0DBWFJ5fN_r-AEszk9Jpioakjs7SsZvjnbhrwLWE1xb2olgQ_vFgVqYtVVynNKKD242re0yLVx0jzrZn2JXiDIToMwqAAS713Vr7TTkq5c0FxY4aVUVQspEiq0Iprn3Fp6vSYxGzBzNyKLr5sXnNg1SZCv5A6o_ysGFmivAxqx3RWMamBKblhh7kth8oaNBeYAWtAjjBNKPINMvsjyrQYI104Eaq4Mv1EpNZNAP2wtTohY4e47mlDUwE_ycRj_Pi6aZwqCRHm2vcMI_SLIS7Lgcm_G7DY5sTFsN1-_-5yrXUPa9vBQ-ptBYL3rIZbCKabDbNsTpCCXI7Av1LE-jGkmtXO0EadLKafQ_ioFh6F5wF6FJ_j5uFGIc8WtwKMOQ2kw0WF6sGzt4_EcVAncpxhflg86k420rsixvpIV6VOmUfnC6A2ZTY8IYGakV_USdWM8BsmclbIs45Ddfp3_a-JPQmnubhb3wZuVHxji-0CrK9jiW1G1390aHbiJlLNL91t8LvKNoJX-apbRLMOhfna-zwE-SbM503nPmkgJXDKBSAuS0u_a9EZYvFwiQ46HCmsvBv_-7pQCniNZtJ_zZk8RSQ5f65cko1bZ3GlAH1I7OIrZbdYmXkkGEfdD8JhTvx_lTysLH9FVHS-j4Ciie9IjrhFphznlFNbsWyFlXCFMBV_D2fDHPtX8Eh8cAZM8X_xAUV-fI&amp;ref=orjY4mGPRjk5boDnW0uvlrrd71vZw9kpR0e-wZuD9RiclbAszfA09PSrJ5kLq0onQ_jq6t7Wq3Mdcm0ycxxk5tQo-AIQCir_F68WJymaRQhjvbiIHKnOgWp1Q948gICSQez72psArYOhDk-8VbpM8sTJSeNPxFT7ct84noUgQ9U3cNGFEhZR62vwVAtLcvWD4Rbm-wx7yUMCzl-heA4seE6uIiV5WnW43mY9-CpmIqqiHtvr_79PcutEgxB72mqRESqEWE2ZmppgSoRTqNXHesZvLnLwveGMV-D70flDsRLaYjnGEVJo5aTnMSlWC63yBEecRXfx1hnU3E1UpfdGswVlZ_WZjMyUzlOdri4lX_zEMLqEaIlFfwoW855UXjlhT9in2qYgpd2YuCFkbtW40rMHLvc7UmsFRD9cQf_L_oHXB3KSCbLZ64qAd2uB9PSiE_9Rcaab-PnIcQRq315YuodS3zRPSaHHciDYY86-wbiB42uiE-7uB3hcBzNHSOlu8cJGSQdBPyPDIEn4XUr_D85FOrXbLtcmjJkKWNxfEtDX0bF8mGnfbMsdIzFMukIaIx6eZBnojWQMBIkpT415coZXVdiN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d.islu.ru" TargetMode="External"/><Relationship Id="rId14" Type="http://schemas.openxmlformats.org/officeDocument/2006/relationships/hyperlink" Target="http://www.teacherjournal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2853</TotalTime>
  <Pages>14</Pages>
  <Words>4750</Words>
  <Characters>27078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71</cp:revision>
  <cp:lastPrinted>2014-03-20T08:40:00Z</cp:lastPrinted>
  <dcterms:created xsi:type="dcterms:W3CDTF">2014-02-14T12:30:00Z</dcterms:created>
  <dcterms:modified xsi:type="dcterms:W3CDTF">2018-01-09T13:33:00Z</dcterms:modified>
</cp:coreProperties>
</file>