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25" w:rsidRDefault="00E13625" w:rsidP="0055533A">
      <w:pPr>
        <w:jc w:val="center"/>
        <w:rPr>
          <w:sz w:val="28"/>
          <w:szCs w:val="28"/>
        </w:rPr>
      </w:pPr>
      <w:r>
        <w:rPr>
          <w:sz w:val="28"/>
          <w:szCs w:val="28"/>
        </w:rPr>
        <w:t>Квест «Царство  растений»</w:t>
      </w:r>
    </w:p>
    <w:p w:rsidR="00E13625" w:rsidRPr="00E13625" w:rsidRDefault="00E13625" w:rsidP="00E136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13625">
        <w:rPr>
          <w:sz w:val="28"/>
          <w:szCs w:val="28"/>
        </w:rPr>
        <w:t>Квест проходит в параллели 3-х классов, дети каждого класса тянут жребий – листок оранжевого, синего, красного, желтого или фиолетового цвета; затем дети из разных классов объединяется в команды по цвету.</w:t>
      </w:r>
    </w:p>
    <w:p w:rsidR="00E13625" w:rsidRDefault="00E13625" w:rsidP="00E1362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13625">
        <w:rPr>
          <w:sz w:val="28"/>
          <w:szCs w:val="28"/>
        </w:rPr>
        <w:t xml:space="preserve">Дорогие ребята, сегодня вы отправляетесь в квест в мир растений. На уроках окружающего мира вы узнали много нового и интересного о растениях. Сегодня у вас есть шанс показать свои знания и поработать в команде. В классе вы разделились на 6 команд. Каждая команда отправляется со своим педагогом на свою первую станцию. </w:t>
      </w:r>
    </w:p>
    <w:p w:rsidR="00E13625" w:rsidRPr="00E13625" w:rsidRDefault="00E13625" w:rsidP="00E13625">
      <w:pPr>
        <w:rPr>
          <w:sz w:val="28"/>
          <w:szCs w:val="28"/>
        </w:rPr>
      </w:pPr>
      <w:r w:rsidRPr="00E13625">
        <w:rPr>
          <w:sz w:val="28"/>
          <w:szCs w:val="28"/>
        </w:rPr>
        <w:t>Послушайте правила квеста</w:t>
      </w:r>
      <w:bookmarkStart w:id="0" w:name="_GoBack"/>
      <w:bookmarkEnd w:id="0"/>
      <w:r w:rsidRPr="00E13625">
        <w:rPr>
          <w:sz w:val="28"/>
          <w:szCs w:val="28"/>
        </w:rPr>
        <w:t>:</w:t>
      </w:r>
    </w:p>
    <w:p w:rsidR="00000000" w:rsidRPr="00E13625" w:rsidRDefault="00E13625" w:rsidP="00E13625">
      <w:pPr>
        <w:numPr>
          <w:ilvl w:val="0"/>
          <w:numId w:val="2"/>
        </w:numPr>
        <w:rPr>
          <w:sz w:val="28"/>
          <w:szCs w:val="28"/>
        </w:rPr>
      </w:pPr>
      <w:r w:rsidRPr="00E13625">
        <w:rPr>
          <w:sz w:val="28"/>
          <w:szCs w:val="28"/>
        </w:rPr>
        <w:t>Команда получает маршрутный лист, на котором отмечены все этапы (станции), которые вы должны пройти. Их 6. Это кабинеты ….</w:t>
      </w:r>
    </w:p>
    <w:p w:rsidR="00000000" w:rsidRPr="00E13625" w:rsidRDefault="00E13625" w:rsidP="00E13625">
      <w:pPr>
        <w:numPr>
          <w:ilvl w:val="0"/>
          <w:numId w:val="2"/>
        </w:numPr>
        <w:rPr>
          <w:sz w:val="28"/>
          <w:szCs w:val="28"/>
        </w:rPr>
      </w:pPr>
      <w:r w:rsidRPr="00E13625">
        <w:rPr>
          <w:sz w:val="28"/>
          <w:szCs w:val="28"/>
        </w:rPr>
        <w:t xml:space="preserve">Вы должны пройти все 6 этапов, ответив на этих этапах на </w:t>
      </w:r>
      <w:r w:rsidRPr="00E13625">
        <w:rPr>
          <w:sz w:val="28"/>
          <w:szCs w:val="28"/>
        </w:rPr>
        <w:t>вопросы. На каждый этап вам дается ровно 5 минут.</w:t>
      </w:r>
    </w:p>
    <w:p w:rsidR="00000000" w:rsidRPr="00E13625" w:rsidRDefault="00E13625" w:rsidP="00E13625">
      <w:pPr>
        <w:numPr>
          <w:ilvl w:val="0"/>
          <w:numId w:val="2"/>
        </w:numPr>
        <w:rPr>
          <w:sz w:val="28"/>
          <w:szCs w:val="28"/>
        </w:rPr>
      </w:pPr>
      <w:r w:rsidRPr="00E13625">
        <w:rPr>
          <w:sz w:val="28"/>
          <w:szCs w:val="28"/>
        </w:rPr>
        <w:t xml:space="preserve">После прохождения всех этапов вы возвращаетесь в исходную точку для подведения итогов. </w:t>
      </w:r>
    </w:p>
    <w:p w:rsidR="00E13625" w:rsidRPr="00E13625" w:rsidRDefault="00E13625" w:rsidP="00E13625">
      <w:pPr>
        <w:rPr>
          <w:sz w:val="28"/>
          <w:szCs w:val="28"/>
        </w:rPr>
      </w:pPr>
      <w:r w:rsidRPr="00E13625">
        <w:rPr>
          <w:sz w:val="28"/>
          <w:szCs w:val="28"/>
        </w:rPr>
        <w:t>По одному представителю от каждой команды выходят для получения маршрутного листа и таблицы, которую вы будете заполнять. Я желаю вам удачи!</w:t>
      </w:r>
    </w:p>
    <w:p w:rsidR="00E13625" w:rsidRDefault="00E13625" w:rsidP="0055533A">
      <w:pPr>
        <w:jc w:val="center"/>
        <w:rPr>
          <w:sz w:val="28"/>
          <w:szCs w:val="28"/>
        </w:rPr>
      </w:pPr>
    </w:p>
    <w:p w:rsidR="0055533A" w:rsidRDefault="0055533A" w:rsidP="0055533A">
      <w:pPr>
        <w:jc w:val="center"/>
        <w:rPr>
          <w:sz w:val="28"/>
          <w:szCs w:val="28"/>
        </w:rPr>
      </w:pPr>
      <w:r>
        <w:rPr>
          <w:sz w:val="28"/>
          <w:szCs w:val="28"/>
        </w:rPr>
        <w:t>№ 1 (</w:t>
      </w:r>
      <w:r w:rsidRPr="00CA5B1B">
        <w:rPr>
          <w:b/>
          <w:sz w:val="32"/>
          <w:szCs w:val="32"/>
        </w:rPr>
        <w:t>Мхи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ранжевые      </w:t>
      </w:r>
    </w:p>
    <w:p w:rsidR="0055533A" w:rsidRDefault="0055533A" w:rsidP="0055533A">
      <w:pPr>
        <w:spacing w:after="0" w:line="240" w:lineRule="auto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- Вы оказались в группе растений. А </w:t>
      </w:r>
      <w:proofErr w:type="gramStart"/>
      <w:r>
        <w:rPr>
          <w:sz w:val="28"/>
          <w:szCs w:val="28"/>
        </w:rPr>
        <w:t>каких</w:t>
      </w:r>
      <w:proofErr w:type="gramEnd"/>
      <w:r>
        <w:rPr>
          <w:sz w:val="28"/>
          <w:szCs w:val="28"/>
        </w:rPr>
        <w:t>, вы узнаете, отгадав загадку:</w:t>
      </w:r>
    </w:p>
    <w:p w:rsidR="0055533A" w:rsidRDefault="0055533A" w:rsidP="0055533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Мягок, а не пух, зелен, а не трава.</w:t>
      </w:r>
    </w:p>
    <w:p w:rsidR="0055533A" w:rsidRDefault="0055533A" w:rsidP="0055533A">
      <w:pPr>
        <w:rPr>
          <w:sz w:val="28"/>
          <w:szCs w:val="28"/>
        </w:rPr>
      </w:pPr>
      <w:r>
        <w:rPr>
          <w:sz w:val="28"/>
          <w:szCs w:val="28"/>
        </w:rPr>
        <w:t xml:space="preserve">Да, это </w:t>
      </w:r>
      <w:r w:rsidRPr="00CA5B1B">
        <w:rPr>
          <w:b/>
          <w:sz w:val="28"/>
          <w:szCs w:val="28"/>
          <w:u w:val="single"/>
        </w:rPr>
        <w:t>мхи</w:t>
      </w:r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Сейчас вам нужно заполнить таблицу и рассказать о строении и размножении этих растений. А затем среди трёх растений найти одно лишнее, не относящееся к группе мхов, и объяснить, почему лишнее.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1472"/>
        <w:gridCol w:w="1491"/>
        <w:gridCol w:w="1458"/>
        <w:gridCol w:w="1466"/>
        <w:gridCol w:w="1875"/>
      </w:tblGrid>
      <w:tr w:rsidR="0055533A" w:rsidTr="00A76F32">
        <w:tc>
          <w:tcPr>
            <w:tcW w:w="159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</w:tc>
        <w:tc>
          <w:tcPr>
            <w:tcW w:w="159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</w:t>
            </w:r>
          </w:p>
        </w:tc>
        <w:tc>
          <w:tcPr>
            <w:tcW w:w="159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</w:t>
            </w:r>
          </w:p>
        </w:tc>
        <w:tc>
          <w:tcPr>
            <w:tcW w:w="159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Цветы, плоды</w:t>
            </w:r>
          </w:p>
        </w:tc>
        <w:tc>
          <w:tcPr>
            <w:tcW w:w="1596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</w:t>
            </w:r>
          </w:p>
        </w:tc>
      </w:tr>
      <w:tr w:rsidR="0055533A" w:rsidRPr="00907E89" w:rsidTr="00A76F32">
        <w:tc>
          <w:tcPr>
            <w:tcW w:w="1595" w:type="dxa"/>
          </w:tcPr>
          <w:p w:rsidR="0055533A" w:rsidRPr="00CA5B1B" w:rsidRDefault="0055533A" w:rsidP="0055533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Мхи</w:t>
            </w:r>
          </w:p>
        </w:tc>
        <w:tc>
          <w:tcPr>
            <w:tcW w:w="159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59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59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спорами</w:t>
            </w:r>
          </w:p>
        </w:tc>
      </w:tr>
    </w:tbl>
    <w:p w:rsidR="0055533A" w:rsidRPr="00FE662F" w:rsidRDefault="0055533A" w:rsidP="0055533A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Картинка:</w:t>
      </w:r>
      <w:r>
        <w:rPr>
          <w:sz w:val="28"/>
          <w:szCs w:val="28"/>
        </w:rPr>
        <w:t xml:space="preserve"> 1.кукушкин лен – мох, 2.моршанция – мох, 3. </w:t>
      </w:r>
      <w:proofErr w:type="spellStart"/>
      <w:r w:rsidRPr="00FE662F">
        <w:rPr>
          <w:b/>
          <w:sz w:val="28"/>
          <w:szCs w:val="28"/>
        </w:rPr>
        <w:t>ульва</w:t>
      </w:r>
      <w:proofErr w:type="spellEnd"/>
      <w:r>
        <w:rPr>
          <w:b/>
          <w:sz w:val="28"/>
          <w:szCs w:val="28"/>
        </w:rPr>
        <w:t xml:space="preserve"> – водоросль (лишняя)</w:t>
      </w:r>
    </w:p>
    <w:p w:rsidR="0055533A" w:rsidRDefault="0055533A" w:rsidP="0055533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№ 2 (</w:t>
      </w:r>
      <w:r>
        <w:rPr>
          <w:b/>
          <w:sz w:val="32"/>
          <w:szCs w:val="32"/>
        </w:rPr>
        <w:t>Водоросл</w:t>
      </w:r>
      <w:r w:rsidRPr="00CA5B1B">
        <w:rPr>
          <w:b/>
          <w:sz w:val="32"/>
          <w:szCs w:val="32"/>
        </w:rPr>
        <w:t>и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 xml:space="preserve">иние      </w:t>
      </w:r>
    </w:p>
    <w:p w:rsidR="0055533A" w:rsidRDefault="0055533A" w:rsidP="0055533A">
      <w:pPr>
        <w:spacing w:after="0" w:line="240" w:lineRule="auto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- Вы оказались в группе растений. А </w:t>
      </w:r>
      <w:proofErr w:type="gramStart"/>
      <w:r>
        <w:rPr>
          <w:sz w:val="28"/>
          <w:szCs w:val="28"/>
        </w:rPr>
        <w:t>каких</w:t>
      </w:r>
      <w:proofErr w:type="gramEnd"/>
      <w:r>
        <w:rPr>
          <w:sz w:val="28"/>
          <w:szCs w:val="28"/>
        </w:rPr>
        <w:t>, вы узнаете, отгадав загадку:</w:t>
      </w:r>
    </w:p>
    <w:p w:rsidR="0055533A" w:rsidRDefault="0055533A" w:rsidP="0055533A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Есть змеи стометровые, зелёные, лиловые. Есть </w:t>
      </w:r>
      <w:proofErr w:type="gramStart"/>
      <w:r>
        <w:rPr>
          <w:b/>
          <w:i/>
          <w:sz w:val="32"/>
          <w:szCs w:val="32"/>
        </w:rPr>
        <w:t>бурые</w:t>
      </w:r>
      <w:proofErr w:type="gramEnd"/>
      <w:r>
        <w:rPr>
          <w:b/>
          <w:i/>
          <w:sz w:val="32"/>
          <w:szCs w:val="32"/>
        </w:rPr>
        <w:t>, бордовые. А капитану в море от них большое горе.</w:t>
      </w:r>
    </w:p>
    <w:p w:rsidR="0055533A" w:rsidRDefault="0055533A" w:rsidP="0055533A">
      <w:pPr>
        <w:rPr>
          <w:sz w:val="28"/>
          <w:szCs w:val="28"/>
        </w:rPr>
      </w:pPr>
      <w:r>
        <w:rPr>
          <w:sz w:val="28"/>
          <w:szCs w:val="28"/>
        </w:rPr>
        <w:t xml:space="preserve">Да, это </w:t>
      </w:r>
      <w:r>
        <w:rPr>
          <w:b/>
          <w:sz w:val="28"/>
          <w:szCs w:val="28"/>
          <w:u w:val="single"/>
        </w:rPr>
        <w:t>водоросли.</w:t>
      </w:r>
      <w:r>
        <w:rPr>
          <w:sz w:val="28"/>
          <w:szCs w:val="28"/>
        </w:rPr>
        <w:t xml:space="preserve"> Сейчас вам нужно заполнить таблицу и рассказать о строении и размножении этих растений. А затем среди трёх растений найти одно лишнее, не относящееся к группе водорослей, и объяснить, почему лишнее.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8"/>
        <w:gridCol w:w="1273"/>
        <w:gridCol w:w="1323"/>
        <w:gridCol w:w="1236"/>
        <w:gridCol w:w="1256"/>
        <w:gridCol w:w="1875"/>
      </w:tblGrid>
      <w:tr w:rsidR="0055533A" w:rsidTr="00A76F32">
        <w:tc>
          <w:tcPr>
            <w:tcW w:w="2608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</w:tc>
        <w:tc>
          <w:tcPr>
            <w:tcW w:w="1323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</w:t>
            </w:r>
          </w:p>
        </w:tc>
        <w:tc>
          <w:tcPr>
            <w:tcW w:w="1236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</w:t>
            </w:r>
          </w:p>
        </w:tc>
        <w:tc>
          <w:tcPr>
            <w:tcW w:w="1256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Цветы, плоды</w:t>
            </w:r>
          </w:p>
        </w:tc>
        <w:tc>
          <w:tcPr>
            <w:tcW w:w="187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</w:t>
            </w:r>
          </w:p>
        </w:tc>
      </w:tr>
      <w:tr w:rsidR="0055533A" w:rsidRPr="00907E89" w:rsidTr="00A76F32">
        <w:tc>
          <w:tcPr>
            <w:tcW w:w="2608" w:type="dxa"/>
          </w:tcPr>
          <w:p w:rsidR="0055533A" w:rsidRPr="00907E89" w:rsidRDefault="0055533A" w:rsidP="0055533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907E89">
              <w:rPr>
                <w:sz w:val="28"/>
                <w:szCs w:val="28"/>
              </w:rPr>
              <w:t>Водоросли</w:t>
            </w:r>
          </w:p>
        </w:tc>
        <w:tc>
          <w:tcPr>
            <w:tcW w:w="1273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236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256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87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спорами</w:t>
            </w:r>
          </w:p>
        </w:tc>
      </w:tr>
    </w:tbl>
    <w:p w:rsidR="0055533A" w:rsidRPr="00FE662F" w:rsidRDefault="0055533A" w:rsidP="0055533A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Картинка:</w:t>
      </w:r>
      <w:r>
        <w:rPr>
          <w:sz w:val="28"/>
          <w:szCs w:val="28"/>
        </w:rPr>
        <w:t xml:space="preserve"> 1.энтероморфа – </w:t>
      </w:r>
      <w:r w:rsidRPr="00FE662F">
        <w:rPr>
          <w:sz w:val="28"/>
          <w:szCs w:val="28"/>
        </w:rPr>
        <w:t>водоросль</w:t>
      </w:r>
      <w:r>
        <w:rPr>
          <w:sz w:val="28"/>
          <w:szCs w:val="28"/>
        </w:rPr>
        <w:t xml:space="preserve">. 2.делессерия – </w:t>
      </w:r>
      <w:r w:rsidRPr="00FE662F">
        <w:rPr>
          <w:sz w:val="28"/>
          <w:szCs w:val="28"/>
        </w:rPr>
        <w:t>водоросль</w:t>
      </w:r>
      <w:r>
        <w:rPr>
          <w:sz w:val="28"/>
          <w:szCs w:val="28"/>
        </w:rPr>
        <w:t xml:space="preserve"> 3. </w:t>
      </w:r>
      <w:r>
        <w:rPr>
          <w:b/>
          <w:sz w:val="28"/>
          <w:szCs w:val="28"/>
        </w:rPr>
        <w:t>сфагнум – мох (лишняя)</w:t>
      </w:r>
    </w:p>
    <w:p w:rsidR="0055533A" w:rsidRDefault="0055533A" w:rsidP="0055533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№ 3 (</w:t>
      </w:r>
      <w:r>
        <w:rPr>
          <w:b/>
          <w:sz w:val="32"/>
          <w:szCs w:val="32"/>
        </w:rPr>
        <w:t>Папоротники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расные      </w:t>
      </w:r>
    </w:p>
    <w:p w:rsidR="0055533A" w:rsidRDefault="0055533A" w:rsidP="0055533A">
      <w:pPr>
        <w:spacing w:after="0" w:line="240" w:lineRule="auto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- Вы оказались в группе растений. А </w:t>
      </w:r>
      <w:proofErr w:type="gramStart"/>
      <w:r>
        <w:rPr>
          <w:sz w:val="28"/>
          <w:szCs w:val="28"/>
        </w:rPr>
        <w:t>каких</w:t>
      </w:r>
      <w:proofErr w:type="gramEnd"/>
      <w:r>
        <w:rPr>
          <w:sz w:val="28"/>
          <w:szCs w:val="28"/>
        </w:rPr>
        <w:t>, вы узнаете, отгадав загадку:</w:t>
      </w:r>
    </w:p>
    <w:p w:rsidR="0055533A" w:rsidRDefault="0055533A" w:rsidP="0055533A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Есть в лесу трава-краса. </w:t>
      </w:r>
      <w:proofErr w:type="gramStart"/>
      <w:r>
        <w:rPr>
          <w:b/>
          <w:i/>
          <w:sz w:val="32"/>
          <w:szCs w:val="32"/>
        </w:rPr>
        <w:t>Листья</w:t>
      </w:r>
      <w:proofErr w:type="gramEnd"/>
      <w:r>
        <w:rPr>
          <w:b/>
          <w:i/>
          <w:sz w:val="32"/>
          <w:szCs w:val="32"/>
        </w:rPr>
        <w:t xml:space="preserve"> словно паруса, а в цвету красу-траву не увидишь наяву.</w:t>
      </w:r>
    </w:p>
    <w:p w:rsidR="0055533A" w:rsidRDefault="0055533A" w:rsidP="0055533A">
      <w:pPr>
        <w:rPr>
          <w:sz w:val="28"/>
          <w:szCs w:val="28"/>
        </w:rPr>
      </w:pPr>
      <w:r>
        <w:rPr>
          <w:sz w:val="28"/>
          <w:szCs w:val="28"/>
        </w:rPr>
        <w:t xml:space="preserve">Да, это </w:t>
      </w:r>
      <w:r>
        <w:rPr>
          <w:b/>
          <w:sz w:val="28"/>
          <w:szCs w:val="28"/>
          <w:u w:val="single"/>
        </w:rPr>
        <w:t>папоротники.</w:t>
      </w:r>
      <w:r>
        <w:rPr>
          <w:sz w:val="28"/>
          <w:szCs w:val="28"/>
        </w:rPr>
        <w:t xml:space="preserve"> Сейчас вам нужно заполнить таблицу и рассказать о строении и размножении этих растений. А затем среди трёх растений найти одно лишнее, не относящееся к группе папоротников, и объяснить, почему лишнее.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4"/>
        <w:gridCol w:w="1204"/>
        <w:gridCol w:w="1265"/>
        <w:gridCol w:w="1160"/>
        <w:gridCol w:w="1183"/>
        <w:gridCol w:w="1875"/>
      </w:tblGrid>
      <w:tr w:rsidR="0055533A" w:rsidTr="00A76F32">
        <w:tc>
          <w:tcPr>
            <w:tcW w:w="2884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</w:tc>
        <w:tc>
          <w:tcPr>
            <w:tcW w:w="126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</w:t>
            </w:r>
          </w:p>
        </w:tc>
        <w:tc>
          <w:tcPr>
            <w:tcW w:w="1160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</w:t>
            </w:r>
          </w:p>
        </w:tc>
        <w:tc>
          <w:tcPr>
            <w:tcW w:w="1183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Цветы, плоды</w:t>
            </w:r>
          </w:p>
        </w:tc>
        <w:tc>
          <w:tcPr>
            <w:tcW w:w="187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</w:t>
            </w:r>
          </w:p>
        </w:tc>
      </w:tr>
      <w:tr w:rsidR="0055533A" w:rsidRPr="00907E89" w:rsidTr="00A76F32">
        <w:tc>
          <w:tcPr>
            <w:tcW w:w="2884" w:type="dxa"/>
          </w:tcPr>
          <w:p w:rsidR="0055533A" w:rsidRPr="00907E89" w:rsidRDefault="0055533A" w:rsidP="0055533A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Папоротники</w:t>
            </w:r>
          </w:p>
        </w:tc>
        <w:tc>
          <w:tcPr>
            <w:tcW w:w="1204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26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160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183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87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спорами</w:t>
            </w:r>
          </w:p>
        </w:tc>
      </w:tr>
    </w:tbl>
    <w:p w:rsidR="0055533A" w:rsidRPr="00FE662F" w:rsidRDefault="0055533A" w:rsidP="0055533A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Картинка:</w:t>
      </w:r>
      <w:r>
        <w:rPr>
          <w:sz w:val="28"/>
          <w:szCs w:val="28"/>
        </w:rPr>
        <w:t xml:space="preserve"> 1.адиантум – папоротник. 2.страусник – папоротник 3. </w:t>
      </w:r>
      <w:r>
        <w:rPr>
          <w:b/>
          <w:sz w:val="28"/>
          <w:szCs w:val="28"/>
        </w:rPr>
        <w:t xml:space="preserve">подорожник – </w:t>
      </w:r>
      <w:proofErr w:type="gramStart"/>
      <w:r>
        <w:rPr>
          <w:b/>
          <w:sz w:val="28"/>
          <w:szCs w:val="28"/>
        </w:rPr>
        <w:t>цветковые</w:t>
      </w:r>
      <w:proofErr w:type="gramEnd"/>
      <w:r>
        <w:rPr>
          <w:b/>
          <w:sz w:val="28"/>
          <w:szCs w:val="28"/>
        </w:rPr>
        <w:t xml:space="preserve"> (лишняя)</w:t>
      </w:r>
    </w:p>
    <w:p w:rsidR="0055533A" w:rsidRDefault="0055533A" w:rsidP="0055533A">
      <w:pPr>
        <w:jc w:val="center"/>
        <w:rPr>
          <w:sz w:val="28"/>
          <w:szCs w:val="28"/>
        </w:rPr>
      </w:pPr>
      <w:r>
        <w:rPr>
          <w:sz w:val="28"/>
          <w:szCs w:val="28"/>
        </w:rPr>
        <w:t>№ 4 (</w:t>
      </w:r>
      <w:r>
        <w:rPr>
          <w:b/>
          <w:sz w:val="32"/>
          <w:szCs w:val="32"/>
        </w:rPr>
        <w:t>Хвойные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-ж</w:t>
      </w:r>
      <w:proofErr w:type="gramEnd"/>
      <w:r>
        <w:rPr>
          <w:sz w:val="28"/>
          <w:szCs w:val="28"/>
        </w:rPr>
        <w:t xml:space="preserve">ёлтые      </w:t>
      </w:r>
    </w:p>
    <w:p w:rsidR="0055533A" w:rsidRDefault="0055533A" w:rsidP="0055533A">
      <w:pPr>
        <w:spacing w:after="0" w:line="240" w:lineRule="auto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- Вы оказались в группе растений. А </w:t>
      </w:r>
      <w:proofErr w:type="gramStart"/>
      <w:r>
        <w:rPr>
          <w:sz w:val="28"/>
          <w:szCs w:val="28"/>
        </w:rPr>
        <w:t>каких</w:t>
      </w:r>
      <w:proofErr w:type="gramEnd"/>
      <w:r>
        <w:rPr>
          <w:sz w:val="28"/>
          <w:szCs w:val="28"/>
        </w:rPr>
        <w:t>, вы узнаете, отгадав загадку:</w:t>
      </w:r>
    </w:p>
    <w:p w:rsidR="0055533A" w:rsidRDefault="0055533A" w:rsidP="0055533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Четырёхгранные видоизменённые листочки этих растений живут 6 и более лет.</w:t>
      </w:r>
    </w:p>
    <w:p w:rsidR="0055533A" w:rsidRDefault="0055533A" w:rsidP="0055533A">
      <w:pPr>
        <w:rPr>
          <w:sz w:val="28"/>
          <w:szCs w:val="28"/>
        </w:rPr>
      </w:pPr>
      <w:r>
        <w:rPr>
          <w:sz w:val="28"/>
          <w:szCs w:val="28"/>
        </w:rPr>
        <w:t xml:space="preserve">Да, это </w:t>
      </w:r>
      <w:proofErr w:type="gramStart"/>
      <w:r>
        <w:rPr>
          <w:b/>
          <w:sz w:val="28"/>
          <w:szCs w:val="28"/>
          <w:u w:val="single"/>
        </w:rPr>
        <w:t>хвойные</w:t>
      </w:r>
      <w:proofErr w:type="gramEnd"/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Сейчас вам нужно заполнить таблицу и рассказать о строении и размножении этих растений. А затем среди трёх растений найти </w:t>
      </w:r>
      <w:r>
        <w:rPr>
          <w:sz w:val="28"/>
          <w:szCs w:val="28"/>
        </w:rPr>
        <w:lastRenderedPageBreak/>
        <w:t>одно лишнее, не относящееся к группе хвойных, и объяснить, почему лишнее.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0"/>
        <w:gridCol w:w="1337"/>
        <w:gridCol w:w="1378"/>
        <w:gridCol w:w="1308"/>
        <w:gridCol w:w="1323"/>
        <w:gridCol w:w="1875"/>
      </w:tblGrid>
      <w:tr w:rsidR="0055533A" w:rsidTr="00A76F32">
        <w:tc>
          <w:tcPr>
            <w:tcW w:w="2350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</w:tc>
        <w:tc>
          <w:tcPr>
            <w:tcW w:w="1378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</w:t>
            </w:r>
          </w:p>
        </w:tc>
        <w:tc>
          <w:tcPr>
            <w:tcW w:w="1308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</w:t>
            </w:r>
          </w:p>
        </w:tc>
        <w:tc>
          <w:tcPr>
            <w:tcW w:w="1323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Цветы, плоды</w:t>
            </w:r>
          </w:p>
        </w:tc>
        <w:tc>
          <w:tcPr>
            <w:tcW w:w="187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</w:t>
            </w:r>
          </w:p>
        </w:tc>
      </w:tr>
      <w:tr w:rsidR="0055533A" w:rsidRPr="00907E89" w:rsidTr="00A76F32">
        <w:tc>
          <w:tcPr>
            <w:tcW w:w="2350" w:type="dxa"/>
          </w:tcPr>
          <w:p w:rsidR="0055533A" w:rsidRPr="0022468B" w:rsidRDefault="0055533A" w:rsidP="0055533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Хвойные</w:t>
            </w:r>
          </w:p>
        </w:tc>
        <w:tc>
          <w:tcPr>
            <w:tcW w:w="1337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378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308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323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87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семена</w:t>
            </w:r>
          </w:p>
        </w:tc>
      </w:tr>
    </w:tbl>
    <w:p w:rsidR="0055533A" w:rsidRPr="00FE662F" w:rsidRDefault="0055533A" w:rsidP="0055533A">
      <w:pPr>
        <w:pBdr>
          <w:bottom w:val="single" w:sz="4" w:space="1" w:color="auto"/>
        </w:pBd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Картинка:</w:t>
      </w:r>
      <w:r>
        <w:rPr>
          <w:sz w:val="28"/>
          <w:szCs w:val="28"/>
        </w:rPr>
        <w:t xml:space="preserve"> 1.лиственница – хвойные. 2.сосна – хвойные. 3. </w:t>
      </w:r>
      <w:proofErr w:type="spellStart"/>
      <w:r>
        <w:rPr>
          <w:b/>
          <w:sz w:val="28"/>
          <w:szCs w:val="28"/>
        </w:rPr>
        <w:t>страусник</w:t>
      </w:r>
      <w:proofErr w:type="spellEnd"/>
      <w:r>
        <w:rPr>
          <w:b/>
          <w:sz w:val="28"/>
          <w:szCs w:val="28"/>
        </w:rPr>
        <w:t xml:space="preserve"> – папоротник (лишняя)</w:t>
      </w:r>
      <w:proofErr w:type="gramEnd"/>
    </w:p>
    <w:p w:rsidR="0055533A" w:rsidRDefault="0055533A" w:rsidP="0055533A">
      <w:pPr>
        <w:jc w:val="center"/>
        <w:rPr>
          <w:sz w:val="28"/>
          <w:szCs w:val="28"/>
        </w:rPr>
      </w:pPr>
      <w:r>
        <w:rPr>
          <w:sz w:val="28"/>
          <w:szCs w:val="28"/>
        </w:rPr>
        <w:t>№ 5 (</w:t>
      </w:r>
      <w:r>
        <w:rPr>
          <w:b/>
          <w:sz w:val="32"/>
          <w:szCs w:val="32"/>
        </w:rPr>
        <w:t>Цветковые</w:t>
      </w:r>
      <w:r>
        <w:rPr>
          <w:sz w:val="28"/>
          <w:szCs w:val="28"/>
        </w:rPr>
        <w:t xml:space="preserve">) -фиолетовые      </w:t>
      </w:r>
    </w:p>
    <w:p w:rsidR="0055533A" w:rsidRDefault="0055533A" w:rsidP="0055533A">
      <w:pPr>
        <w:spacing w:after="0" w:line="240" w:lineRule="auto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- Вы оказались в группе растений. А </w:t>
      </w:r>
      <w:proofErr w:type="gramStart"/>
      <w:r>
        <w:rPr>
          <w:sz w:val="28"/>
          <w:szCs w:val="28"/>
        </w:rPr>
        <w:t>каких</w:t>
      </w:r>
      <w:proofErr w:type="gramEnd"/>
      <w:r>
        <w:rPr>
          <w:sz w:val="28"/>
          <w:szCs w:val="28"/>
        </w:rPr>
        <w:t>, вы узнаете, отгадав загадку:</w:t>
      </w:r>
    </w:p>
    <w:p w:rsidR="0055533A" w:rsidRDefault="0055533A" w:rsidP="0055533A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Самая многочисленная и распространённая группа растений. Семена спрятаны в плод.</w:t>
      </w:r>
    </w:p>
    <w:p w:rsidR="0055533A" w:rsidRDefault="0055533A" w:rsidP="0055533A">
      <w:pPr>
        <w:rPr>
          <w:sz w:val="28"/>
          <w:szCs w:val="28"/>
        </w:rPr>
      </w:pPr>
      <w:r>
        <w:rPr>
          <w:sz w:val="28"/>
          <w:szCs w:val="28"/>
        </w:rPr>
        <w:t xml:space="preserve">Да, это </w:t>
      </w:r>
      <w:proofErr w:type="gramStart"/>
      <w:r>
        <w:rPr>
          <w:b/>
          <w:sz w:val="28"/>
          <w:szCs w:val="28"/>
          <w:u w:val="single"/>
        </w:rPr>
        <w:t>цветковые</w:t>
      </w:r>
      <w:proofErr w:type="gramEnd"/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Сейчас вам нужно заполнить таблицу и рассказать о строении и размножении этих растений. А затем среди трёх растений найти одно лишнее, не относящееся к группе цветковых и объяснить, почему лишнее.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95"/>
        <w:gridCol w:w="1276"/>
        <w:gridCol w:w="1326"/>
        <w:gridCol w:w="1240"/>
        <w:gridCol w:w="1259"/>
        <w:gridCol w:w="1875"/>
      </w:tblGrid>
      <w:tr w:rsidR="0055533A" w:rsidTr="00A76F32">
        <w:tc>
          <w:tcPr>
            <w:tcW w:w="259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корень</w:t>
            </w:r>
          </w:p>
        </w:tc>
        <w:tc>
          <w:tcPr>
            <w:tcW w:w="1326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стебель</w:t>
            </w:r>
          </w:p>
        </w:tc>
        <w:tc>
          <w:tcPr>
            <w:tcW w:w="1240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листья</w:t>
            </w:r>
          </w:p>
        </w:tc>
        <w:tc>
          <w:tcPr>
            <w:tcW w:w="1259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Цветы, плоды</w:t>
            </w:r>
          </w:p>
        </w:tc>
        <w:tc>
          <w:tcPr>
            <w:tcW w:w="1875" w:type="dxa"/>
          </w:tcPr>
          <w:p w:rsidR="0055533A" w:rsidRDefault="0055533A" w:rsidP="00A76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размножение</w:t>
            </w:r>
          </w:p>
        </w:tc>
      </w:tr>
      <w:tr w:rsidR="0055533A" w:rsidRPr="00907E89" w:rsidTr="00A76F32">
        <w:tc>
          <w:tcPr>
            <w:tcW w:w="2595" w:type="dxa"/>
          </w:tcPr>
          <w:p w:rsidR="0055533A" w:rsidRPr="0022468B" w:rsidRDefault="0055533A" w:rsidP="0055533A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Цветковые</w:t>
            </w:r>
          </w:p>
        </w:tc>
        <w:tc>
          <w:tcPr>
            <w:tcW w:w="1276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326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240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259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+</w:t>
            </w:r>
          </w:p>
        </w:tc>
        <w:tc>
          <w:tcPr>
            <w:tcW w:w="1875" w:type="dxa"/>
          </w:tcPr>
          <w:p w:rsidR="0055533A" w:rsidRPr="00907E89" w:rsidRDefault="0055533A" w:rsidP="00A76F3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семена</w:t>
            </w:r>
          </w:p>
        </w:tc>
      </w:tr>
    </w:tbl>
    <w:p w:rsidR="0055533A" w:rsidRPr="00FE662F" w:rsidRDefault="0055533A" w:rsidP="0055533A">
      <w:pPr>
        <w:pBdr>
          <w:bottom w:val="single" w:sz="4" w:space="1" w:color="auto"/>
        </w:pBd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Картинка:</w:t>
      </w:r>
      <w:r>
        <w:rPr>
          <w:sz w:val="28"/>
          <w:szCs w:val="28"/>
        </w:rPr>
        <w:t xml:space="preserve"> 1.мак - цветковые. 2.черемуха – цветковые. 3. </w:t>
      </w:r>
      <w:r>
        <w:rPr>
          <w:b/>
          <w:sz w:val="28"/>
          <w:szCs w:val="28"/>
        </w:rPr>
        <w:t>адиантум – папоротник (лишняя)</w:t>
      </w:r>
      <w:proofErr w:type="gramEnd"/>
    </w:p>
    <w:p w:rsidR="0055533A" w:rsidRDefault="0055533A" w:rsidP="0055533A"/>
    <w:p w:rsidR="0055533A" w:rsidRDefault="0055533A" w:rsidP="0055533A"/>
    <w:p w:rsidR="00E96D3F" w:rsidRDefault="00E96D3F"/>
    <w:sectPr w:rsidR="00E96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B2F0A"/>
    <w:multiLevelType w:val="hybridMultilevel"/>
    <w:tmpl w:val="C23AB5C0"/>
    <w:lvl w:ilvl="0" w:tplc="F6D4E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9C7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F82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5C3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0F2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44E6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2A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B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49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138F1"/>
    <w:multiLevelType w:val="hybridMultilevel"/>
    <w:tmpl w:val="F9F2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BE"/>
    <w:rsid w:val="0055533A"/>
    <w:rsid w:val="009B1ABE"/>
    <w:rsid w:val="00E13625"/>
    <w:rsid w:val="00E9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3A"/>
    <w:pPr>
      <w:ind w:left="720"/>
      <w:contextualSpacing/>
    </w:pPr>
  </w:style>
  <w:style w:type="table" w:styleId="a4">
    <w:name w:val="Table Grid"/>
    <w:basedOn w:val="a1"/>
    <w:uiPriority w:val="59"/>
    <w:rsid w:val="00555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3A"/>
    <w:pPr>
      <w:ind w:left="720"/>
      <w:contextualSpacing/>
    </w:pPr>
  </w:style>
  <w:style w:type="table" w:styleId="a4">
    <w:name w:val="Table Grid"/>
    <w:basedOn w:val="a1"/>
    <w:uiPriority w:val="59"/>
    <w:rsid w:val="00555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20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254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1592">
          <w:marLeft w:val="547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6289337B</Template>
  <TotalTime>12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Барулина</dc:creator>
  <cp:keywords/>
  <dc:description/>
  <cp:lastModifiedBy>Оксана А. Барулина</cp:lastModifiedBy>
  <cp:revision>3</cp:revision>
  <dcterms:created xsi:type="dcterms:W3CDTF">2018-01-10T11:14:00Z</dcterms:created>
  <dcterms:modified xsi:type="dcterms:W3CDTF">2018-01-31T08:09:00Z</dcterms:modified>
</cp:coreProperties>
</file>