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0EFA">
        <w:rPr>
          <w:rFonts w:ascii="Times New Roman" w:hAnsi="Times New Roman"/>
          <w:b/>
          <w:bCs/>
          <w:sz w:val="24"/>
          <w:szCs w:val="24"/>
        </w:rPr>
        <w:t xml:space="preserve">Тест по окружающему миру "Материки и океаны на глобусе"                                                       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b/>
          <w:bCs/>
          <w:sz w:val="24"/>
          <w:szCs w:val="24"/>
        </w:rPr>
        <w:t>3 класс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1. Как называется уменьшенная объёмная модель Земли?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а) Глобус;                                                     б) Карта.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2. Какими цветами на глобусе изображены океаны, моря, озёра, реки?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а) Оранжевым и коричневым;                  б) Синим и голубым;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в) Зелёным и жёлтым.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3. Огромные водные пространства, окружающие участки суши, - это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а) материки;                                                б) океаны.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4. Атлантический, Тихий, Индийский, Южный и Северный Ледовитый - это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а) материки;                                                б) океаны.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 xml:space="preserve">5. На глобусе участки суши окрашены в 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а) коричневый, зелёный, жёлтый цвета;                б) синий и голубой цвета.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6. Материки - это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а) большие участки суши, окружённые со всех сторон водными пространствами;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б) огромные водные пространства, окружающие участки суши.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 xml:space="preserve">7. Евразия, Африка, Австралия, Антарктида, Северная Америка, Южная Америка - это 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 xml:space="preserve">а) материки;                                                б) океаны.  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8. Неровными линиями голубого цвета, проведёнными по поверхности материков, на глобусе обозначены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 xml:space="preserve">а) горы;                                          б) равнины;                                        в) реки.    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9. Как называются линии, проведенные вдоль и поперек?</w:t>
      </w: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а) Экватор                                     б) параллели и меридианы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10. Какая самая длинная параллель? 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11. Какой океан самый большой? 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12. Какой океан самый маленький? 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13. Годится ли для питья вода океанов? Почему?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14. Какой материк самый большой? 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15. Какой материк самый маленький? 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16. Какой материк самый жаркий? 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843B99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17. Какой материк самый холодный? ___________________________</w:t>
      </w:r>
      <w:r>
        <w:rPr>
          <w:rFonts w:ascii="Times New Roman" w:hAnsi="Times New Roman"/>
          <w:sz w:val="24"/>
          <w:szCs w:val="24"/>
        </w:rPr>
        <w:t>_________</w:t>
      </w:r>
      <w:bookmarkStart w:id="0" w:name="_GoBack"/>
      <w:bookmarkEnd w:id="0"/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F00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B99" w:rsidRPr="00F00EFA" w:rsidRDefault="00843B99" w:rsidP="00854A0F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00EFA">
        <w:rPr>
          <w:rFonts w:ascii="Times New Roman" w:hAnsi="Times New Roman"/>
          <w:sz w:val="24"/>
          <w:szCs w:val="24"/>
        </w:rPr>
        <w:t>Работу выполнил (а) 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sectPr w:rsidR="00843B99" w:rsidRPr="00F00EFA" w:rsidSect="00854A0F">
      <w:pgSz w:w="12240" w:h="15840"/>
      <w:pgMar w:top="851" w:right="851" w:bottom="36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AC6"/>
    <w:rsid w:val="004975F5"/>
    <w:rsid w:val="004A4016"/>
    <w:rsid w:val="00814940"/>
    <w:rsid w:val="00843B99"/>
    <w:rsid w:val="00854A0F"/>
    <w:rsid w:val="00AE4AC6"/>
    <w:rsid w:val="00BB2C71"/>
    <w:rsid w:val="00BC6475"/>
    <w:rsid w:val="00F00EFA"/>
    <w:rsid w:val="00F9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AC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318</Words>
  <Characters>1813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2017-09-11T11:48:00Z</cp:lastPrinted>
  <dcterms:created xsi:type="dcterms:W3CDTF">2015-02-06T16:55:00Z</dcterms:created>
  <dcterms:modified xsi:type="dcterms:W3CDTF">2017-09-11T11:48:00Z</dcterms:modified>
</cp:coreProperties>
</file>