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61" w:rsidRPr="00BE59E1" w:rsidRDefault="00C67A61" w:rsidP="008F0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9E1">
        <w:rPr>
          <w:rFonts w:ascii="Times New Roman" w:hAnsi="Times New Roman"/>
          <w:b/>
          <w:sz w:val="28"/>
          <w:szCs w:val="28"/>
        </w:rPr>
        <w:t xml:space="preserve">Сценарий общешкольного мероприятия </w:t>
      </w:r>
    </w:p>
    <w:p w:rsidR="00C67A61" w:rsidRPr="00BE59E1" w:rsidRDefault="00C67A61" w:rsidP="008F0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9E1">
        <w:rPr>
          <w:rFonts w:ascii="Times New Roman" w:hAnsi="Times New Roman"/>
          <w:b/>
          <w:sz w:val="28"/>
          <w:szCs w:val="28"/>
        </w:rPr>
        <w:t>«Математическая мозаика»</w:t>
      </w:r>
    </w:p>
    <w:p w:rsidR="00C67A61" w:rsidRPr="00BE59E1" w:rsidRDefault="00C67A61" w:rsidP="00BE59E1">
      <w:pPr>
        <w:rPr>
          <w:rFonts w:ascii="Times New Roman" w:hAnsi="Times New Roman"/>
          <w:sz w:val="28"/>
          <w:szCs w:val="28"/>
        </w:rPr>
      </w:pPr>
      <w:r w:rsidRPr="00BE59E1">
        <w:rPr>
          <w:rFonts w:ascii="Times New Roman" w:hAnsi="Times New Roman"/>
          <w:sz w:val="28"/>
          <w:szCs w:val="28"/>
        </w:rPr>
        <w:t>Разработали учителя математики высшей категории  МБОУ «Началовская СОШ» Пономарева Светлана Федоровна, Вакуленко Вера Сергеевна.</w:t>
      </w:r>
    </w:p>
    <w:p w:rsidR="00C67A61" w:rsidRDefault="00C67A61" w:rsidP="00BE59E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E59E1">
        <w:rPr>
          <w:rFonts w:ascii="Times New Roman" w:hAnsi="Times New Roman"/>
          <w:b/>
          <w:bCs/>
          <w:sz w:val="28"/>
          <w:szCs w:val="28"/>
        </w:rPr>
        <w:t>Главная цель мероприятия</w:t>
      </w:r>
      <w:r w:rsidRPr="00BE59E1">
        <w:rPr>
          <w:rFonts w:ascii="Times New Roman" w:hAnsi="Times New Roman"/>
          <w:sz w:val="28"/>
          <w:szCs w:val="28"/>
        </w:rPr>
        <w:t xml:space="preserve"> – пробуждение и развитие устойчивого познавательного интереса учащихся к предмету.</w:t>
      </w:r>
    </w:p>
    <w:p w:rsidR="00C67A61" w:rsidRPr="00BE59E1" w:rsidRDefault="00C67A61" w:rsidP="00BE59E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E59E1">
        <w:rPr>
          <w:rFonts w:ascii="Times New Roman" w:hAnsi="Times New Roman"/>
          <w:b/>
          <w:bCs/>
          <w:sz w:val="28"/>
          <w:szCs w:val="28"/>
        </w:rPr>
        <w:t>Задачи мероприятия:</w:t>
      </w:r>
    </w:p>
    <w:p w:rsidR="00C67A61" w:rsidRPr="00BE59E1" w:rsidRDefault="00C67A61" w:rsidP="00BE5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E59E1">
        <w:rPr>
          <w:rFonts w:ascii="Times New Roman" w:hAnsi="Times New Roman"/>
          <w:sz w:val="28"/>
          <w:szCs w:val="28"/>
        </w:rPr>
        <w:t>способствовать возникновению интереса у большинства учеников к предмету, привлечение некоторых из них в ряды “любителей математики”;</w:t>
      </w:r>
    </w:p>
    <w:p w:rsidR="00C67A61" w:rsidRPr="00BE59E1" w:rsidRDefault="00C67A61" w:rsidP="00BE5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E59E1">
        <w:rPr>
          <w:rFonts w:ascii="Times New Roman" w:hAnsi="Times New Roman"/>
          <w:sz w:val="28"/>
          <w:szCs w:val="28"/>
        </w:rPr>
        <w:t>повысить уровень математического мышления;</w:t>
      </w:r>
    </w:p>
    <w:p w:rsidR="00C67A61" w:rsidRPr="00BE59E1" w:rsidRDefault="00C67A61" w:rsidP="00BE59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E59E1">
        <w:rPr>
          <w:rFonts w:ascii="Times New Roman" w:hAnsi="Times New Roman"/>
          <w:sz w:val="28"/>
          <w:szCs w:val="28"/>
        </w:rPr>
        <w:t>пропаганда здорового образа жизни.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 xml:space="preserve">ники: учащиеся 7-8 классов 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От каждого класса представляют команды по 5 человек.</w:t>
      </w:r>
    </w:p>
    <w:p w:rsidR="00C67A61" w:rsidRPr="0068715F" w:rsidRDefault="00C67A61" w:rsidP="003C3E4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8715F">
        <w:rPr>
          <w:rFonts w:ascii="Times New Roman" w:hAnsi="Times New Roman"/>
          <w:sz w:val="28"/>
          <w:szCs w:val="28"/>
          <w:u w:val="single"/>
        </w:rPr>
        <w:t>Вступительное слово ведущего</w:t>
      </w:r>
    </w:p>
    <w:p w:rsidR="00C67A61" w:rsidRPr="0068715F" w:rsidRDefault="00C67A61" w:rsidP="003C3E42">
      <w:pPr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 xml:space="preserve">      Сегодня м</w:t>
      </w:r>
      <w:r>
        <w:rPr>
          <w:rFonts w:ascii="Times New Roman" w:hAnsi="Times New Roman"/>
          <w:sz w:val="28"/>
          <w:szCs w:val="28"/>
        </w:rPr>
        <w:t>ы с вами проводим необычное мероприятие. А необычное</w:t>
      </w:r>
      <w:r w:rsidRPr="0068715F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hAnsi="Times New Roman"/>
          <w:sz w:val="28"/>
          <w:szCs w:val="28"/>
        </w:rPr>
        <w:t>о</w:t>
      </w:r>
      <w:r w:rsidRPr="0068715F">
        <w:rPr>
          <w:rFonts w:ascii="Times New Roman" w:hAnsi="Times New Roman"/>
          <w:sz w:val="28"/>
          <w:szCs w:val="28"/>
        </w:rPr>
        <w:t xml:space="preserve"> потому, что  во внеурочное время и в непринужденной обстановке мы вспомним и повторим то, о чем вы узнали на уроках математики, физики и  информатики.  Кто-то из вас сегодня откроет для себя что-то новое и захочет об этом узнать больше. Главной целью нашего необычного урока, это, чтобы у каждого из присутствующих сложилось позитивное мнение о самых точных науках (математике, физике и информатике). Ведь они только кажутся такими скучными, а на самом деле….</w:t>
      </w:r>
    </w:p>
    <w:p w:rsidR="00C67A61" w:rsidRPr="0068715F" w:rsidRDefault="00C67A61" w:rsidP="009603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А вот, какие они на самом неделе, мы сегодня и узнаем! Ну, а как известно, умственный труд обязательно надо чередовать с физическим, мы и проведем наш урок с небольшими физминутками.</w:t>
      </w:r>
    </w:p>
    <w:p w:rsidR="00C67A61" w:rsidRPr="0068715F" w:rsidRDefault="00C67A61" w:rsidP="009603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Итак, приветствуем наших участников: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/Приветствие команд/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Команда 8А класса   __________________________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Команда 8Б класса   __________________________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Команда 8В класса  __________________________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Команда 7А класса  __________________________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Команда 7Б класса   ___________________________</w:t>
      </w:r>
    </w:p>
    <w:p w:rsidR="00C67A61" w:rsidRPr="0068715F" w:rsidRDefault="00C67A61" w:rsidP="0096034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Команда 7В класса   __________________________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68715F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  <w:r w:rsidRPr="0068715F">
        <w:rPr>
          <w:b/>
          <w:bCs/>
          <w:sz w:val="28"/>
          <w:szCs w:val="28"/>
        </w:rPr>
        <w:t xml:space="preserve"> ведущий. </w:t>
      </w:r>
      <w:r w:rsidRPr="0068715F">
        <w:rPr>
          <w:sz w:val="28"/>
          <w:szCs w:val="28"/>
        </w:rPr>
        <w:t xml:space="preserve">А я хочу представить вам членов жюри: </w:t>
      </w:r>
    </w:p>
    <w:p w:rsidR="00C67A61" w:rsidRPr="0068715F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  <w:u w:val="single"/>
        </w:rPr>
      </w:pPr>
      <w:r w:rsidRPr="0068715F">
        <w:rPr>
          <w:sz w:val="28"/>
          <w:szCs w:val="28"/>
        </w:rPr>
        <w:t>_</w:t>
      </w:r>
    </w:p>
    <w:p w:rsidR="00C67A61" w:rsidRPr="0068715F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  <w:r w:rsidRPr="0068715F">
        <w:rPr>
          <w:sz w:val="28"/>
          <w:szCs w:val="28"/>
        </w:rPr>
        <w:t>_________________________________________________________</w:t>
      </w:r>
    </w:p>
    <w:p w:rsidR="00C67A61" w:rsidRPr="0068715F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  <w:r w:rsidRPr="0068715F">
        <w:rPr>
          <w:sz w:val="28"/>
          <w:szCs w:val="28"/>
        </w:rPr>
        <w:t>_________________________________________________________</w:t>
      </w:r>
    </w:p>
    <w:p w:rsidR="00C67A61" w:rsidRPr="0068715F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</w:p>
    <w:p w:rsidR="00C67A61" w:rsidRPr="0068715F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  <w:r w:rsidRPr="0068715F">
        <w:rPr>
          <w:sz w:val="28"/>
          <w:szCs w:val="28"/>
        </w:rPr>
        <w:t>Жюри должно быть справедливым,</w:t>
      </w:r>
      <w:r w:rsidRPr="0068715F">
        <w:rPr>
          <w:sz w:val="28"/>
          <w:szCs w:val="28"/>
        </w:rPr>
        <w:br/>
        <w:t>Очки не зря должно давать.</w:t>
      </w:r>
      <w:r w:rsidRPr="0068715F">
        <w:rPr>
          <w:sz w:val="28"/>
          <w:szCs w:val="28"/>
        </w:rPr>
        <w:br/>
        <w:t>И будет тот в бою счастливым,                                                                                                                                  Кто может честно побеждать.</w:t>
      </w:r>
    </w:p>
    <w:p w:rsidR="00C67A61" w:rsidRDefault="00C67A61" w:rsidP="00BE61C5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</w:p>
    <w:p w:rsidR="00C67A61" w:rsidRPr="00BE59E1" w:rsidRDefault="00C67A61" w:rsidP="00BE59E1">
      <w:pPr>
        <w:pStyle w:val="NormalWeb"/>
        <w:spacing w:before="0" w:beforeAutospacing="0" w:after="0" w:afterAutospacing="0"/>
        <w:ind w:left="142"/>
        <w:rPr>
          <w:sz w:val="28"/>
          <w:szCs w:val="28"/>
        </w:rPr>
      </w:pPr>
      <w:r w:rsidRPr="0068715F">
        <w:t xml:space="preserve">Пора и поближе познакомится с командами. Для любого начинания требуется </w:t>
      </w:r>
      <w:r w:rsidRPr="0068715F">
        <w:rPr>
          <w:b/>
          <w:bCs/>
        </w:rPr>
        <w:t>разминка</w:t>
      </w:r>
      <w:r w:rsidRPr="0068715F">
        <w:t xml:space="preserve">. Математика  — гимнастика ума, так что ум в порядок будем приводить. Мы будем задавать вопросы, а вы по возможности отвечать. За каждый правильный ответ команда получает 1 балл. </w:t>
      </w:r>
    </w:p>
    <w:p w:rsidR="00C67A61" w:rsidRPr="0068715F" w:rsidRDefault="00C67A61" w:rsidP="00BE59E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7A61" w:rsidRPr="0068715F" w:rsidRDefault="00C67A61" w:rsidP="00BE61C5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:rsidR="00C67A61" w:rsidRPr="0068715F" w:rsidRDefault="00C67A61" w:rsidP="00BE61C5">
      <w:pPr>
        <w:shd w:val="clear" w:color="auto" w:fill="FFFFFF"/>
        <w:spacing w:after="0" w:line="240" w:lineRule="auto"/>
        <w:ind w:left="142"/>
        <w:rPr>
          <w:rFonts w:ascii="Times New Roman" w:hAnsi="Times New Roman"/>
          <w:b/>
          <w:i/>
          <w:sz w:val="28"/>
          <w:szCs w:val="28"/>
        </w:rPr>
      </w:pPr>
      <w:r w:rsidRPr="0068715F">
        <w:rPr>
          <w:rFonts w:ascii="Times New Roman" w:hAnsi="Times New Roman"/>
          <w:b/>
          <w:sz w:val="28"/>
          <w:szCs w:val="28"/>
        </w:rPr>
        <w:t xml:space="preserve"> </w:t>
      </w:r>
      <w:r w:rsidRPr="0068715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8715F">
        <w:rPr>
          <w:rFonts w:ascii="Times New Roman" w:hAnsi="Times New Roman"/>
          <w:b/>
          <w:sz w:val="28"/>
          <w:szCs w:val="28"/>
        </w:rPr>
        <w:t xml:space="preserve"> КОНКУРС. РАЗМИНКА </w:t>
      </w:r>
    </w:p>
    <w:p w:rsidR="00C67A61" w:rsidRPr="0068715F" w:rsidRDefault="00C67A61" w:rsidP="00BE61C5">
      <w:pPr>
        <w:shd w:val="clear" w:color="auto" w:fill="FFFFFF"/>
        <w:spacing w:after="0" w:line="240" w:lineRule="auto"/>
        <w:ind w:left="142"/>
        <w:rPr>
          <w:rFonts w:ascii="Times New Roman" w:hAnsi="Times New Roman"/>
          <w:spacing w:val="-1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 xml:space="preserve">Команды отвечают по желанию, кто быстрее поднимет руку, вопрос не </w:t>
      </w:r>
      <w:r w:rsidRPr="0068715F">
        <w:rPr>
          <w:rFonts w:ascii="Times New Roman" w:hAnsi="Times New Roman"/>
          <w:spacing w:val="-1"/>
          <w:sz w:val="28"/>
          <w:szCs w:val="28"/>
        </w:rPr>
        <w:t>переходит по кругу, а сразу даётся правильный ответ.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1.На какое число нужно разделить два, чтобы получить 4?           (</w:t>
      </w:r>
      <w:r w:rsidRPr="0068715F">
        <w:rPr>
          <w:rFonts w:ascii="Times New Roman" w:hAnsi="Times New Roman"/>
          <w:b/>
          <w:bCs/>
          <w:color w:val="000000"/>
          <w:sz w:val="28"/>
          <w:szCs w:val="28"/>
        </w:rPr>
        <w:t>1/2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59E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2.Одно яйцо варят 4 минуты. Сколько нужно минут, чтобы сварит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ь 5 яиц?           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68715F">
        <w:rPr>
          <w:rFonts w:ascii="Times New Roman" w:hAnsi="Times New Roman"/>
          <w:b/>
          <w:bCs/>
          <w:color w:val="000000"/>
          <w:sz w:val="28"/>
          <w:szCs w:val="28"/>
        </w:rPr>
        <w:t>4)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3.Какое число делится на все числа без остатка.                     (</w:t>
      </w:r>
      <w:r w:rsidRPr="0068715F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4.Какой надо поставить знак между двумя двойками, чтобы получилось число, больше 2, но меньше 3?                   (</w:t>
      </w:r>
      <w:r w:rsidRPr="0068715F">
        <w:rPr>
          <w:rFonts w:ascii="Times New Roman" w:hAnsi="Times New Roman"/>
          <w:b/>
          <w:bCs/>
          <w:color w:val="000000"/>
          <w:sz w:val="28"/>
          <w:szCs w:val="28"/>
        </w:rPr>
        <w:t>2,2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5.Удаляет символ, стоящий справа от курсора            (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Delete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6.Перевод курсора на новую строку                              (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Enter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7.Как написать заглавную букву?                                  (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Shift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+ буква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8.Что такое редактирование?                             (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</w:rPr>
        <w:t>исправление ошибок и добавление информации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>9.Что  такое кодирование?       (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</w:rPr>
        <w:t>Преобразование информации в виде кода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color w:val="000000"/>
          <w:sz w:val="28"/>
          <w:szCs w:val="28"/>
        </w:rPr>
      </w:pPr>
      <w:r w:rsidRPr="0068715F">
        <w:rPr>
          <w:rFonts w:ascii="Times New Roman" w:hAnsi="Times New Roman"/>
          <w:bCs/>
          <w:color w:val="000000"/>
          <w:sz w:val="28"/>
          <w:szCs w:val="28"/>
        </w:rPr>
        <w:t xml:space="preserve">10.Для чего нужна клавиша </w:t>
      </w:r>
      <w:r w:rsidRPr="0068715F">
        <w:rPr>
          <w:rFonts w:ascii="Times New Roman" w:hAnsi="Times New Roman"/>
          <w:bCs/>
          <w:color w:val="000000"/>
          <w:sz w:val="28"/>
          <w:szCs w:val="28"/>
          <w:lang w:val="en-US"/>
        </w:rPr>
        <w:t>Caps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8715F">
        <w:rPr>
          <w:rFonts w:ascii="Times New Roman" w:hAnsi="Times New Roman"/>
          <w:bCs/>
          <w:color w:val="000000"/>
          <w:sz w:val="28"/>
          <w:szCs w:val="28"/>
          <w:lang w:val="en-US"/>
        </w:rPr>
        <w:t>Lock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?   (</w:t>
      </w:r>
      <w:r w:rsidRPr="0068715F">
        <w:rPr>
          <w:rFonts w:ascii="Times New Roman" w:hAnsi="Times New Roman"/>
          <w:b/>
          <w:bCs/>
          <w:i/>
          <w:color w:val="000000"/>
          <w:sz w:val="28"/>
          <w:szCs w:val="28"/>
        </w:rPr>
        <w:t>включить режим заглавных букв</w:t>
      </w:r>
      <w:r w:rsidRPr="0068715F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67A61" w:rsidRPr="0068715F" w:rsidRDefault="00C67A61" w:rsidP="00BE61C5">
      <w:pPr>
        <w:shd w:val="clear" w:color="auto" w:fill="FFFFFF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pacing w:val="-1"/>
          <w:sz w:val="28"/>
          <w:szCs w:val="28"/>
        </w:rPr>
        <w:t>11.</w:t>
      </w:r>
      <w:r w:rsidRPr="0068715F">
        <w:rPr>
          <w:rFonts w:ascii="Times New Roman" w:hAnsi="Times New Roman"/>
          <w:sz w:val="28"/>
          <w:szCs w:val="28"/>
        </w:rPr>
        <w:t xml:space="preserve">В каком состоянии  физическое тело не имеет ни формы, ни объёма? </w:t>
      </w:r>
      <w:r w:rsidRPr="0068715F">
        <w:rPr>
          <w:rFonts w:ascii="Times New Roman" w:hAnsi="Times New Roman"/>
          <w:i/>
          <w:iCs/>
          <w:sz w:val="28"/>
          <w:szCs w:val="28"/>
        </w:rPr>
        <w:t>/газообразное/.</w:t>
      </w:r>
    </w:p>
    <w:p w:rsidR="00C67A61" w:rsidRPr="0068715F" w:rsidRDefault="00C67A61" w:rsidP="00BE61C5">
      <w:pPr>
        <w:shd w:val="clear" w:color="auto" w:fill="FFFFFF"/>
        <w:spacing w:after="0" w:line="240" w:lineRule="auto"/>
        <w:ind w:left="142" w:right="58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pacing w:val="-8"/>
          <w:sz w:val="28"/>
          <w:szCs w:val="28"/>
        </w:rPr>
        <w:t>12.</w:t>
      </w:r>
      <w:r w:rsidRPr="0068715F">
        <w:rPr>
          <w:rFonts w:ascii="Times New Roman" w:hAnsi="Times New Roman"/>
          <w:sz w:val="28"/>
          <w:szCs w:val="28"/>
        </w:rPr>
        <w:t xml:space="preserve"> Злобный Джинн, находясь в газообразном состоянии внутри закрытой бутылки, оказывает сильное давление на её стенки, дно и пробку. Чем давит Джинн? </w:t>
      </w:r>
      <w:r w:rsidRPr="0068715F">
        <w:rPr>
          <w:rFonts w:ascii="Times New Roman" w:hAnsi="Times New Roman"/>
          <w:i/>
          <w:iCs/>
          <w:sz w:val="28"/>
          <w:szCs w:val="28"/>
        </w:rPr>
        <w:t>(</w:t>
      </w:r>
      <w:r w:rsidRPr="0068715F">
        <w:rPr>
          <w:rFonts w:ascii="Times New Roman" w:hAnsi="Times New Roman"/>
          <w:b/>
          <w:i/>
          <w:iCs/>
          <w:sz w:val="28"/>
          <w:szCs w:val="28"/>
        </w:rPr>
        <w:t>Беспорядочно движущимися молекулами</w:t>
      </w:r>
      <w:r w:rsidRPr="0068715F">
        <w:rPr>
          <w:rFonts w:ascii="Times New Roman" w:hAnsi="Times New Roman"/>
          <w:i/>
          <w:iCs/>
          <w:sz w:val="28"/>
          <w:szCs w:val="28"/>
        </w:rPr>
        <w:t>).</w:t>
      </w:r>
    </w:p>
    <w:p w:rsidR="00C67A61" w:rsidRPr="0068715F" w:rsidRDefault="00C67A61" w:rsidP="00BE61C5">
      <w:pPr>
        <w:shd w:val="clear" w:color="auto" w:fill="FFFFFF"/>
        <w:spacing w:after="0" w:line="240" w:lineRule="auto"/>
        <w:ind w:left="142" w:right="58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pacing w:val="-8"/>
          <w:sz w:val="28"/>
          <w:szCs w:val="28"/>
        </w:rPr>
        <w:t xml:space="preserve">13. </w:t>
      </w:r>
      <w:r w:rsidRPr="0068715F">
        <w:rPr>
          <w:rFonts w:ascii="Times New Roman" w:hAnsi="Times New Roman"/>
          <w:sz w:val="28"/>
          <w:szCs w:val="28"/>
        </w:rPr>
        <w:t xml:space="preserve">Что мешает восьмикласснику  Игорю, пойманному директором на месте курения, распасться на отдельные молекулы и врассыпную исчезнуть из вида? </w:t>
      </w:r>
      <w:r w:rsidRPr="0068715F">
        <w:rPr>
          <w:rFonts w:ascii="Times New Roman" w:hAnsi="Times New Roman"/>
          <w:i/>
          <w:iCs/>
          <w:sz w:val="28"/>
          <w:szCs w:val="28"/>
        </w:rPr>
        <w:t>(</w:t>
      </w:r>
      <w:r w:rsidRPr="0068715F">
        <w:rPr>
          <w:rFonts w:ascii="Times New Roman" w:hAnsi="Times New Roman"/>
          <w:b/>
          <w:i/>
          <w:iCs/>
          <w:sz w:val="28"/>
          <w:szCs w:val="28"/>
        </w:rPr>
        <w:t>Взаимное притяжение между молекулами).</w:t>
      </w:r>
      <w:r w:rsidRPr="0068715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C67A61" w:rsidRPr="0068715F" w:rsidRDefault="00C67A61" w:rsidP="00BE61C5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pacing w:val="-8"/>
          <w:sz w:val="28"/>
          <w:szCs w:val="28"/>
        </w:rPr>
        <w:t xml:space="preserve">14. </w:t>
      </w:r>
      <w:r w:rsidRPr="0068715F">
        <w:rPr>
          <w:rFonts w:ascii="Times New Roman" w:hAnsi="Times New Roman"/>
          <w:sz w:val="28"/>
          <w:szCs w:val="28"/>
        </w:rPr>
        <w:t xml:space="preserve">В каких мальчиках быстрее движутся молекулы: в здоровых или простуженных? </w:t>
      </w:r>
      <w:r w:rsidRPr="0068715F">
        <w:rPr>
          <w:rFonts w:ascii="Times New Roman" w:hAnsi="Times New Roman"/>
          <w:i/>
          <w:iCs/>
          <w:sz w:val="28"/>
          <w:szCs w:val="28"/>
        </w:rPr>
        <w:t>(</w:t>
      </w:r>
      <w:r w:rsidRPr="0068715F">
        <w:rPr>
          <w:rFonts w:ascii="Times New Roman" w:hAnsi="Times New Roman"/>
          <w:b/>
          <w:i/>
          <w:iCs/>
          <w:sz w:val="28"/>
          <w:szCs w:val="28"/>
        </w:rPr>
        <w:t>В простуженных, так как температура тела выше</w:t>
      </w:r>
      <w:r w:rsidRPr="0068715F">
        <w:rPr>
          <w:rFonts w:ascii="Times New Roman" w:hAnsi="Times New Roman"/>
          <w:i/>
          <w:iCs/>
          <w:sz w:val="28"/>
          <w:szCs w:val="28"/>
        </w:rPr>
        <w:t>).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 xml:space="preserve">           Фанфары.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8715F">
        <w:rPr>
          <w:rFonts w:ascii="Times New Roman" w:hAnsi="Times New Roman"/>
          <w:b/>
          <w:sz w:val="28"/>
          <w:szCs w:val="28"/>
        </w:rPr>
        <w:t xml:space="preserve">  КОНКУРС. </w:t>
      </w:r>
      <w:r w:rsidRPr="0068715F">
        <w:rPr>
          <w:rFonts w:ascii="Times New Roman" w:hAnsi="Times New Roman"/>
          <w:sz w:val="28"/>
          <w:szCs w:val="28"/>
        </w:rPr>
        <w:t>А сейчас – физминутка.  Спортивный конкурс «Кенгуру»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Участники по одному переносят мяч ме</w:t>
      </w:r>
      <w:r>
        <w:rPr>
          <w:rFonts w:ascii="Times New Roman" w:hAnsi="Times New Roman"/>
          <w:sz w:val="28"/>
          <w:szCs w:val="28"/>
        </w:rPr>
        <w:t>ж</w:t>
      </w:r>
      <w:r w:rsidRPr="0068715F">
        <w:rPr>
          <w:rFonts w:ascii="Times New Roman" w:hAnsi="Times New Roman"/>
          <w:sz w:val="28"/>
          <w:szCs w:val="28"/>
        </w:rPr>
        <w:t>ду ног, забирая по две  букве, из которых надо составить слово и записать на листочке. Среди букв есть лишние.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Команды выполняют задание по очереди:  7 классы, 8 классы.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 xml:space="preserve">ГЕОМ ЕТРИЯ 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 xml:space="preserve">ОТРЕЗОК 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 xml:space="preserve">МОНИТОР </w:t>
      </w:r>
    </w:p>
    <w:p w:rsidR="00C67A61" w:rsidRPr="0068715F" w:rsidRDefault="00C67A61" w:rsidP="00CC3B0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ПРОЦЕССОР</w:t>
      </w:r>
    </w:p>
    <w:p w:rsidR="00C67A61" w:rsidRPr="0068715F" w:rsidRDefault="00C67A61" w:rsidP="00CC3B0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МЕДИАНА</w:t>
      </w:r>
    </w:p>
    <w:p w:rsidR="00C67A61" w:rsidRPr="0068715F" w:rsidRDefault="00C67A61" w:rsidP="00CC3B0E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ВЫСОТА</w:t>
      </w:r>
    </w:p>
    <w:p w:rsidR="00C67A61" w:rsidRPr="0068715F" w:rsidRDefault="00C67A61" w:rsidP="001C35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А пока команды думают, у них есть 2минуты, мы приглашаем группу поддержки 8А класса.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/номер 8а/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8715F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 xml:space="preserve"> . </w:t>
      </w:r>
      <w:r w:rsidRPr="0068715F">
        <w:rPr>
          <w:rFonts w:ascii="Times New Roman" w:hAnsi="Times New Roman"/>
          <w:sz w:val="28"/>
          <w:szCs w:val="28"/>
        </w:rPr>
        <w:t>ВЕДУЩИЙ.  Следующий конкурс «Найди закономерность и продолжи ряд»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Необходимо найти закономерность и продолжить ряд, записав два числа.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на листочке                                                                    правильные        ответы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6, 9, 12, 15, ?                                                                 18, 21 (+3)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31, 24, 18, 13, ?                                                             9, 6 (-7, -6, -5, -4, -3)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2, 4, 8, ?                                                                         16, 32 (*2)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4, 9, 16, 25, ?                                                                 36, 49 (2*2, 3*3, 4*4,  5*5, 6*6, 7*7)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 5, 9, 12, 16, ?                                                                19, 23 (+3,+4)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5000, 1000, 200, ?                                                         40, 8 (:5)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 2, 5, 10, ?                                                                      17, 26 (+1, +3, +5, +7, +9)</w:t>
      </w:r>
    </w:p>
    <w:p w:rsidR="00C67A61" w:rsidRPr="0068715F" w:rsidRDefault="00C67A61" w:rsidP="00D91292">
      <w:pPr>
        <w:pStyle w:val="c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68715F">
        <w:rPr>
          <w:rStyle w:val="c1"/>
          <w:b/>
          <w:color w:val="000000"/>
          <w:sz w:val="28"/>
          <w:szCs w:val="28"/>
        </w:rPr>
        <w:t> 4, 12, 48, ?                                                                    240, 1440 (*2, *3, *4, *5, *6)</w:t>
      </w: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68715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А пока команды думают, у них есть 3минуты, мы приглашаем группу поддержки 8Б класса.</w:t>
      </w: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715F">
        <w:rPr>
          <w:rFonts w:ascii="Times New Roman" w:hAnsi="Times New Roman"/>
          <w:sz w:val="28"/>
          <w:szCs w:val="28"/>
        </w:rPr>
        <w:t>/номер 8Б/</w:t>
      </w:r>
    </w:p>
    <w:p w:rsidR="00C67A61" w:rsidRPr="0068715F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rPr>
          <w:color w:val="CC3333"/>
          <w:sz w:val="28"/>
          <w:szCs w:val="28"/>
        </w:rPr>
      </w:pPr>
      <w:r w:rsidRPr="0068715F">
        <w:rPr>
          <w:sz w:val="28"/>
          <w:szCs w:val="28"/>
        </w:rPr>
        <w:t xml:space="preserve">               </w:t>
      </w:r>
      <w:r w:rsidRPr="0068715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68715F">
        <w:rPr>
          <w:b w:val="0"/>
          <w:sz w:val="28"/>
          <w:szCs w:val="28"/>
        </w:rPr>
        <w:t xml:space="preserve">   </w:t>
      </w:r>
      <w:r w:rsidRPr="0068715F">
        <w:rPr>
          <w:sz w:val="28"/>
          <w:szCs w:val="28"/>
        </w:rPr>
        <w:t xml:space="preserve">КОНКУРС.   </w:t>
      </w:r>
      <w:r w:rsidRPr="0068715F">
        <w:rPr>
          <w:color w:val="CC3333"/>
          <w:sz w:val="28"/>
          <w:szCs w:val="28"/>
        </w:rPr>
        <w:t>Художники</w:t>
      </w:r>
    </w:p>
    <w:p w:rsidR="00C67A61" w:rsidRPr="0068715F" w:rsidRDefault="00C67A61" w:rsidP="0024508D">
      <w:pPr>
        <w:shd w:val="clear" w:color="auto" w:fill="FFFFFF"/>
        <w:spacing w:after="0" w:line="240" w:lineRule="auto"/>
        <w:rPr>
          <w:rFonts w:ascii="Times New Roman" w:hAnsi="Times New Roman"/>
          <w:color w:val="001F90"/>
          <w:sz w:val="28"/>
          <w:szCs w:val="28"/>
          <w:lang w:eastAsia="ru-RU"/>
        </w:rPr>
      </w:pPr>
    </w:p>
    <w:p w:rsidR="00C67A61" w:rsidRPr="00BE59E1" w:rsidRDefault="00C67A61" w:rsidP="009B4EC0">
      <w:pPr>
        <w:shd w:val="clear" w:color="auto" w:fill="FFFFFF"/>
        <w:spacing w:after="0" w:line="240" w:lineRule="auto"/>
        <w:ind w:left="1416"/>
        <w:rPr>
          <w:rFonts w:ascii="Times New Roman" w:hAnsi="Times New Roman"/>
          <w:sz w:val="28"/>
          <w:szCs w:val="28"/>
          <w:lang w:eastAsia="ru-RU"/>
        </w:rPr>
      </w:pPr>
      <w:r w:rsidRPr="00BE59E1">
        <w:rPr>
          <w:rFonts w:ascii="Times New Roman" w:hAnsi="Times New Roman"/>
          <w:sz w:val="28"/>
          <w:szCs w:val="28"/>
          <w:lang w:eastAsia="ru-RU"/>
        </w:rPr>
        <w:t>На стене три (шесть) листов бумаги.   По сигналу ведущего первые из группы берут маркер  добегают до листка и рисуют начало рисунка, по сигналу передают маркер следующему. Задача - всем пяти соревнующимся нарисовать портрет быстрее, чем их противники. В рисовании должны участвовать обязательно все. Портрет из геометрических фигур, цифр, математических знаков.</w:t>
      </w: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V</w:t>
      </w:r>
      <w:r w:rsidRPr="0024508D">
        <w:rPr>
          <w:b w:val="0"/>
          <w:sz w:val="28"/>
          <w:szCs w:val="28"/>
        </w:rPr>
        <w:t xml:space="preserve">   </w:t>
      </w:r>
      <w:r w:rsidRPr="00D23D3A">
        <w:rPr>
          <w:sz w:val="28"/>
          <w:szCs w:val="28"/>
        </w:rPr>
        <w:t>КОНКУРС</w:t>
      </w:r>
      <w:r>
        <w:rPr>
          <w:sz w:val="28"/>
          <w:szCs w:val="28"/>
        </w:rPr>
        <w:t>.   Ребусы.</w:t>
      </w:r>
    </w:p>
    <w:p w:rsidR="00C67A61" w:rsidRPr="003E1E61" w:rsidRDefault="00C67A61" w:rsidP="009B4EC0">
      <w:pPr>
        <w:pStyle w:val="Heading2"/>
        <w:shd w:val="clear" w:color="auto" w:fill="FFFFFF"/>
        <w:spacing w:before="94" w:beforeAutospacing="0" w:after="19" w:afterAutospacing="0"/>
        <w:jc w:val="both"/>
        <w:rPr>
          <w:b w:val="0"/>
          <w:sz w:val="28"/>
          <w:szCs w:val="28"/>
        </w:rPr>
      </w:pPr>
      <w:r w:rsidRPr="003E1E61">
        <w:rPr>
          <w:b w:val="0"/>
          <w:sz w:val="28"/>
          <w:szCs w:val="28"/>
        </w:rPr>
        <w:t xml:space="preserve">          Командам дается 2 мин на отгадывание ребусов.</w:t>
      </w:r>
    </w:p>
    <w:p w:rsidR="00C67A61" w:rsidRDefault="00C67A61" w:rsidP="00F436FA">
      <w:pPr>
        <w:pStyle w:val="Heading2"/>
        <w:shd w:val="clear" w:color="auto" w:fill="FFFFFF"/>
        <w:spacing w:before="94" w:beforeAutospacing="0" w:after="19" w:afterAutospacing="0"/>
        <w:ind w:left="-281"/>
        <w:jc w:val="center"/>
        <w:rPr>
          <w:sz w:val="28"/>
          <w:szCs w:val="28"/>
        </w:rPr>
      </w:pPr>
      <w:r>
        <w:rPr>
          <w:sz w:val="28"/>
          <w:szCs w:val="28"/>
        </w:rPr>
        <w:t>РЕБУСЫ.</w:t>
      </w:r>
    </w:p>
    <w:p w:rsidR="00C67A61" w:rsidRPr="0068696D" w:rsidRDefault="00C67A61" w:rsidP="00F436FA">
      <w:pPr>
        <w:pStyle w:val="Heading2"/>
        <w:numPr>
          <w:ilvl w:val="0"/>
          <w:numId w:val="1"/>
        </w:numPr>
        <w:shd w:val="clear" w:color="auto" w:fill="FFFFFF"/>
        <w:spacing w:before="94" w:beforeAutospacing="0" w:after="19" w:afterAutospacing="0"/>
        <w:jc w:val="both"/>
        <w:rPr>
          <w:sz w:val="28"/>
          <w:szCs w:val="28"/>
        </w:rPr>
      </w:pPr>
      <w:r w:rsidRPr="00262FD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0pt;height:66pt;visibility:visible" o:bordertopcolor="#1f497d" o:borderleftcolor="#1f497d" o:borderbottomcolor="#1f497d" o:borderrightcolor="#1f497d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8696D">
        <w:rPr>
          <w:sz w:val="28"/>
          <w:szCs w:val="28"/>
        </w:rPr>
        <w:t xml:space="preserve">     2. </w:t>
      </w:r>
      <w:r w:rsidRPr="00262FD1">
        <w:rPr>
          <w:noProof/>
          <w:sz w:val="28"/>
          <w:szCs w:val="28"/>
        </w:rPr>
        <w:pict>
          <v:shape id="Рисунок 2" o:spid="_x0000_i1026" type="#_x0000_t75" style="width:86.25pt;height:64.5pt;visibility:visible" o:bordertopcolor="#4f81bd" o:borderleftcolor="#4f81bd" o:borderbottomcolor="#4f81bd" o:borderrightcolor="#4f81bd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8696D">
        <w:rPr>
          <w:sz w:val="28"/>
          <w:szCs w:val="28"/>
        </w:rPr>
        <w:t xml:space="preserve"> 3.</w:t>
      </w:r>
      <w:r w:rsidRPr="0068696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262FD1">
        <w:rPr>
          <w:noProof/>
          <w:sz w:val="28"/>
          <w:szCs w:val="28"/>
        </w:rPr>
        <w:pict>
          <v:shape id="Рисунок 3" o:spid="_x0000_i1027" type="#_x0000_t75" style="width:87.75pt;height:66pt;visibility:visible" o:bordertopcolor="#d99694" o:borderleftcolor="#d99694" o:borderbottomcolor="#d99694" o:borderrightcolor="#d99694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8696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4.   </w:t>
      </w: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68696D">
        <w:rPr>
          <w:sz w:val="28"/>
          <w:szCs w:val="28"/>
        </w:rPr>
        <w:t>4.</w:t>
      </w:r>
      <w:r w:rsidRPr="0068696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262FD1">
        <w:rPr>
          <w:noProof/>
          <w:sz w:val="28"/>
          <w:szCs w:val="28"/>
        </w:rPr>
        <w:pict>
          <v:shape id="Рисунок 4" o:spid="_x0000_i1028" type="#_x0000_t75" style="width:66pt;height:49.5pt;visibility:visible" o:bordertopcolor="#77933c" o:borderleftcolor="#77933c" o:borderbottomcolor="#77933c" o:borderrightcolor="#77933c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67A61" w:rsidRDefault="00C67A61" w:rsidP="00F436FA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sz w:val="28"/>
          <w:szCs w:val="28"/>
        </w:rPr>
        <w:t>Стриж                            стол                    подвал                      шест</w:t>
      </w:r>
    </w:p>
    <w:p w:rsidR="00C67A61" w:rsidRDefault="00C67A61" w:rsidP="00F436FA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</w:p>
    <w:p w:rsidR="00C67A61" w:rsidRDefault="00C67A61" w:rsidP="00F436FA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noProof/>
        </w:rPr>
        <w:pict>
          <v:shape id="Рисунок 8" o:spid="_x0000_s1026" type="#_x0000_t75" style="position:absolute;left:0;text-align:left;margin-left:374.35pt;margin-top:1.45pt;width:2in;height:51.6pt;z-index:251659776;visibility:visible" wrapcoords="-112 -313 -112 21600 21712 21600 21712 -313 -112 -313" stroked="t" strokecolor="#1f497d">
            <v:imagedata r:id="rId11" o:title=""/>
            <w10:wrap type="through"/>
          </v:shape>
        </w:pict>
      </w:r>
      <w:r>
        <w:rPr>
          <w:noProof/>
        </w:rPr>
        <w:pict>
          <v:shape id="_x0000_s1027" type="#_x0000_t75" style="position:absolute;left:0;text-align:left;margin-left:216.35pt;margin-top:1.15pt;width:135pt;height:47.65pt;z-index:251657728;visibility:visible" wrapcoords="-120 -338 -120 21600 21720 21600 21720 -338 -120 -338" stroked="t" strokecolor="#ffc000">
            <v:imagedata r:id="rId12" o:title=""/>
            <w10:wrap type="through"/>
          </v:shape>
        </w:pict>
      </w:r>
      <w:r>
        <w:rPr>
          <w:noProof/>
        </w:rPr>
        <w:pict>
          <v:shape id="_x0000_s1028" type="#_x0000_t75" style="position:absolute;left:0;text-align:left;margin-left:34.9pt;margin-top:1.15pt;width:140.8pt;height:50.2pt;z-index:251658752;visibility:visible" wrapcoords="-115 -322 -115 21600 21715 21600 21715 -322 -115 -322" stroked="t" strokecolor="#1f497d">
            <v:imagedata r:id="rId13" o:title=""/>
            <w10:wrap type="through"/>
          </v:shape>
        </w:pict>
      </w:r>
      <w:r>
        <w:rPr>
          <w:sz w:val="28"/>
          <w:szCs w:val="28"/>
        </w:rPr>
        <w:t xml:space="preserve">      5.</w:t>
      </w:r>
    </w:p>
    <w:p w:rsidR="00C67A61" w:rsidRPr="004953BB" w:rsidRDefault="00C67A61" w:rsidP="00F436FA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</w:t>
      </w:r>
    </w:p>
    <w:p w:rsidR="00C67A61" w:rsidRDefault="00C67A61" w:rsidP="00F436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67A61" w:rsidRDefault="00C67A61" w:rsidP="00F436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5. Сервер                                      6.  курсор                                   7.   пиксель  </w:t>
      </w:r>
    </w:p>
    <w:p w:rsidR="00C67A61" w:rsidRDefault="00C67A61" w:rsidP="00EF762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Pr="00EF7624" w:rsidRDefault="00C67A61" w:rsidP="00EF7624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  <w:r w:rsidRPr="00EF7624">
        <w:rPr>
          <w:rFonts w:ascii="Times New Roman" w:hAnsi="Times New Roman"/>
          <w:b/>
          <w:i/>
          <w:sz w:val="28"/>
          <w:szCs w:val="28"/>
        </w:rPr>
        <w:t>А пока команды думают, у них есть 2 минуты, мы приглашаем группу поддержки 8В класса.                  /номер 8В/</w:t>
      </w:r>
    </w:p>
    <w:p w:rsidR="00C67A61" w:rsidRDefault="00C67A61" w:rsidP="00F43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EF76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B1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811B1C">
        <w:rPr>
          <w:b/>
          <w:sz w:val="28"/>
          <w:szCs w:val="28"/>
        </w:rPr>
        <w:t xml:space="preserve"> </w:t>
      </w:r>
      <w:r w:rsidRPr="00811B1C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3D3A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Следующий конкурс спортивный   «со скакалкой». </w:t>
      </w:r>
    </w:p>
    <w:p w:rsidR="00C67A61" w:rsidRDefault="00C67A61" w:rsidP="00A26D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команда быстрее проскачет вперед и назад со скакалкой.</w:t>
      </w:r>
    </w:p>
    <w:p w:rsidR="00C67A61" w:rsidRDefault="00C67A61" w:rsidP="00A26D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EF76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7624">
        <w:rPr>
          <w:b/>
          <w:sz w:val="28"/>
          <w:szCs w:val="28"/>
          <w:lang w:val="en-US"/>
        </w:rPr>
        <w:t>V</w:t>
      </w:r>
      <w:r w:rsidRPr="00D23D3A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4508D">
        <w:rPr>
          <w:rFonts w:ascii="Times New Roman" w:hAnsi="Times New Roman"/>
          <w:b/>
          <w:sz w:val="28"/>
          <w:szCs w:val="28"/>
        </w:rPr>
        <w:t xml:space="preserve">   </w:t>
      </w:r>
      <w:r w:rsidRPr="00D23D3A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C67A61" w:rsidRPr="00993A90" w:rsidRDefault="00C67A61" w:rsidP="0047523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993A90">
        <w:rPr>
          <w:b/>
          <w:szCs w:val="24"/>
        </w:rPr>
        <w:t>Конкурс капитанов</w:t>
      </w:r>
      <w:r>
        <w:rPr>
          <w:b/>
          <w:sz w:val="28"/>
          <w:szCs w:val="28"/>
        </w:rPr>
        <w:t>.</w:t>
      </w:r>
    </w:p>
    <w:p w:rsidR="00C67A61" w:rsidRPr="00475231" w:rsidRDefault="00C67A61" w:rsidP="004752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5231">
        <w:rPr>
          <w:rFonts w:ascii="Times New Roman" w:hAnsi="Times New Roman"/>
          <w:sz w:val="28"/>
          <w:szCs w:val="28"/>
        </w:rPr>
        <w:t xml:space="preserve">     Команда должна понимать своего капитана с полуслова. Капитаны получают листок с перечисленными понятиями. Они должны объяснить понятие,  написанное на карточке своей команде, не называя самого слова. Команда должна назвать это слово. </w:t>
      </w:r>
    </w:p>
    <w:p w:rsidR="00C67A61" w:rsidRDefault="00C67A61" w:rsidP="008E4306">
      <w:pPr>
        <w:spacing w:after="0" w:line="240" w:lineRule="auto"/>
        <w:rPr>
          <w:rFonts w:ascii="Times New Roman" w:hAnsi="Times New Roman"/>
          <w:b/>
          <w:i/>
          <w:sz w:val="52"/>
          <w:szCs w:val="52"/>
        </w:rPr>
      </w:pPr>
      <w:r w:rsidRPr="00475231">
        <w:rPr>
          <w:rFonts w:ascii="Times New Roman" w:hAnsi="Times New Roman"/>
          <w:sz w:val="28"/>
          <w:szCs w:val="28"/>
        </w:rPr>
        <w:t>Слова:</w:t>
      </w:r>
      <w:r w:rsidRPr="00475231">
        <w:rPr>
          <w:rFonts w:ascii="Times New Roman" w:hAnsi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47523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E4306">
        <w:rPr>
          <w:rFonts w:ascii="Times New Roman" w:hAnsi="Times New Roman"/>
          <w:b/>
          <w:i/>
          <w:sz w:val="52"/>
          <w:szCs w:val="52"/>
        </w:rPr>
        <w:t xml:space="preserve">   </w:t>
      </w:r>
    </w:p>
    <w:p w:rsidR="00C67A61" w:rsidRPr="008E4306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b/>
          <w:i/>
          <w:sz w:val="28"/>
          <w:szCs w:val="28"/>
        </w:rPr>
        <w:t xml:space="preserve">   7А,Б,В            </w:t>
      </w:r>
      <w:r w:rsidRPr="008E4306">
        <w:rPr>
          <w:rFonts w:ascii="Times New Roman" w:hAnsi="Times New Roman"/>
          <w:sz w:val="28"/>
          <w:szCs w:val="28"/>
        </w:rPr>
        <w:t xml:space="preserve">1.  Биссектриса                                             </w:t>
      </w:r>
    </w:p>
    <w:p w:rsidR="00C67A61" w:rsidRPr="008E4306" w:rsidRDefault="00C67A61" w:rsidP="008E4306">
      <w:pPr>
        <w:tabs>
          <w:tab w:val="left" w:pos="44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sz w:val="28"/>
          <w:szCs w:val="28"/>
        </w:rPr>
        <w:t xml:space="preserve">                           2.  Степень </w:t>
      </w:r>
      <w:r w:rsidRPr="008E4306">
        <w:rPr>
          <w:rFonts w:ascii="Times New Roman" w:hAnsi="Times New Roman"/>
          <w:sz w:val="28"/>
          <w:szCs w:val="28"/>
        </w:rPr>
        <w:tab/>
      </w:r>
    </w:p>
    <w:p w:rsidR="00C67A61" w:rsidRPr="008E4306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sz w:val="28"/>
          <w:szCs w:val="28"/>
        </w:rPr>
        <w:t xml:space="preserve">                           3.  Ускорение.                 </w:t>
      </w:r>
    </w:p>
    <w:p w:rsidR="00C67A61" w:rsidRPr="008E4306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b/>
          <w:i/>
          <w:sz w:val="28"/>
          <w:szCs w:val="28"/>
        </w:rPr>
        <w:t xml:space="preserve">   8А,Б, </w:t>
      </w:r>
    </w:p>
    <w:p w:rsidR="00C67A61" w:rsidRPr="008E4306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sz w:val="28"/>
          <w:szCs w:val="28"/>
        </w:rPr>
        <w:t xml:space="preserve">                          1.  Ускорение     </w:t>
      </w:r>
    </w:p>
    <w:p w:rsidR="00C67A61" w:rsidRPr="008E4306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sz w:val="28"/>
          <w:szCs w:val="28"/>
        </w:rPr>
        <w:t xml:space="preserve">                          2.  Функция.</w:t>
      </w:r>
    </w:p>
    <w:p w:rsidR="00C67A61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sz w:val="28"/>
          <w:szCs w:val="28"/>
        </w:rPr>
        <w:t xml:space="preserve">                          3 .  Сила.      </w:t>
      </w:r>
    </w:p>
    <w:p w:rsidR="00C67A61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EF7624" w:rsidRDefault="00C67A61" w:rsidP="006C29D4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 пока капитаны 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думают, у них есть 2 минуты, мы приглашаем группу поддержки </w:t>
      </w:r>
      <w:r>
        <w:rPr>
          <w:rFonts w:ascii="Times New Roman" w:hAnsi="Times New Roman"/>
          <w:b/>
          <w:i/>
          <w:sz w:val="28"/>
          <w:szCs w:val="28"/>
        </w:rPr>
        <w:t xml:space="preserve">7А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 класса.                  /номер </w:t>
      </w:r>
      <w:r>
        <w:rPr>
          <w:rFonts w:ascii="Times New Roman" w:hAnsi="Times New Roman"/>
          <w:b/>
          <w:i/>
          <w:sz w:val="28"/>
          <w:szCs w:val="28"/>
        </w:rPr>
        <w:t>7А</w:t>
      </w:r>
      <w:r w:rsidRPr="00EF7624">
        <w:rPr>
          <w:rFonts w:ascii="Times New Roman" w:hAnsi="Times New Roman"/>
          <w:b/>
          <w:i/>
          <w:sz w:val="28"/>
          <w:szCs w:val="28"/>
        </w:rPr>
        <w:t>/</w:t>
      </w:r>
    </w:p>
    <w:p w:rsidR="00C67A61" w:rsidRPr="008E4306" w:rsidRDefault="00C67A61" w:rsidP="008E43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306">
        <w:rPr>
          <w:rFonts w:ascii="Times New Roman" w:hAnsi="Times New Roman"/>
          <w:sz w:val="28"/>
          <w:szCs w:val="28"/>
        </w:rPr>
        <w:t xml:space="preserve">     </w:t>
      </w:r>
    </w:p>
    <w:p w:rsidR="00C67A61" w:rsidRDefault="00C67A61" w:rsidP="001230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Pr="00EF7624">
        <w:rPr>
          <w:b/>
          <w:sz w:val="28"/>
          <w:szCs w:val="28"/>
          <w:lang w:val="en-US"/>
        </w:rPr>
        <w:t>V</w:t>
      </w:r>
      <w:r w:rsidRPr="00D23D3A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4508D">
        <w:rPr>
          <w:rFonts w:ascii="Times New Roman" w:hAnsi="Times New Roman"/>
          <w:b/>
          <w:sz w:val="28"/>
          <w:szCs w:val="28"/>
        </w:rPr>
        <w:t xml:space="preserve">   </w:t>
      </w:r>
      <w:r w:rsidRPr="00D23D3A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Составь  стихотворение (4-8строк), выражающее ваше настроение на  сегодняшней игре.</w:t>
      </w:r>
    </w:p>
    <w:p w:rsidR="00C67A61" w:rsidRDefault="00C67A61" w:rsidP="006537A3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 пока команды 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думают, у </w:t>
      </w:r>
      <w:r>
        <w:rPr>
          <w:rFonts w:ascii="Times New Roman" w:hAnsi="Times New Roman"/>
          <w:b/>
          <w:i/>
          <w:sz w:val="28"/>
          <w:szCs w:val="28"/>
        </w:rPr>
        <w:t xml:space="preserve">них есть 3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 минуты, мы приглашаем группу поддержки </w:t>
      </w:r>
      <w:r>
        <w:rPr>
          <w:rFonts w:ascii="Times New Roman" w:hAnsi="Times New Roman"/>
          <w:b/>
          <w:i/>
          <w:sz w:val="28"/>
          <w:szCs w:val="28"/>
        </w:rPr>
        <w:t xml:space="preserve">7Б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 класса.                  /номер </w:t>
      </w:r>
      <w:r>
        <w:rPr>
          <w:rFonts w:ascii="Times New Roman" w:hAnsi="Times New Roman"/>
          <w:b/>
          <w:i/>
          <w:sz w:val="28"/>
          <w:szCs w:val="28"/>
        </w:rPr>
        <w:t>7Б</w:t>
      </w:r>
      <w:r w:rsidRPr="00EF7624">
        <w:rPr>
          <w:rFonts w:ascii="Times New Roman" w:hAnsi="Times New Roman"/>
          <w:b/>
          <w:i/>
          <w:sz w:val="28"/>
          <w:szCs w:val="28"/>
        </w:rPr>
        <w:t>/</w:t>
      </w:r>
    </w:p>
    <w:p w:rsidR="00C67A61" w:rsidRDefault="00C67A61" w:rsidP="006537A3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</w:p>
    <w:p w:rsidR="00C67A61" w:rsidRDefault="00C67A61" w:rsidP="006537A3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Просим жюри подвести итоги.</w:t>
      </w:r>
    </w:p>
    <w:p w:rsidR="00C67A61" w:rsidRDefault="00C67A61" w:rsidP="006537A3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 пока жюри подводит итоги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 мы приглашаем группу поддержки </w:t>
      </w:r>
      <w:r>
        <w:rPr>
          <w:rFonts w:ascii="Times New Roman" w:hAnsi="Times New Roman"/>
          <w:b/>
          <w:i/>
          <w:sz w:val="28"/>
          <w:szCs w:val="28"/>
        </w:rPr>
        <w:t xml:space="preserve">7В </w:t>
      </w:r>
      <w:r w:rsidRPr="00EF7624">
        <w:rPr>
          <w:rFonts w:ascii="Times New Roman" w:hAnsi="Times New Roman"/>
          <w:b/>
          <w:i/>
          <w:sz w:val="28"/>
          <w:szCs w:val="28"/>
        </w:rPr>
        <w:t xml:space="preserve"> класса.                  /номер </w:t>
      </w:r>
      <w:r>
        <w:rPr>
          <w:rFonts w:ascii="Times New Roman" w:hAnsi="Times New Roman"/>
          <w:b/>
          <w:i/>
          <w:sz w:val="28"/>
          <w:szCs w:val="28"/>
        </w:rPr>
        <w:t>7В</w:t>
      </w:r>
      <w:r w:rsidRPr="00EF7624">
        <w:rPr>
          <w:rFonts w:ascii="Times New Roman" w:hAnsi="Times New Roman"/>
          <w:b/>
          <w:i/>
          <w:sz w:val="28"/>
          <w:szCs w:val="28"/>
        </w:rPr>
        <w:t>/</w:t>
      </w: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  <w:r w:rsidRPr="00A465B4">
        <w:rPr>
          <w:rFonts w:ascii="Times New Roman" w:hAnsi="Times New Roman"/>
          <w:sz w:val="28"/>
          <w:szCs w:val="28"/>
        </w:rPr>
        <w:t>/Фанфары для награждения/</w:t>
      </w: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Ведущий: Слово для оглашения  итогов предоставляется  председателю жюри </w:t>
      </w: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команд.</w:t>
      </w: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</w:p>
    <w:p w:rsidR="00C67A61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Ведущий. Итак, дорогие друзья, наш урок – игра подошел к концу. И, мы надеемся, что в ваших умах сложилась яркая и ,главное, понятная мысль, что математика, физика и информатика – это  кусочки единого узора мозаики. И эти науки не могут существовать разрозненно.</w:t>
      </w:r>
    </w:p>
    <w:p w:rsidR="00C67A61" w:rsidRPr="00A465B4" w:rsidRDefault="00C67A61" w:rsidP="00A465B4">
      <w:pPr>
        <w:spacing w:after="0" w:line="240" w:lineRule="auto"/>
        <w:ind w:left="2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Удачи всем нам и дальнейших достижений в точных науках!</w:t>
      </w:r>
    </w:p>
    <w:p w:rsidR="00C67A61" w:rsidRPr="00EF7624" w:rsidRDefault="00C67A61" w:rsidP="006537A3">
      <w:pPr>
        <w:spacing w:after="0" w:line="240" w:lineRule="auto"/>
        <w:ind w:left="281"/>
        <w:rPr>
          <w:rFonts w:ascii="Times New Roman" w:hAnsi="Times New Roman"/>
          <w:b/>
          <w:i/>
          <w:sz w:val="28"/>
          <w:szCs w:val="28"/>
        </w:rPr>
      </w:pP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12309C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b w:val="0"/>
          <w:sz w:val="28"/>
          <w:szCs w:val="28"/>
        </w:rPr>
      </w:pPr>
    </w:p>
    <w:p w:rsidR="00C67A61" w:rsidRDefault="00C67A61" w:rsidP="0091691D">
      <w:pPr>
        <w:pStyle w:val="Heading2"/>
        <w:shd w:val="clear" w:color="auto" w:fill="FFFFFF"/>
        <w:spacing w:before="94" w:beforeAutospacing="0" w:after="19" w:afterAutospacing="0"/>
        <w:ind w:left="-281"/>
        <w:jc w:val="center"/>
        <w:rPr>
          <w:sz w:val="28"/>
          <w:szCs w:val="28"/>
        </w:rPr>
      </w:pPr>
      <w:r>
        <w:rPr>
          <w:sz w:val="28"/>
          <w:szCs w:val="28"/>
        </w:rPr>
        <w:t>РЕБУСЫ.</w:t>
      </w:r>
    </w:p>
    <w:p w:rsidR="00C67A61" w:rsidRDefault="00C67A61" w:rsidP="00E87339">
      <w:pPr>
        <w:pStyle w:val="Heading2"/>
        <w:shd w:val="clear" w:color="auto" w:fill="FFFFFF"/>
        <w:spacing w:before="94" w:beforeAutospacing="0" w:after="19" w:afterAutospacing="0"/>
        <w:ind w:left="30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62FD1">
        <w:rPr>
          <w:noProof/>
          <w:sz w:val="28"/>
          <w:szCs w:val="28"/>
        </w:rPr>
        <w:pict>
          <v:shape id="_x0000_i1029" type="#_x0000_t75" style="width:246pt;height:184.5pt;visibility:visible" o:bordertopcolor="black" o:borderleftcolor="black" o:borderbottomcolor="black" o:borderrightcolor="black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8696D">
        <w:rPr>
          <w:sz w:val="28"/>
          <w:szCs w:val="28"/>
        </w:rPr>
        <w:t xml:space="preserve">     2. </w:t>
      </w:r>
      <w:r w:rsidRPr="00262FD1">
        <w:rPr>
          <w:noProof/>
          <w:sz w:val="28"/>
          <w:szCs w:val="28"/>
        </w:rPr>
        <w:pict>
          <v:shape id="_x0000_i1030" type="#_x0000_t75" style="width:240pt;height:180pt;visibility:visible" o:bordertopcolor="#1f497d" o:borderleftcolor="#1f497d" o:borderbottomcolor="#1f497d" o:borderrightcolor="#1f497d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8696D">
        <w:rPr>
          <w:sz w:val="28"/>
          <w:szCs w:val="28"/>
        </w:rPr>
        <w:t xml:space="preserve"> </w:t>
      </w:r>
    </w:p>
    <w:p w:rsidR="00C67A61" w:rsidRDefault="00C67A61" w:rsidP="00E87339">
      <w:pPr>
        <w:pStyle w:val="Heading2"/>
        <w:shd w:val="clear" w:color="auto" w:fill="FFFFFF"/>
        <w:spacing w:before="94" w:beforeAutospacing="0" w:after="19" w:afterAutospacing="0"/>
        <w:ind w:left="30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C67A61" w:rsidRDefault="00C67A61" w:rsidP="00E87339">
      <w:pPr>
        <w:pStyle w:val="Heading2"/>
        <w:shd w:val="clear" w:color="auto" w:fill="FFFFFF"/>
        <w:spacing w:before="94" w:beforeAutospacing="0" w:after="19" w:afterAutospacing="0"/>
        <w:ind w:left="304"/>
        <w:jc w:val="both"/>
        <w:rPr>
          <w:sz w:val="28"/>
          <w:szCs w:val="28"/>
        </w:rPr>
      </w:pPr>
    </w:p>
    <w:p w:rsidR="00C67A61" w:rsidRDefault="00C67A61" w:rsidP="00E87339">
      <w:pPr>
        <w:pStyle w:val="Heading2"/>
        <w:shd w:val="clear" w:color="auto" w:fill="FFFFFF"/>
        <w:spacing w:before="94" w:beforeAutospacing="0" w:after="19" w:afterAutospacing="0"/>
        <w:ind w:left="304"/>
        <w:jc w:val="both"/>
        <w:rPr>
          <w:sz w:val="28"/>
          <w:szCs w:val="28"/>
        </w:rPr>
      </w:pPr>
      <w:r w:rsidRPr="0068696D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</w:t>
      </w:r>
    </w:p>
    <w:p w:rsidR="00C67A61" w:rsidRPr="0068696D" w:rsidRDefault="00C67A61" w:rsidP="00E87339">
      <w:pPr>
        <w:pStyle w:val="Heading2"/>
        <w:shd w:val="clear" w:color="auto" w:fill="FFFFFF"/>
        <w:spacing w:before="94" w:beforeAutospacing="0" w:after="19" w:afterAutospacing="0"/>
        <w:ind w:left="304"/>
        <w:jc w:val="both"/>
        <w:rPr>
          <w:sz w:val="28"/>
          <w:szCs w:val="28"/>
        </w:rPr>
      </w:pPr>
      <w:r w:rsidRPr="0068696D">
        <w:rPr>
          <w:sz w:val="28"/>
          <w:szCs w:val="28"/>
        </w:rPr>
        <w:t>.</w:t>
      </w:r>
      <w:r w:rsidRPr="0068696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262FD1">
        <w:rPr>
          <w:noProof/>
          <w:sz w:val="28"/>
          <w:szCs w:val="28"/>
        </w:rPr>
        <w:pict>
          <v:shape id="_x0000_i1031" type="#_x0000_t75" style="width:200.25pt;height:150pt;visibility:visible" o:bordertopcolor="#1f497d" o:borderleftcolor="#1f497d" o:borderbottomcolor="#1f497d" o:borderrightcolor="#1f497d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68696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4.   </w:t>
      </w: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                                  </w:t>
      </w:r>
      <w:r w:rsidRPr="0068696D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</w:t>
      </w:r>
      <w:r w:rsidRPr="0068696D">
        <w:rPr>
          <w:sz w:val="28"/>
          <w:szCs w:val="28"/>
        </w:rPr>
        <w:t>.</w:t>
      </w:r>
      <w:r w:rsidRPr="0068696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262FD1">
        <w:rPr>
          <w:noProof/>
          <w:sz w:val="28"/>
          <w:szCs w:val="28"/>
        </w:rPr>
        <w:pict>
          <v:shape id="_x0000_i1032" type="#_x0000_t75" style="width:212.25pt;height:159pt;visibility:visible" o:bordertopcolor="#1f497d" o:borderleftcolor="#1f497d" o:borderbottomcolor="#1f497d" o:borderrightcolor="#1f497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noProof/>
        </w:rPr>
        <w:pict>
          <v:shape id="Рисунок 7" o:spid="_x0000_s1029" type="#_x0000_t75" style="position:absolute;left:0;text-align:left;margin-left:294.85pt;margin-top:8.15pt;width:233.6pt;height:83.2pt;z-index:251655680;visibility:visible" wrapcoords="-69 -195 -69 21600 21669 21600 21669 -195 -69 -195" stroked="t" strokecolor="#1f497d">
            <v:imagedata r:id="rId12" o:title=""/>
            <w10:wrap type="through"/>
          </v:shape>
        </w:pict>
      </w:r>
      <w:r>
        <w:rPr>
          <w:noProof/>
        </w:rPr>
        <w:pict>
          <v:shape id="Рисунок 5" o:spid="_x0000_s1030" type="#_x0000_t75" style="position:absolute;left:0;text-align:left;margin-left:34.9pt;margin-top:13.25pt;width:232.25pt;height:82.8pt;z-index:251656704;visibility:visible" wrapcoords="-70 -196 -70 21600 21670 21600 21670 -196 -70 -196" stroked="t" strokecolor="#1f497d">
            <v:imagedata r:id="rId13" o:title=""/>
            <w10:wrap type="through"/>
          </v:shape>
        </w:pict>
      </w:r>
      <w:r>
        <w:rPr>
          <w:sz w:val="28"/>
          <w:szCs w:val="28"/>
        </w:rPr>
        <w:t>5.</w:t>
      </w:r>
    </w:p>
    <w:p w:rsidR="00C67A61" w:rsidRPr="004953BB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</w:t>
      </w:r>
    </w:p>
    <w:p w:rsidR="00C67A61" w:rsidRDefault="00C67A61" w:rsidP="00681F7D">
      <w:pPr>
        <w:pStyle w:val="Heading2"/>
        <w:shd w:val="clear" w:color="auto" w:fill="FFFFFF"/>
        <w:spacing w:before="94" w:beforeAutospacing="0" w:after="19" w:afterAutospacing="0"/>
        <w:ind w:left="-281"/>
        <w:jc w:val="both"/>
        <w:rPr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62FD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" o:spid="_x0000_i1033" type="#_x0000_t75" style="width:200.25pt;height:71.25pt;visibility:visible" o:bordertopcolor="#1f497d" o:borderleftcolor="#1f497d" o:borderbottomcolor="#1f497d" o:borderrightcolor="#1f497d">
            <v:imagedata r:id="rId11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imes New Roman" w:hAnsi="Times New Roman"/>
          <w:sz w:val="28"/>
          <w:szCs w:val="28"/>
        </w:rPr>
        <w:t xml:space="preserve">   ______________________________________________</w:t>
      </w: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3D6C65" w:rsidRDefault="00C67A61" w:rsidP="003D6C65">
      <w:pPr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3D6C65">
        <w:rPr>
          <w:rFonts w:ascii="Times New Roman" w:hAnsi="Times New Roman"/>
          <w:b/>
          <w:sz w:val="28"/>
          <w:szCs w:val="28"/>
        </w:rPr>
        <w:t>7А</w:t>
      </w:r>
    </w:p>
    <w:p w:rsidR="00C67A61" w:rsidRDefault="00C67A61" w:rsidP="003D6C6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ряд.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6, 9, 12, 15,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31, 24, 18, 13,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2, 4, 8,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                    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rStyle w:val="c1"/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>4, 9, 16, 25, ?                                                                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5, 9, 12, 16, ?                  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5000, 1000, 200, ?        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 2, 5, 10, ?                                                                      </w:t>
      </w: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> 4, 12, 48, ?     </w:t>
      </w: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Pr="003D6C65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b/>
          <w:color w:val="000000"/>
          <w:sz w:val="32"/>
          <w:szCs w:val="32"/>
        </w:rPr>
      </w:pPr>
      <w:r w:rsidRPr="003D6C65">
        <w:rPr>
          <w:rStyle w:val="c1"/>
          <w:rFonts w:ascii="Times New Roman" w:hAnsi="Times New Roman"/>
          <w:b/>
          <w:color w:val="000000"/>
          <w:sz w:val="32"/>
          <w:szCs w:val="32"/>
        </w:rPr>
        <w:t>7Б</w:t>
      </w:r>
    </w:p>
    <w:p w:rsidR="00C67A61" w:rsidRDefault="00C67A61" w:rsidP="003D6C6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ряд.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6, 9, 12, 15,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31, 24, 18, 13,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2, 4, 8,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                    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rStyle w:val="c1"/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>4, 9, 16, 25, ?                                                                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5, 9, 12, 16, ?                  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5000, 1000, 200, ?        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 2, 5, 10, ?                                                                      </w:t>
      </w: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> 4, 12, 48, ?  </w:t>
      </w: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Pr="003D6C65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b/>
          <w:color w:val="000000"/>
          <w:sz w:val="32"/>
          <w:szCs w:val="32"/>
        </w:rPr>
      </w:pPr>
      <w:r w:rsidRPr="003D6C65">
        <w:rPr>
          <w:rStyle w:val="c1"/>
          <w:rFonts w:ascii="Times New Roman" w:hAnsi="Times New Roman"/>
          <w:b/>
          <w:color w:val="000000"/>
          <w:sz w:val="32"/>
          <w:szCs w:val="32"/>
        </w:rPr>
        <w:t>7В</w:t>
      </w:r>
    </w:p>
    <w:p w:rsidR="00C67A61" w:rsidRDefault="00C67A61" w:rsidP="003D6C6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ряд.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6, 9, 12, 15,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31, 24, 18, 13,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2, 4, 8,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                    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rStyle w:val="c1"/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>4, 9, 16, 25, ?                                                                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5, 9, 12, 16, ?                  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5000, 1000, 200, ?        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ind w:left="1416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 2, 5, 10, ?                                                                      </w:t>
      </w: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> 4, 12, 48, ?        </w:t>
      </w:r>
    </w:p>
    <w:p w:rsidR="00C67A61" w:rsidRDefault="00C67A61" w:rsidP="003D6C65">
      <w:pPr>
        <w:spacing w:after="0" w:line="240" w:lineRule="auto"/>
        <w:ind w:left="1416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Pr="0001193F" w:rsidRDefault="00C67A61" w:rsidP="003D6C65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  <w:sectPr w:rsidR="00C67A61" w:rsidRPr="0001193F" w:rsidSect="003D6C65">
          <w:pgSz w:w="11906" w:h="16838"/>
          <w:pgMar w:top="397" w:right="397" w:bottom="397" w:left="397" w:header="709" w:footer="709" w:gutter="0"/>
          <w:cols w:space="708"/>
          <w:docGrid w:linePitch="360"/>
        </w:sect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 xml:space="preserve">           </w:t>
      </w:r>
      <w:r>
        <w:rPr>
          <w:rStyle w:val="c1"/>
          <w:color w:val="000000"/>
        </w:rPr>
        <w:t xml:space="preserve">                                                 </w:t>
      </w: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 xml:space="preserve">                 </w:t>
      </w:r>
      <w:r>
        <w:rPr>
          <w:rStyle w:val="c1"/>
          <w:color w:val="000000"/>
        </w:rPr>
        <w:t xml:space="preserve">                                                 </w:t>
      </w: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 xml:space="preserve">              </w:t>
      </w:r>
      <w:r>
        <w:rPr>
          <w:rStyle w:val="c1"/>
          <w:color w:val="000000"/>
        </w:rPr>
        <w:t xml:space="preserve">                                                 </w:t>
      </w:r>
    </w:p>
    <w:p w:rsidR="00C67A61" w:rsidRPr="003D6C65" w:rsidRDefault="00C67A61" w:rsidP="003D6C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6C65">
        <w:rPr>
          <w:rFonts w:ascii="Times New Roman" w:hAnsi="Times New Roman"/>
          <w:b/>
          <w:sz w:val="28"/>
          <w:szCs w:val="28"/>
        </w:rPr>
        <w:t>8 А</w:t>
      </w:r>
    </w:p>
    <w:p w:rsidR="00C67A61" w:rsidRDefault="00C67A61" w:rsidP="003D6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ряд.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6, 9, 12, 15, </w:t>
      </w:r>
      <w:r>
        <w:rPr>
          <w:rStyle w:val="c1"/>
          <w:color w:val="000000"/>
          <w:sz w:val="32"/>
          <w:szCs w:val="32"/>
        </w:rPr>
        <w:t xml:space="preserve"> ?  </w:t>
      </w:r>
      <w:r w:rsidRPr="00C913A0">
        <w:rPr>
          <w:rStyle w:val="c1"/>
          <w:color w:val="000000"/>
          <w:sz w:val="32"/>
          <w:szCs w:val="32"/>
        </w:rPr>
        <w:t xml:space="preserve"> 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31, 24, 18, 13,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2, 4, 8,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                    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>4, 9, 16, 25, ?                                                                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5, 9, 12, 16, ?                  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5000, 1000, 200, ?        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 2, 5, 10, ?                                                                      </w:t>
      </w: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> 4, 12, 48, ?     </w:t>
      </w: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Pr="003D6C65" w:rsidRDefault="00C67A61" w:rsidP="003D6C65">
      <w:pPr>
        <w:spacing w:after="0" w:line="240" w:lineRule="auto"/>
        <w:rPr>
          <w:rStyle w:val="c1"/>
          <w:rFonts w:ascii="Times New Roman" w:hAnsi="Times New Roman"/>
          <w:b/>
          <w:color w:val="000000"/>
          <w:sz w:val="32"/>
          <w:szCs w:val="32"/>
        </w:rPr>
      </w:pPr>
      <w:r w:rsidRPr="003D6C65">
        <w:rPr>
          <w:rStyle w:val="c1"/>
          <w:rFonts w:ascii="Times New Roman" w:hAnsi="Times New Roman"/>
          <w:b/>
          <w:color w:val="000000"/>
          <w:sz w:val="32"/>
          <w:szCs w:val="32"/>
        </w:rPr>
        <w:t>8 Б</w:t>
      </w:r>
    </w:p>
    <w:p w:rsidR="00C67A61" w:rsidRDefault="00C67A61" w:rsidP="003D6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ряд.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6, 9, 12, 15,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31, 24, 18, 13,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2, 4, 8,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                    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>4, 9, 16, 25, ?                                                                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5, 9, 12, 16, ?                  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5000, 1000, 200, ?        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 2, 5, 10, ?                                                                      </w:t>
      </w: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> 4, 12, 48, ?  </w:t>
      </w: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</w:p>
    <w:p w:rsidR="00C67A61" w:rsidRPr="003D6C65" w:rsidRDefault="00C67A61" w:rsidP="003D6C65">
      <w:pPr>
        <w:spacing w:after="0" w:line="240" w:lineRule="auto"/>
        <w:rPr>
          <w:rStyle w:val="c1"/>
          <w:rFonts w:ascii="Times New Roman" w:hAnsi="Times New Roman"/>
          <w:b/>
          <w:color w:val="000000"/>
          <w:sz w:val="32"/>
          <w:szCs w:val="32"/>
        </w:rPr>
      </w:pPr>
      <w:r w:rsidRPr="003D6C65">
        <w:rPr>
          <w:rStyle w:val="c1"/>
          <w:rFonts w:ascii="Times New Roman" w:hAnsi="Times New Roman"/>
          <w:b/>
          <w:color w:val="000000"/>
          <w:sz w:val="32"/>
          <w:szCs w:val="32"/>
        </w:rPr>
        <w:t>8 В</w:t>
      </w:r>
    </w:p>
    <w:p w:rsidR="00C67A61" w:rsidRDefault="00C67A61" w:rsidP="003D6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ряд.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6, 9, 12, 15,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31, 24, 18, 13,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        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2, 4, 8, </w:t>
      </w:r>
      <w:r>
        <w:rPr>
          <w:rStyle w:val="c1"/>
          <w:color w:val="000000"/>
          <w:sz w:val="32"/>
          <w:szCs w:val="32"/>
        </w:rPr>
        <w:t xml:space="preserve"> </w:t>
      </w:r>
      <w:r w:rsidRPr="00C913A0">
        <w:rPr>
          <w:rStyle w:val="c1"/>
          <w:color w:val="000000"/>
          <w:sz w:val="32"/>
          <w:szCs w:val="32"/>
        </w:rPr>
        <w:t xml:space="preserve">?                        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>4, 9, 16, 25, ?                                                                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5, 9, 12, 16, ?                  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5000, 1000, 200, ?                                                         </w:t>
      </w:r>
    </w:p>
    <w:p w:rsidR="00C67A61" w:rsidRPr="00C913A0" w:rsidRDefault="00C67A61" w:rsidP="003D6C65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C913A0">
        <w:rPr>
          <w:rStyle w:val="c1"/>
          <w:color w:val="000000"/>
          <w:sz w:val="32"/>
          <w:szCs w:val="32"/>
        </w:rPr>
        <w:t xml:space="preserve"> 2, 5, 10, ?                                                                      </w:t>
      </w:r>
    </w:p>
    <w:p w:rsidR="00C67A61" w:rsidRDefault="00C67A61" w:rsidP="003D6C65">
      <w:pPr>
        <w:spacing w:after="0" w:line="240" w:lineRule="auto"/>
        <w:rPr>
          <w:rStyle w:val="c1"/>
          <w:rFonts w:ascii="Times New Roman" w:hAnsi="Times New Roman"/>
          <w:color w:val="000000"/>
          <w:sz w:val="32"/>
          <w:szCs w:val="32"/>
        </w:rPr>
      </w:pPr>
      <w:r w:rsidRPr="00C913A0">
        <w:rPr>
          <w:rStyle w:val="c1"/>
          <w:rFonts w:ascii="Times New Roman" w:hAnsi="Times New Roman"/>
          <w:color w:val="000000"/>
          <w:sz w:val="32"/>
          <w:szCs w:val="32"/>
        </w:rPr>
        <w:t> 4, 12, 48, ?        </w:t>
      </w:r>
    </w:p>
    <w:p w:rsidR="00C67A61" w:rsidRPr="0001193F" w:rsidRDefault="00C67A61" w:rsidP="003D6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AC6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C67A61" w:rsidRDefault="00C67A61" w:rsidP="00AC6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«Математическая мозаика»</w:t>
      </w:r>
    </w:p>
    <w:p w:rsidR="00C67A61" w:rsidRDefault="00C67A61" w:rsidP="00AC6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7-8 классов</w:t>
      </w:r>
    </w:p>
    <w:p w:rsidR="00C67A61" w:rsidRDefault="00C67A61" w:rsidP="00AC6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0"/>
        <w:gridCol w:w="2242"/>
        <w:gridCol w:w="1118"/>
        <w:gridCol w:w="1105"/>
        <w:gridCol w:w="1113"/>
        <w:gridCol w:w="1119"/>
        <w:gridCol w:w="1107"/>
        <w:gridCol w:w="1114"/>
      </w:tblGrid>
      <w:tr w:rsidR="00C67A61" w:rsidRPr="00262FD1" w:rsidTr="00262FD1">
        <w:trPr>
          <w:jc w:val="center"/>
        </w:trPr>
        <w:tc>
          <w:tcPr>
            <w:tcW w:w="880" w:type="dxa"/>
            <w:vMerge w:val="restart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42" w:type="dxa"/>
            <w:vMerge w:val="restart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Названия конкурсов</w:t>
            </w:r>
          </w:p>
        </w:tc>
        <w:tc>
          <w:tcPr>
            <w:tcW w:w="6676" w:type="dxa"/>
            <w:gridSpan w:val="6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 xml:space="preserve">Команды </w:t>
            </w:r>
          </w:p>
        </w:tc>
      </w:tr>
      <w:tr w:rsidR="00C67A61" w:rsidRPr="00262FD1" w:rsidTr="00262FD1">
        <w:trPr>
          <w:jc w:val="center"/>
        </w:trPr>
        <w:tc>
          <w:tcPr>
            <w:tcW w:w="880" w:type="dxa"/>
            <w:vMerge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vMerge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 xml:space="preserve">Приветствие 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Разминка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  <w:vMerge w:val="restart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«Кенгуру»</w:t>
            </w:r>
          </w:p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  <w:vMerge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 xml:space="preserve">Собери слово </w:t>
            </w:r>
          </w:p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Продолжи ряд</w:t>
            </w:r>
          </w:p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Художники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sz w:val="28"/>
                <w:szCs w:val="28"/>
              </w:rPr>
              <w:t>Ребусы.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2FD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«со скакалкой».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Капитаны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Буримэ</w:t>
            </w: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61" w:rsidRPr="00262FD1" w:rsidTr="00262FD1">
        <w:trPr>
          <w:jc w:val="center"/>
        </w:trPr>
        <w:tc>
          <w:tcPr>
            <w:tcW w:w="880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FD1">
              <w:rPr>
                <w:rFonts w:ascii="Times New Roman" w:hAnsi="Times New Roman"/>
                <w:sz w:val="28"/>
                <w:szCs w:val="28"/>
              </w:rPr>
              <w:t xml:space="preserve">Места </w:t>
            </w:r>
          </w:p>
          <w:p w:rsidR="00C67A61" w:rsidRPr="00262FD1" w:rsidRDefault="00C67A61" w:rsidP="00262F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</w:tcPr>
          <w:p w:rsidR="00C67A61" w:rsidRPr="00262FD1" w:rsidRDefault="00C67A61" w:rsidP="00262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A61" w:rsidRPr="0001193F" w:rsidRDefault="00C67A61" w:rsidP="00AC6D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____________________________________________</w:t>
      </w: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01193F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A61" w:rsidRPr="007C3FAA" w:rsidRDefault="00C67A61" w:rsidP="008F03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67A61" w:rsidRPr="007C3FAA" w:rsidSect="00DC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61" w:rsidRDefault="00C67A61" w:rsidP="003D6C65">
      <w:pPr>
        <w:spacing w:after="0" w:line="240" w:lineRule="auto"/>
      </w:pPr>
      <w:r>
        <w:separator/>
      </w:r>
    </w:p>
  </w:endnote>
  <w:endnote w:type="continuationSeparator" w:id="0">
    <w:p w:rsidR="00C67A61" w:rsidRDefault="00C67A61" w:rsidP="003D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61" w:rsidRDefault="00C67A61" w:rsidP="003D6C65">
      <w:pPr>
        <w:spacing w:after="0" w:line="240" w:lineRule="auto"/>
      </w:pPr>
      <w:r>
        <w:separator/>
      </w:r>
    </w:p>
  </w:footnote>
  <w:footnote w:type="continuationSeparator" w:id="0">
    <w:p w:rsidR="00C67A61" w:rsidRDefault="00C67A61" w:rsidP="003D6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4762A"/>
    <w:multiLevelType w:val="multilevel"/>
    <w:tmpl w:val="081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C060B"/>
    <w:multiLevelType w:val="hybridMultilevel"/>
    <w:tmpl w:val="BA168F0A"/>
    <w:lvl w:ilvl="0" w:tplc="CDD295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0CD00FB"/>
    <w:multiLevelType w:val="hybridMultilevel"/>
    <w:tmpl w:val="8FF64E3A"/>
    <w:lvl w:ilvl="0" w:tplc="216806AE">
      <w:start w:val="1"/>
      <w:numFmt w:val="decimal"/>
      <w:lvlText w:val="%1."/>
      <w:lvlJc w:val="left"/>
      <w:pPr>
        <w:ind w:left="3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371"/>
    <w:rsid w:val="0001193F"/>
    <w:rsid w:val="00030964"/>
    <w:rsid w:val="00043D3A"/>
    <w:rsid w:val="00070E3C"/>
    <w:rsid w:val="000C0CC3"/>
    <w:rsid w:val="000E3FB3"/>
    <w:rsid w:val="0012309C"/>
    <w:rsid w:val="001B4173"/>
    <w:rsid w:val="001C3597"/>
    <w:rsid w:val="001E7D81"/>
    <w:rsid w:val="0024508D"/>
    <w:rsid w:val="00262FD1"/>
    <w:rsid w:val="00271BC1"/>
    <w:rsid w:val="00272ECB"/>
    <w:rsid w:val="00282AAF"/>
    <w:rsid w:val="00306505"/>
    <w:rsid w:val="00363FBA"/>
    <w:rsid w:val="003754BB"/>
    <w:rsid w:val="003C3546"/>
    <w:rsid w:val="003C3E42"/>
    <w:rsid w:val="003D6C65"/>
    <w:rsid w:val="003E1E61"/>
    <w:rsid w:val="00436B84"/>
    <w:rsid w:val="004410C5"/>
    <w:rsid w:val="00475231"/>
    <w:rsid w:val="004953BB"/>
    <w:rsid w:val="004C7C2B"/>
    <w:rsid w:val="00521956"/>
    <w:rsid w:val="00536F37"/>
    <w:rsid w:val="00572B69"/>
    <w:rsid w:val="005E5C81"/>
    <w:rsid w:val="006357CA"/>
    <w:rsid w:val="006537A3"/>
    <w:rsid w:val="00681F7D"/>
    <w:rsid w:val="0068696D"/>
    <w:rsid w:val="0068715F"/>
    <w:rsid w:val="006A5606"/>
    <w:rsid w:val="006C29D4"/>
    <w:rsid w:val="00740275"/>
    <w:rsid w:val="007A01B3"/>
    <w:rsid w:val="007A64BF"/>
    <w:rsid w:val="007B15B7"/>
    <w:rsid w:val="007C3FAA"/>
    <w:rsid w:val="007C46AC"/>
    <w:rsid w:val="00804A19"/>
    <w:rsid w:val="00811B1C"/>
    <w:rsid w:val="00842B6E"/>
    <w:rsid w:val="00894606"/>
    <w:rsid w:val="008B4AD3"/>
    <w:rsid w:val="008B71D3"/>
    <w:rsid w:val="008C56C9"/>
    <w:rsid w:val="008D1EA8"/>
    <w:rsid w:val="008E33CF"/>
    <w:rsid w:val="008E4306"/>
    <w:rsid w:val="008F0371"/>
    <w:rsid w:val="008F2805"/>
    <w:rsid w:val="00915D3E"/>
    <w:rsid w:val="0091691D"/>
    <w:rsid w:val="00960349"/>
    <w:rsid w:val="00993A90"/>
    <w:rsid w:val="009B4EC0"/>
    <w:rsid w:val="00A26DFE"/>
    <w:rsid w:val="00A465B4"/>
    <w:rsid w:val="00AC6DA5"/>
    <w:rsid w:val="00AD6BF6"/>
    <w:rsid w:val="00B244D0"/>
    <w:rsid w:val="00B31BA2"/>
    <w:rsid w:val="00BE59E1"/>
    <w:rsid w:val="00BE61C5"/>
    <w:rsid w:val="00C14BDA"/>
    <w:rsid w:val="00C5337B"/>
    <w:rsid w:val="00C56F66"/>
    <w:rsid w:val="00C67A61"/>
    <w:rsid w:val="00C73C0A"/>
    <w:rsid w:val="00C913A0"/>
    <w:rsid w:val="00CC3B0E"/>
    <w:rsid w:val="00CD3B71"/>
    <w:rsid w:val="00D23D3A"/>
    <w:rsid w:val="00D91292"/>
    <w:rsid w:val="00DA7B2C"/>
    <w:rsid w:val="00DC75B0"/>
    <w:rsid w:val="00DD105B"/>
    <w:rsid w:val="00DD3415"/>
    <w:rsid w:val="00E85867"/>
    <w:rsid w:val="00E87339"/>
    <w:rsid w:val="00E90C90"/>
    <w:rsid w:val="00EF1331"/>
    <w:rsid w:val="00EF7624"/>
    <w:rsid w:val="00F27A44"/>
    <w:rsid w:val="00F436FA"/>
    <w:rsid w:val="00F5130E"/>
    <w:rsid w:val="00FE1EE7"/>
    <w:rsid w:val="00FF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B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245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4508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BE6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E61C5"/>
    <w:rPr>
      <w:rFonts w:cs="Times New Roman"/>
      <w:b/>
      <w:bCs/>
    </w:rPr>
  </w:style>
  <w:style w:type="paragraph" w:customStyle="1" w:styleId="c3">
    <w:name w:val="c3"/>
    <w:basedOn w:val="Normal"/>
    <w:uiPriority w:val="99"/>
    <w:rsid w:val="00D912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91292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D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6C6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D6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6C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8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75231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AC6D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0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8</Pages>
  <Words>1987</Words>
  <Characters>11329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klx</cp:lastModifiedBy>
  <cp:revision>81</cp:revision>
  <cp:lastPrinted>2015-11-23T18:51:00Z</cp:lastPrinted>
  <dcterms:created xsi:type="dcterms:W3CDTF">2015-11-23T16:01:00Z</dcterms:created>
  <dcterms:modified xsi:type="dcterms:W3CDTF">2018-01-19T14:26:00Z</dcterms:modified>
</cp:coreProperties>
</file>