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07" w:rsidRPr="003817F8" w:rsidRDefault="00F97007" w:rsidP="003817F8">
      <w:pPr>
        <w:jc w:val="center"/>
        <w:rPr>
          <w:b/>
        </w:rPr>
      </w:pPr>
      <w:r w:rsidRPr="003817F8">
        <w:rPr>
          <w:b/>
        </w:rPr>
        <w:t>Техно</w:t>
      </w:r>
      <w:r>
        <w:rPr>
          <w:b/>
        </w:rPr>
        <w:t xml:space="preserve">логическая карта </w:t>
      </w:r>
      <w:r w:rsidRPr="003817F8">
        <w:rPr>
          <w:b/>
        </w:rPr>
        <w:t xml:space="preserve"> урока открытия нового знания</w:t>
      </w:r>
    </w:p>
    <w:p w:rsidR="00F97007" w:rsidRPr="003817F8" w:rsidRDefault="00F97007" w:rsidP="003817F8">
      <w:pPr>
        <w:jc w:val="center"/>
        <w:rPr>
          <w:b/>
        </w:rPr>
      </w:pPr>
    </w:p>
    <w:p w:rsidR="00F97007" w:rsidRPr="003817F8" w:rsidRDefault="00F97007" w:rsidP="003817F8">
      <w:pPr>
        <w:jc w:val="both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11"/>
        <w:gridCol w:w="899"/>
        <w:gridCol w:w="126"/>
        <w:gridCol w:w="2993"/>
        <w:gridCol w:w="5533"/>
        <w:gridCol w:w="1696"/>
        <w:gridCol w:w="142"/>
        <w:gridCol w:w="716"/>
        <w:gridCol w:w="985"/>
      </w:tblGrid>
      <w:tr w:rsidR="00F97007" w:rsidRPr="003817F8" w:rsidTr="00B423CD">
        <w:tc>
          <w:tcPr>
            <w:tcW w:w="2611" w:type="dxa"/>
            <w:vAlign w:val="center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Предмет</w:t>
            </w:r>
          </w:p>
        </w:tc>
        <w:tc>
          <w:tcPr>
            <w:tcW w:w="11247" w:type="dxa"/>
            <w:gridSpan w:val="5"/>
          </w:tcPr>
          <w:p w:rsidR="00F97007" w:rsidRPr="00B423CD" w:rsidRDefault="00F97007" w:rsidP="00F70BD7">
            <w:pPr>
              <w:rPr>
                <w:b/>
              </w:rPr>
            </w:pPr>
          </w:p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История</w:t>
            </w:r>
          </w:p>
        </w:tc>
        <w:tc>
          <w:tcPr>
            <w:tcW w:w="858" w:type="dxa"/>
            <w:gridSpan w:val="2"/>
            <w:vAlign w:val="center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Класс</w:t>
            </w:r>
          </w:p>
        </w:tc>
        <w:tc>
          <w:tcPr>
            <w:tcW w:w="985" w:type="dxa"/>
          </w:tcPr>
          <w:p w:rsidR="00F97007" w:rsidRPr="00B423CD" w:rsidRDefault="00F97007" w:rsidP="00F70BD7">
            <w:pPr>
              <w:rPr>
                <w:b/>
              </w:rPr>
            </w:pPr>
          </w:p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b/>
              </w:rPr>
              <w:t>5</w:t>
            </w:r>
          </w:p>
        </w:tc>
      </w:tr>
      <w:tr w:rsidR="00F97007" w:rsidRPr="003817F8" w:rsidTr="00B423CD">
        <w:tc>
          <w:tcPr>
            <w:tcW w:w="2611" w:type="dxa"/>
            <w:vAlign w:val="bottom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</w:p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Тема урока</w:t>
            </w:r>
          </w:p>
        </w:tc>
        <w:tc>
          <w:tcPr>
            <w:tcW w:w="13090" w:type="dxa"/>
            <w:gridSpan w:val="8"/>
          </w:tcPr>
          <w:p w:rsidR="00F97007" w:rsidRPr="00B423CD" w:rsidRDefault="00F97007" w:rsidP="00F70BD7">
            <w:pPr>
              <w:rPr>
                <w:b/>
              </w:rPr>
            </w:pPr>
          </w:p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1. Что изучает история</w:t>
            </w:r>
          </w:p>
        </w:tc>
      </w:tr>
      <w:tr w:rsidR="00F97007" w:rsidRPr="003817F8" w:rsidTr="00B423CD">
        <w:trPr>
          <w:trHeight w:val="106"/>
        </w:trPr>
        <w:tc>
          <w:tcPr>
            <w:tcW w:w="2611" w:type="dxa"/>
            <w:vAlign w:val="center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</w:p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Цели урока</w:t>
            </w:r>
          </w:p>
        </w:tc>
        <w:tc>
          <w:tcPr>
            <w:tcW w:w="13090" w:type="dxa"/>
            <w:gridSpan w:val="8"/>
            <w:vAlign w:val="center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Создать условия для формирования представлений о науке истории</w:t>
            </w:r>
          </w:p>
        </w:tc>
      </w:tr>
      <w:tr w:rsidR="00F97007" w:rsidRPr="003817F8" w:rsidTr="00B423CD">
        <w:trPr>
          <w:trHeight w:val="135"/>
        </w:trPr>
        <w:tc>
          <w:tcPr>
            <w:tcW w:w="2611" w:type="dxa"/>
            <w:vAlign w:val="center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</w:p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Тип урока</w:t>
            </w:r>
          </w:p>
        </w:tc>
        <w:tc>
          <w:tcPr>
            <w:tcW w:w="13090" w:type="dxa"/>
            <w:gridSpan w:val="8"/>
            <w:vAlign w:val="center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Урок открытия нового знания</w:t>
            </w:r>
          </w:p>
        </w:tc>
      </w:tr>
      <w:tr w:rsidR="00F97007" w:rsidRPr="003817F8" w:rsidTr="00B423CD">
        <w:trPr>
          <w:trHeight w:val="525"/>
        </w:trPr>
        <w:tc>
          <w:tcPr>
            <w:tcW w:w="15701" w:type="dxa"/>
            <w:gridSpan w:val="9"/>
            <w:vAlign w:val="center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Планируемые образовательные результаты</w:t>
            </w:r>
          </w:p>
          <w:p w:rsidR="00F97007" w:rsidRPr="00B423CD" w:rsidRDefault="00F97007" w:rsidP="00B423CD">
            <w:pPr>
              <w:jc w:val="center"/>
              <w:rPr>
                <w:b/>
              </w:rPr>
            </w:pPr>
          </w:p>
        </w:tc>
      </w:tr>
      <w:tr w:rsidR="00F97007" w:rsidRPr="003817F8" w:rsidTr="00B423CD">
        <w:trPr>
          <w:trHeight w:val="233"/>
        </w:trPr>
        <w:tc>
          <w:tcPr>
            <w:tcW w:w="3636" w:type="dxa"/>
            <w:gridSpan w:val="3"/>
            <w:vAlign w:val="center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</w:p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Предметные</w:t>
            </w:r>
          </w:p>
          <w:p w:rsidR="00F97007" w:rsidRPr="00B423CD" w:rsidRDefault="00F97007" w:rsidP="00B423CD">
            <w:pPr>
              <w:jc w:val="center"/>
              <w:rPr>
                <w:b/>
              </w:rPr>
            </w:pPr>
          </w:p>
        </w:tc>
        <w:tc>
          <w:tcPr>
            <w:tcW w:w="8526" w:type="dxa"/>
            <w:gridSpan w:val="2"/>
            <w:vAlign w:val="center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Метапредметные</w:t>
            </w:r>
          </w:p>
        </w:tc>
        <w:tc>
          <w:tcPr>
            <w:tcW w:w="3539" w:type="dxa"/>
            <w:gridSpan w:val="4"/>
            <w:vAlign w:val="center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Личностные</w:t>
            </w:r>
          </w:p>
        </w:tc>
      </w:tr>
      <w:tr w:rsidR="00F97007" w:rsidRPr="003817F8" w:rsidTr="00B423CD">
        <w:trPr>
          <w:trHeight w:val="232"/>
        </w:trPr>
        <w:tc>
          <w:tcPr>
            <w:tcW w:w="3636" w:type="dxa"/>
            <w:gridSpan w:val="3"/>
          </w:tcPr>
          <w:p w:rsidR="00F97007" w:rsidRPr="00B423CD" w:rsidRDefault="00F97007" w:rsidP="003817F8">
            <w:r w:rsidRPr="00B423CD">
              <w:rPr>
                <w:sz w:val="22"/>
                <w:szCs w:val="22"/>
              </w:rPr>
              <w:t>Усвоить понятие «история», понять, для чего она необходима людям. Иметь первоначальные представления о работе историков. Знать важнейшие вопросы, с которых начинается историческое познание: что произошло, где произошло, когда произошло.. Усвоить, что целью работы историка является поиск правды, истины.</w:t>
            </w:r>
          </w:p>
          <w:p w:rsidR="00F97007" w:rsidRPr="00B423CD" w:rsidRDefault="00F97007" w:rsidP="00B423CD">
            <w:pPr>
              <w:pStyle w:val="a"/>
              <w:spacing w:line="240" w:lineRule="auto"/>
              <w:ind w:firstLine="0"/>
              <w:rPr>
                <w:sz w:val="24"/>
                <w:szCs w:val="24"/>
              </w:rPr>
            </w:pPr>
            <w:r w:rsidRPr="00B423CD">
              <w:rPr>
                <w:b/>
                <w:sz w:val="24"/>
                <w:szCs w:val="24"/>
              </w:rPr>
              <w:t xml:space="preserve">ПР3. </w:t>
            </w:r>
            <w:r w:rsidRPr="00B423CD">
              <w:rPr>
                <w:sz w:val="24"/>
                <w:szCs w:val="24"/>
              </w:rPr>
              <w:t>проводить поиск информации в отрывках исторических текстов, материальных памятниках Древнего мира;</w:t>
            </w:r>
          </w:p>
          <w:p w:rsidR="00F97007" w:rsidRPr="00B423CD" w:rsidRDefault="00F97007" w:rsidP="003817F8">
            <w:pPr>
              <w:rPr>
                <w:b/>
              </w:rPr>
            </w:pPr>
          </w:p>
        </w:tc>
        <w:tc>
          <w:tcPr>
            <w:tcW w:w="8526" w:type="dxa"/>
            <w:gridSpan w:val="2"/>
          </w:tcPr>
          <w:p w:rsidR="00F97007" w:rsidRPr="00B423CD" w:rsidRDefault="00F97007" w:rsidP="00F70BD7">
            <w:pPr>
              <w:rPr>
                <w:b/>
              </w:rPr>
            </w:pPr>
          </w:p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b/>
              </w:rPr>
              <w:t>Регулятивные:</w:t>
            </w:r>
          </w:p>
          <w:p w:rsidR="00F97007" w:rsidRPr="00B423CD" w:rsidRDefault="00F97007" w:rsidP="00B423CD">
            <w:pPr>
              <w:jc w:val="both"/>
            </w:pPr>
            <w:r w:rsidRPr="00B423CD">
              <w:rPr>
                <w:b/>
                <w:sz w:val="22"/>
                <w:szCs w:val="22"/>
              </w:rPr>
              <w:t>Р1</w:t>
            </w:r>
            <w:r w:rsidRPr="00B423CD">
              <w:rPr>
                <w:sz w:val="22"/>
                <w:szCs w:val="22"/>
              </w:rPr>
              <w:t>.целеполаганию, включая постановку новых целей, преобразование практической задачи в познавательную;</w:t>
            </w:r>
          </w:p>
          <w:p w:rsidR="00F97007" w:rsidRPr="00B423CD" w:rsidRDefault="00F97007" w:rsidP="00B423CD">
            <w:pPr>
              <w:jc w:val="both"/>
            </w:pPr>
            <w:r w:rsidRPr="00B423CD">
              <w:rPr>
                <w:b/>
                <w:sz w:val="22"/>
                <w:szCs w:val="22"/>
              </w:rPr>
              <w:t>Р10</w:t>
            </w:r>
            <w:r w:rsidRPr="00B423CD">
              <w:rPr>
                <w:sz w:val="22"/>
                <w:szCs w:val="22"/>
              </w:rPr>
              <w:t>. принимать и сохранять учебную задачу, определять последовательность своих действий по подготовке своего выступления.</w:t>
            </w:r>
          </w:p>
          <w:p w:rsidR="00F97007" w:rsidRPr="00B423CD" w:rsidRDefault="00F97007" w:rsidP="00F70BD7">
            <w:r w:rsidRPr="00B423CD">
              <w:rPr>
                <w:b/>
              </w:rPr>
              <w:t>Познавательные:</w:t>
            </w:r>
            <w:r w:rsidRPr="00B423CD">
              <w:rPr>
                <w:sz w:val="22"/>
                <w:szCs w:val="22"/>
              </w:rPr>
              <w:t xml:space="preserve"> </w:t>
            </w:r>
          </w:p>
          <w:p w:rsidR="00F97007" w:rsidRPr="00B423CD" w:rsidRDefault="00F97007" w:rsidP="00B423CD">
            <w:pPr>
              <w:jc w:val="both"/>
            </w:pPr>
            <w:r w:rsidRPr="00B423CD">
              <w:rPr>
                <w:b/>
                <w:sz w:val="22"/>
                <w:szCs w:val="22"/>
              </w:rPr>
              <w:t>П1</w:t>
            </w:r>
            <w:r w:rsidRPr="00B423CD">
              <w:rPr>
                <w:sz w:val="22"/>
                <w:szCs w:val="22"/>
              </w:rPr>
              <w:t>.давать определение понятиям;</w:t>
            </w:r>
          </w:p>
          <w:p w:rsidR="00F97007" w:rsidRPr="00B423CD" w:rsidRDefault="00F97007" w:rsidP="00B423CD">
            <w:pPr>
              <w:jc w:val="both"/>
            </w:pPr>
            <w:r w:rsidRPr="00B423CD">
              <w:rPr>
                <w:b/>
                <w:sz w:val="22"/>
                <w:szCs w:val="22"/>
              </w:rPr>
              <w:t>П2</w:t>
            </w:r>
            <w:r w:rsidRPr="00B423CD">
              <w:rPr>
                <w:sz w:val="22"/>
                <w:szCs w:val="22"/>
              </w:rPr>
              <w:t>.устанавливать причинно-следственные связи</w:t>
            </w:r>
          </w:p>
          <w:p w:rsidR="00F97007" w:rsidRPr="00B423CD" w:rsidRDefault="00F97007" w:rsidP="00B423CD">
            <w:pPr>
              <w:jc w:val="both"/>
            </w:pPr>
            <w:r w:rsidRPr="00B423CD">
              <w:rPr>
                <w:b/>
                <w:sz w:val="22"/>
                <w:szCs w:val="22"/>
              </w:rPr>
              <w:t>П5</w:t>
            </w:r>
            <w:r w:rsidRPr="00B423CD">
              <w:rPr>
                <w:sz w:val="22"/>
                <w:szCs w:val="22"/>
              </w:rPr>
              <w:t>.учитывать разные мнения и стремиться к координации различных позиций в сотрудничестве;</w:t>
            </w:r>
          </w:p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sz w:val="22"/>
                <w:szCs w:val="22"/>
              </w:rPr>
              <w:t>уметь пользоваться текстом учебника для подтверждения своих суждений</w:t>
            </w:r>
          </w:p>
          <w:p w:rsidR="00F97007" w:rsidRPr="00B423CD" w:rsidRDefault="00F97007" w:rsidP="00F70BD7">
            <w:pPr>
              <w:rPr>
                <w:b/>
              </w:rPr>
            </w:pPr>
          </w:p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b/>
              </w:rPr>
              <w:t>Коммуникативные:</w:t>
            </w:r>
          </w:p>
          <w:p w:rsidR="00F97007" w:rsidRPr="00B423CD" w:rsidRDefault="00F97007" w:rsidP="00B423CD">
            <w:pPr>
              <w:jc w:val="both"/>
            </w:pPr>
            <w:r w:rsidRPr="00B423CD">
              <w:rPr>
                <w:b/>
                <w:sz w:val="22"/>
                <w:szCs w:val="22"/>
              </w:rPr>
              <w:t>К1</w:t>
            </w:r>
            <w:r w:rsidRPr="00B423CD">
              <w:rPr>
                <w:sz w:val="22"/>
                <w:szCs w:val="22"/>
              </w:rPr>
              <w:t>.задавать вопросы, необходимые для организации собственной деятельности и сотрудничества с партнёром;</w:t>
            </w:r>
          </w:p>
          <w:p w:rsidR="00F97007" w:rsidRPr="00B423CD" w:rsidRDefault="00F97007" w:rsidP="00B423CD">
            <w:pPr>
              <w:jc w:val="both"/>
            </w:pPr>
            <w:r w:rsidRPr="00B423CD">
              <w:rPr>
                <w:b/>
                <w:sz w:val="22"/>
                <w:szCs w:val="22"/>
              </w:rPr>
              <w:t>К2</w:t>
            </w:r>
            <w:r w:rsidRPr="00B423CD">
              <w:rPr>
                <w:sz w:val="22"/>
                <w:szCs w:val="22"/>
              </w:rPr>
              <w:t>.адекватно использовать речь для планирования и регуляции своей деятельности;</w:t>
            </w:r>
          </w:p>
          <w:p w:rsidR="00F97007" w:rsidRPr="00B423CD" w:rsidRDefault="00F97007" w:rsidP="00B423CD">
            <w:pPr>
              <w:jc w:val="both"/>
            </w:pPr>
            <w:r w:rsidRPr="00B423CD">
              <w:rPr>
                <w:b/>
                <w:sz w:val="22"/>
                <w:szCs w:val="22"/>
              </w:rPr>
              <w:t>К3</w:t>
            </w:r>
            <w:r w:rsidRPr="00B423CD">
              <w:rPr>
                <w:sz w:val="22"/>
                <w:szCs w:val="22"/>
              </w:rPr>
              <w:t>.формулировать собственное мнение и аргументировать его;</w:t>
            </w:r>
          </w:p>
          <w:p w:rsidR="00F97007" w:rsidRPr="00B423CD" w:rsidRDefault="00F97007" w:rsidP="00B423CD">
            <w:pPr>
              <w:jc w:val="both"/>
            </w:pPr>
            <w:r w:rsidRPr="00B423CD">
              <w:rPr>
                <w:b/>
                <w:sz w:val="22"/>
                <w:szCs w:val="22"/>
              </w:rPr>
              <w:t>К4</w:t>
            </w:r>
            <w:r w:rsidRPr="00B423CD">
              <w:rPr>
                <w:sz w:val="22"/>
                <w:szCs w:val="22"/>
              </w:rPr>
              <w:t>.аргументировать свою точку зрения;</w:t>
            </w:r>
          </w:p>
          <w:p w:rsidR="00F97007" w:rsidRPr="00B423CD" w:rsidRDefault="00F97007" w:rsidP="00B423CD">
            <w:pPr>
              <w:jc w:val="both"/>
              <w:rPr>
                <w:b/>
              </w:rPr>
            </w:pPr>
            <w:r w:rsidRPr="00B423CD">
              <w:rPr>
                <w:b/>
                <w:sz w:val="22"/>
                <w:szCs w:val="22"/>
              </w:rPr>
              <w:t>К7</w:t>
            </w:r>
            <w:r w:rsidRPr="00B423CD">
              <w:rPr>
                <w:sz w:val="22"/>
                <w:szCs w:val="22"/>
              </w:rPr>
              <w:t>.уважение к иной точке зрения, умение излагать свои мысли, участвовать в диалоге и полилоге, умение слушать.</w:t>
            </w:r>
          </w:p>
        </w:tc>
        <w:tc>
          <w:tcPr>
            <w:tcW w:w="3539" w:type="dxa"/>
            <w:gridSpan w:val="4"/>
          </w:tcPr>
          <w:p w:rsidR="00F97007" w:rsidRPr="003817F8" w:rsidRDefault="00F97007" w:rsidP="00B423CD">
            <w:pPr>
              <w:jc w:val="both"/>
            </w:pPr>
            <w:r w:rsidRPr="00B423CD">
              <w:rPr>
                <w:b/>
              </w:rPr>
              <w:t>Л3</w:t>
            </w:r>
            <w:r w:rsidRPr="003817F8">
              <w:t>.позитивная моральная самооценка;</w:t>
            </w:r>
          </w:p>
          <w:p w:rsidR="00F97007" w:rsidRPr="003817F8" w:rsidRDefault="00F97007" w:rsidP="00B423CD">
            <w:pPr>
              <w:jc w:val="both"/>
            </w:pPr>
            <w:r w:rsidRPr="00B423CD">
              <w:rPr>
                <w:b/>
              </w:rPr>
              <w:t>Л6</w:t>
            </w:r>
            <w:r w:rsidRPr="003817F8">
              <w:t>.ориентация в системе моральных норм и ценностей;</w:t>
            </w:r>
          </w:p>
          <w:p w:rsidR="00F97007" w:rsidRPr="003817F8" w:rsidRDefault="00F97007" w:rsidP="00B423CD">
            <w:pPr>
              <w:jc w:val="both"/>
            </w:pPr>
            <w:r w:rsidRPr="00B423CD">
              <w:rPr>
                <w:b/>
              </w:rPr>
              <w:t>Л8</w:t>
            </w:r>
            <w:r w:rsidRPr="003817F8">
              <w:t>.уважение к истории, культурным и историческим памятникам Древнего мира.</w:t>
            </w:r>
          </w:p>
          <w:p w:rsidR="00F97007" w:rsidRPr="00B423CD" w:rsidRDefault="00F97007" w:rsidP="00F70BD7">
            <w:pPr>
              <w:rPr>
                <w:b/>
              </w:rPr>
            </w:pPr>
          </w:p>
        </w:tc>
      </w:tr>
      <w:tr w:rsidR="00F97007" w:rsidRPr="003817F8" w:rsidTr="00B423CD">
        <w:tc>
          <w:tcPr>
            <w:tcW w:w="15701" w:type="dxa"/>
            <w:gridSpan w:val="9"/>
            <w:vAlign w:val="center"/>
          </w:tcPr>
          <w:p w:rsidR="00F97007" w:rsidRPr="00B423CD" w:rsidRDefault="00F97007" w:rsidP="00B423CD">
            <w:pPr>
              <w:jc w:val="center"/>
              <w:rPr>
                <w:b/>
              </w:rPr>
            </w:pPr>
            <w:r w:rsidRPr="00B423CD">
              <w:rPr>
                <w:b/>
              </w:rPr>
              <w:t>Условия реализации урока</w:t>
            </w:r>
          </w:p>
        </w:tc>
      </w:tr>
      <w:tr w:rsidR="00F97007" w:rsidRPr="003817F8" w:rsidTr="00B423CD">
        <w:tc>
          <w:tcPr>
            <w:tcW w:w="3510" w:type="dxa"/>
            <w:gridSpan w:val="2"/>
          </w:tcPr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b/>
              </w:rPr>
              <w:t>Информационные ресурсы (в том числе ЦОР и Интернет)</w:t>
            </w:r>
          </w:p>
        </w:tc>
        <w:tc>
          <w:tcPr>
            <w:tcW w:w="3119" w:type="dxa"/>
            <w:gridSpan w:val="2"/>
          </w:tcPr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b/>
              </w:rPr>
              <w:t>Учебная литература</w:t>
            </w:r>
          </w:p>
        </w:tc>
        <w:tc>
          <w:tcPr>
            <w:tcW w:w="7371" w:type="dxa"/>
            <w:gridSpan w:val="3"/>
          </w:tcPr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b/>
              </w:rPr>
              <w:t>Методические ресурсы (методическая литература, стратегическая технология и тактические технологии</w:t>
            </w:r>
          </w:p>
        </w:tc>
        <w:tc>
          <w:tcPr>
            <w:tcW w:w="1701" w:type="dxa"/>
            <w:gridSpan w:val="2"/>
          </w:tcPr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b/>
              </w:rPr>
              <w:t>Оборудование</w:t>
            </w:r>
          </w:p>
        </w:tc>
      </w:tr>
      <w:tr w:rsidR="00F97007" w:rsidRPr="003817F8" w:rsidTr="00B423CD">
        <w:tc>
          <w:tcPr>
            <w:tcW w:w="3510" w:type="dxa"/>
            <w:gridSpan w:val="2"/>
          </w:tcPr>
          <w:p w:rsidR="00F97007" w:rsidRPr="00B423CD" w:rsidRDefault="00F97007" w:rsidP="00F70BD7">
            <w:pPr>
              <w:rPr>
                <w:b/>
              </w:rPr>
            </w:pPr>
          </w:p>
          <w:p w:rsidR="00F97007" w:rsidRPr="00B423CD" w:rsidRDefault="00F97007" w:rsidP="00B423C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81"/>
                <w:tab w:val="num" w:pos="567"/>
              </w:tabs>
              <w:spacing w:line="322" w:lineRule="exact"/>
              <w:ind w:left="426" w:right="-293"/>
              <w:rPr>
                <w:color w:val="202020"/>
                <w:spacing w:val="-1"/>
              </w:rPr>
            </w:pPr>
            <w:r w:rsidRPr="00B423CD">
              <w:rPr>
                <w:color w:val="202020"/>
                <w:spacing w:val="-1"/>
                <w:sz w:val="22"/>
                <w:szCs w:val="22"/>
              </w:rPr>
              <w:t xml:space="preserve">Виртуальная школа Кирилла и Мефодия. Уроки Всеобщей истории. Древний мир. </w:t>
            </w:r>
            <w:r w:rsidRPr="00B423CD">
              <w:rPr>
                <w:color w:val="202020"/>
                <w:spacing w:val="-1"/>
                <w:sz w:val="22"/>
                <w:szCs w:val="22"/>
                <w:lang w:val="en-US"/>
              </w:rPr>
              <w:t>CD-ROM for Windows.</w:t>
            </w:r>
          </w:p>
          <w:p w:rsidR="00F97007" w:rsidRPr="00B423CD" w:rsidRDefault="00F97007" w:rsidP="009F3CF6">
            <w:pPr>
              <w:rPr>
                <w:b/>
                <w:sz w:val="20"/>
                <w:szCs w:val="20"/>
              </w:rPr>
            </w:pPr>
          </w:p>
          <w:p w:rsidR="00F97007" w:rsidRPr="00B423CD" w:rsidRDefault="00F97007" w:rsidP="00B423C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hyperlink r:id="rId5" w:history="1">
              <w:r w:rsidRPr="00B423CD">
                <w:rPr>
                  <w:rStyle w:val="Hyperlink"/>
                  <w:sz w:val="22"/>
                  <w:szCs w:val="22"/>
                </w:rPr>
                <w:t>http://LearningApps.org/447570</w:t>
              </w:r>
            </w:hyperlink>
            <w:r w:rsidRPr="00B423CD">
              <w:rPr>
                <w:sz w:val="22"/>
                <w:szCs w:val="22"/>
              </w:rPr>
              <w:t xml:space="preserve"> </w:t>
            </w:r>
          </w:p>
          <w:p w:rsidR="00F97007" w:rsidRPr="00B423CD" w:rsidRDefault="00F97007" w:rsidP="00B423C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B423CD">
              <w:rPr>
                <w:bCs/>
                <w:color w:val="000000"/>
                <w:sz w:val="20"/>
                <w:szCs w:val="20"/>
              </w:rPr>
              <w:t xml:space="preserve">  </w:t>
            </w:r>
            <w:hyperlink r:id="rId6" w:history="1">
              <w:r w:rsidRPr="00B423CD">
                <w:rPr>
                  <w:rStyle w:val="Hyperlink"/>
                  <w:sz w:val="22"/>
                  <w:szCs w:val="22"/>
                </w:rPr>
                <w:t>http://</w:t>
              </w:r>
              <w:r w:rsidRPr="00B423CD">
                <w:rPr>
                  <w:rStyle w:val="Hyperlink"/>
                  <w:sz w:val="22"/>
                  <w:szCs w:val="22"/>
                  <w:lang w:val="en-US"/>
                </w:rPr>
                <w:t>proshkolu</w:t>
              </w:r>
              <w:r w:rsidRPr="00B423CD">
                <w:rPr>
                  <w:rStyle w:val="Hyperlink"/>
                  <w:sz w:val="22"/>
                  <w:szCs w:val="22"/>
                </w:rPr>
                <w:t>.ru</w:t>
              </w:r>
            </w:hyperlink>
            <w:r w:rsidRPr="00B423CD">
              <w:rPr>
                <w:sz w:val="22"/>
                <w:szCs w:val="22"/>
              </w:rPr>
              <w:t xml:space="preserve"> </w:t>
            </w:r>
          </w:p>
          <w:p w:rsidR="00F97007" w:rsidRPr="00B423CD" w:rsidRDefault="00F97007" w:rsidP="00B423C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hyperlink r:id="rId7" w:history="1">
              <w:r w:rsidRPr="00B423CD">
                <w:rPr>
                  <w:rStyle w:val="Hyperlink"/>
                  <w:sz w:val="22"/>
                  <w:szCs w:val="22"/>
                </w:rPr>
                <w:t>http://school-collection.edu.ru</w:t>
              </w:r>
            </w:hyperlink>
          </w:p>
          <w:p w:rsidR="00F97007" w:rsidRPr="00B423CD" w:rsidRDefault="00F97007" w:rsidP="009F3CF6">
            <w:pPr>
              <w:pStyle w:val="ListParagraph"/>
              <w:rPr>
                <w:b/>
                <w:sz w:val="20"/>
                <w:szCs w:val="20"/>
              </w:rPr>
            </w:pPr>
          </w:p>
          <w:p w:rsidR="00F97007" w:rsidRPr="00B423CD" w:rsidRDefault="00F97007" w:rsidP="00F70BD7">
            <w:pPr>
              <w:rPr>
                <w:b/>
              </w:rPr>
            </w:pPr>
          </w:p>
          <w:p w:rsidR="00F97007" w:rsidRPr="00B423CD" w:rsidRDefault="00F97007" w:rsidP="00F70BD7">
            <w:pPr>
              <w:rPr>
                <w:b/>
              </w:rPr>
            </w:pPr>
          </w:p>
          <w:p w:rsidR="00F97007" w:rsidRPr="00B423CD" w:rsidRDefault="00F97007" w:rsidP="00F70BD7">
            <w:pPr>
              <w:rPr>
                <w:b/>
              </w:rPr>
            </w:pPr>
          </w:p>
          <w:p w:rsidR="00F97007" w:rsidRPr="00B423CD" w:rsidRDefault="00F97007" w:rsidP="00F70BD7">
            <w:pPr>
              <w:rPr>
                <w:b/>
              </w:rPr>
            </w:pPr>
          </w:p>
          <w:p w:rsidR="00F97007" w:rsidRPr="00B423CD" w:rsidRDefault="00F97007" w:rsidP="00F70BD7">
            <w:pPr>
              <w:rPr>
                <w:b/>
              </w:rPr>
            </w:pPr>
          </w:p>
        </w:tc>
        <w:tc>
          <w:tcPr>
            <w:tcW w:w="3119" w:type="dxa"/>
            <w:gridSpan w:val="2"/>
          </w:tcPr>
          <w:p w:rsidR="00F97007" w:rsidRPr="001E2327" w:rsidRDefault="00F97007" w:rsidP="00B423CD">
            <w:pPr>
              <w:pStyle w:val="ListParagraph"/>
              <w:numPr>
                <w:ilvl w:val="0"/>
                <w:numId w:val="4"/>
              </w:numPr>
              <w:ind w:left="268"/>
            </w:pPr>
            <w:r w:rsidRPr="001E2327">
              <w:t>Елманова Н.С., Савичева Е.М. Энциклопедический словарь юного историка – М., 1994.</w:t>
            </w:r>
          </w:p>
          <w:p w:rsidR="00F97007" w:rsidRPr="001E2327" w:rsidRDefault="00F97007" w:rsidP="00B423CD">
            <w:pPr>
              <w:pStyle w:val="ListParagraph"/>
              <w:numPr>
                <w:ilvl w:val="0"/>
                <w:numId w:val="4"/>
              </w:numPr>
              <w:ind w:left="268"/>
            </w:pPr>
            <w:r w:rsidRPr="001E2327">
              <w:t>Кулагина Г.А. Сто игр по истории. – М., 1983.</w:t>
            </w:r>
          </w:p>
          <w:p w:rsidR="00F97007" w:rsidRPr="001E2327" w:rsidRDefault="00F97007" w:rsidP="00B423CD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ind w:left="268"/>
              <w:jc w:val="both"/>
            </w:pPr>
            <w:r w:rsidRPr="001E2327">
              <w:t>Смирнов С.Г. Задачник по истории Древнего мира.- М., 1994</w:t>
            </w:r>
          </w:p>
          <w:p w:rsidR="00F97007" w:rsidRPr="001E2327" w:rsidRDefault="00F97007" w:rsidP="00B423CD">
            <w:pPr>
              <w:pStyle w:val="ListParagraph"/>
              <w:numPr>
                <w:ilvl w:val="0"/>
                <w:numId w:val="4"/>
              </w:numPr>
              <w:ind w:left="268"/>
            </w:pPr>
            <w:r w:rsidRPr="001E2327">
              <w:t>Энциклопедия для детей. – М., 2000. – Т.1.</w:t>
            </w:r>
          </w:p>
          <w:p w:rsidR="00F97007" w:rsidRPr="001E2327" w:rsidRDefault="00F97007" w:rsidP="00B423CD">
            <w:pPr>
              <w:pStyle w:val="ListParagraph"/>
              <w:numPr>
                <w:ilvl w:val="0"/>
                <w:numId w:val="4"/>
              </w:numPr>
              <w:ind w:left="268"/>
            </w:pPr>
            <w:r w:rsidRPr="001E2327">
              <w:t>Д Эрвидьи Приключения доисторического мальчика. – М., 1973.</w:t>
            </w:r>
          </w:p>
          <w:p w:rsidR="00F97007" w:rsidRPr="001E2327" w:rsidRDefault="00F97007" w:rsidP="00B423CD">
            <w:pPr>
              <w:pStyle w:val="ListParagraph"/>
              <w:numPr>
                <w:ilvl w:val="0"/>
                <w:numId w:val="4"/>
              </w:numPr>
              <w:ind w:left="268"/>
            </w:pPr>
            <w:r w:rsidRPr="001E2327">
              <w:t>Я познаю мир: Энциклопедия: История – М., 1996.</w:t>
            </w:r>
          </w:p>
          <w:p w:rsidR="00F97007" w:rsidRPr="00B423CD" w:rsidRDefault="00F97007" w:rsidP="00B423CD">
            <w:pPr>
              <w:pStyle w:val="ListParagraph"/>
              <w:ind w:left="268"/>
            </w:pPr>
          </w:p>
          <w:p w:rsidR="00F97007" w:rsidRPr="00B423CD" w:rsidRDefault="00F97007" w:rsidP="00B423CD">
            <w:pPr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:rsidR="00F97007" w:rsidRPr="00B423CD" w:rsidRDefault="00F97007" w:rsidP="00B423CD">
            <w:pPr>
              <w:pStyle w:val="ListParagraph"/>
              <w:numPr>
                <w:ilvl w:val="0"/>
                <w:numId w:val="6"/>
              </w:numPr>
              <w:tabs>
                <w:tab w:val="left" w:pos="187"/>
              </w:tabs>
              <w:ind w:left="45" w:hanging="45"/>
              <w:jc w:val="both"/>
              <w:rPr>
                <w:sz w:val="20"/>
                <w:szCs w:val="20"/>
              </w:rPr>
            </w:pPr>
            <w:r w:rsidRPr="00B423CD">
              <w:rPr>
                <w:sz w:val="20"/>
                <w:szCs w:val="20"/>
              </w:rPr>
              <w:t>А.И.Немировский. Книга для чтения по истории Древнего мира 5 класс. М., Просвещение, «Учебная литература», 1996 – 464 стр.</w:t>
            </w:r>
          </w:p>
          <w:p w:rsidR="00F97007" w:rsidRPr="00B423CD" w:rsidRDefault="00F97007" w:rsidP="00B423CD">
            <w:pPr>
              <w:pStyle w:val="BodyTextIndent2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45" w:hanging="45"/>
              <w:jc w:val="both"/>
              <w:rPr>
                <w:bCs/>
              </w:rPr>
            </w:pPr>
            <w:r w:rsidRPr="00B423CD">
              <w:rPr>
                <w:bCs/>
                <w:sz w:val="22"/>
                <w:szCs w:val="22"/>
              </w:rPr>
              <w:t>Андреевская Т. П. История Древнего мира: 5 класс: учебник для учащихся общеобразовательных учреждений / Т. П, Андреевская, М. В. Белкин, Э. В. Ванина; под общей редакцией В. С. Мясникова. – М.: Вентана-Граф, 2012, ФГОС. – 304 с.: ил.</w:t>
            </w:r>
          </w:p>
          <w:p w:rsidR="00F97007" w:rsidRPr="00B423CD" w:rsidRDefault="00F97007" w:rsidP="00B423CD">
            <w:pPr>
              <w:pStyle w:val="BodyTextIndent2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45" w:hanging="45"/>
              <w:jc w:val="both"/>
              <w:rPr>
                <w:bCs/>
              </w:rPr>
            </w:pPr>
            <w:r w:rsidRPr="00B423CD">
              <w:rPr>
                <w:bCs/>
                <w:sz w:val="22"/>
                <w:szCs w:val="22"/>
              </w:rPr>
              <w:t>Андреевская Т. П. История Древнего мира: проектирование учебного курса: 5 класс: методические рекомендации / Т. П, Андреевская, Э. В. Ванина. – М.: Вентана-Граф, 2011. – 96 с.</w:t>
            </w:r>
          </w:p>
          <w:p w:rsidR="00F97007" w:rsidRPr="00B423CD" w:rsidRDefault="00F97007" w:rsidP="00B423CD">
            <w:pPr>
              <w:pStyle w:val="a1"/>
              <w:numPr>
                <w:ilvl w:val="0"/>
                <w:numId w:val="6"/>
              </w:numPr>
              <w:tabs>
                <w:tab w:val="left" w:pos="187"/>
              </w:tabs>
              <w:ind w:left="45" w:right="43" w:hanging="45"/>
              <w:jc w:val="both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B423CD">
              <w:rPr>
                <w:rFonts w:ascii="Times New Roman" w:hAnsi="Times New Roman" w:cs="Times New Roman"/>
                <w:sz w:val="20"/>
                <w:szCs w:val="20"/>
              </w:rPr>
              <w:t>Арасланова О</w:t>
            </w:r>
            <w:r w:rsidRPr="00B423CD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.В. Поурочные разработки по истории Древнего мира.</w:t>
            </w:r>
            <w:r w:rsidRPr="00B423CD">
              <w:rPr>
                <w:rFonts w:ascii="Times New Roman" w:hAnsi="Times New Roman" w:cs="Times New Roman"/>
                <w:w w:val="129"/>
                <w:sz w:val="20"/>
                <w:szCs w:val="20"/>
                <w:lang w:bidi="he-IL"/>
              </w:rPr>
              <w:t xml:space="preserve">: </w:t>
            </w:r>
            <w:r w:rsidRPr="00B423CD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к учебникам АА Вигасина, Г.И. Годера, </w:t>
            </w:r>
          </w:p>
          <w:p w:rsidR="00F97007" w:rsidRPr="00B423CD" w:rsidRDefault="00F97007" w:rsidP="00B423CD">
            <w:pPr>
              <w:pStyle w:val="ListParagraph"/>
              <w:numPr>
                <w:ilvl w:val="0"/>
                <w:numId w:val="6"/>
              </w:numPr>
              <w:tabs>
                <w:tab w:val="left" w:pos="187"/>
              </w:tabs>
              <w:ind w:left="45" w:hanging="45"/>
              <w:jc w:val="both"/>
              <w:rPr>
                <w:sz w:val="20"/>
                <w:szCs w:val="20"/>
              </w:rPr>
            </w:pPr>
            <w:r w:rsidRPr="00B423CD">
              <w:rPr>
                <w:sz w:val="20"/>
                <w:szCs w:val="20"/>
              </w:rPr>
              <w:t>Годер Г.И. Рабочая тетрадь по истории Древнего мира. Выпуск 1.-М., 2009 – 79стр.</w:t>
            </w:r>
          </w:p>
          <w:p w:rsidR="00F97007" w:rsidRPr="00B423CD" w:rsidRDefault="00F97007" w:rsidP="00B423CD">
            <w:pPr>
              <w:pStyle w:val="a1"/>
              <w:numPr>
                <w:ilvl w:val="0"/>
                <w:numId w:val="6"/>
              </w:numPr>
              <w:tabs>
                <w:tab w:val="left" w:pos="187"/>
              </w:tabs>
              <w:ind w:left="45" w:right="43" w:hanging="45"/>
              <w:jc w:val="both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B423CD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И.С. Свен</w:t>
            </w:r>
            <w:r w:rsidRPr="00B423CD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softHyphen/>
              <w:t xml:space="preserve">цицкой (М.: Просвещение) – 202 стр. </w:t>
            </w:r>
          </w:p>
          <w:p w:rsidR="00F97007" w:rsidRPr="00B423CD" w:rsidRDefault="00F97007" w:rsidP="00B423CD">
            <w:pPr>
              <w:pStyle w:val="BodyTextIndent2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45" w:hanging="45"/>
              <w:jc w:val="both"/>
              <w:rPr>
                <w:bCs/>
              </w:rPr>
            </w:pPr>
            <w:r w:rsidRPr="00B423CD">
              <w:rPr>
                <w:sz w:val="22"/>
                <w:szCs w:val="22"/>
              </w:rPr>
              <w:t xml:space="preserve">Майков А.Н.  </w:t>
            </w:r>
            <w:r w:rsidRPr="00B423CD">
              <w:rPr>
                <w:bCs/>
                <w:sz w:val="22"/>
                <w:szCs w:val="22"/>
              </w:rPr>
              <w:t xml:space="preserve">История : проектирование учебного курса: 5 класс: методические рекомендации / </w:t>
            </w:r>
            <w:r w:rsidRPr="00B423CD">
              <w:rPr>
                <w:sz w:val="22"/>
                <w:szCs w:val="22"/>
              </w:rPr>
              <w:t xml:space="preserve">Майков А.Н.  </w:t>
            </w:r>
            <w:r w:rsidRPr="00B423CD">
              <w:rPr>
                <w:bCs/>
                <w:sz w:val="22"/>
                <w:szCs w:val="22"/>
              </w:rPr>
              <w:t>– М.: Вентана-Граф, 2008. – 128 с.</w:t>
            </w:r>
          </w:p>
          <w:p w:rsidR="00F97007" w:rsidRPr="00B423CD" w:rsidRDefault="00F97007" w:rsidP="00B423CD">
            <w:pPr>
              <w:pStyle w:val="ListParagraph"/>
              <w:numPr>
                <w:ilvl w:val="0"/>
                <w:numId w:val="6"/>
              </w:numPr>
              <w:tabs>
                <w:tab w:val="left" w:pos="187"/>
              </w:tabs>
              <w:ind w:left="45" w:hanging="45"/>
              <w:jc w:val="both"/>
            </w:pPr>
            <w:r w:rsidRPr="00B423CD">
              <w:rPr>
                <w:sz w:val="22"/>
                <w:szCs w:val="22"/>
              </w:rPr>
              <w:t>Майков А.Н. История. Введение в историю: 5 класс</w:t>
            </w:r>
            <w:r w:rsidRPr="00B423CD">
              <w:rPr>
                <w:bCs/>
                <w:sz w:val="22"/>
                <w:szCs w:val="22"/>
              </w:rPr>
              <w:t xml:space="preserve"> учебник для учащихся общеобразовательных учреждений /</w:t>
            </w:r>
            <w:r w:rsidRPr="00B423CD">
              <w:rPr>
                <w:sz w:val="22"/>
                <w:szCs w:val="22"/>
              </w:rPr>
              <w:t xml:space="preserve"> А.Н.Майков.</w:t>
            </w:r>
            <w:r w:rsidRPr="00B423CD">
              <w:rPr>
                <w:bCs/>
                <w:sz w:val="22"/>
                <w:szCs w:val="22"/>
              </w:rPr>
              <w:t xml:space="preserve"> М.: Вентана-Граф, 2014. – 128с.: ил.</w:t>
            </w:r>
          </w:p>
        </w:tc>
        <w:tc>
          <w:tcPr>
            <w:tcW w:w="1701" w:type="dxa"/>
            <w:gridSpan w:val="2"/>
          </w:tcPr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b/>
              </w:rPr>
              <w:t>Проектор, компьютер, презентация «Что изучает история»</w:t>
            </w:r>
          </w:p>
        </w:tc>
      </w:tr>
      <w:tr w:rsidR="00F97007" w:rsidRPr="003817F8" w:rsidTr="00B423CD">
        <w:tc>
          <w:tcPr>
            <w:tcW w:w="2611" w:type="dxa"/>
          </w:tcPr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b/>
              </w:rPr>
              <w:t>Основные понятия</w:t>
            </w:r>
          </w:p>
        </w:tc>
        <w:tc>
          <w:tcPr>
            <w:tcW w:w="13090" w:type="dxa"/>
            <w:gridSpan w:val="8"/>
          </w:tcPr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b/>
              </w:rPr>
              <w:t>История, факт</w:t>
            </w:r>
          </w:p>
        </w:tc>
      </w:tr>
      <w:tr w:rsidR="00F97007" w:rsidRPr="003817F8" w:rsidTr="00B423CD">
        <w:tc>
          <w:tcPr>
            <w:tcW w:w="2611" w:type="dxa"/>
          </w:tcPr>
          <w:p w:rsidR="00F97007" w:rsidRPr="00B423CD" w:rsidRDefault="00F97007" w:rsidP="00F70BD7">
            <w:pPr>
              <w:rPr>
                <w:b/>
              </w:rPr>
            </w:pPr>
            <w:r w:rsidRPr="00B423CD">
              <w:rPr>
                <w:b/>
              </w:rPr>
              <w:t>Форма проведения урока</w:t>
            </w:r>
          </w:p>
        </w:tc>
        <w:tc>
          <w:tcPr>
            <w:tcW w:w="13090" w:type="dxa"/>
            <w:gridSpan w:val="8"/>
          </w:tcPr>
          <w:p w:rsidR="00F97007" w:rsidRPr="00B423CD" w:rsidRDefault="00F97007" w:rsidP="00F70BD7">
            <w:pPr>
              <w:rPr>
                <w:b/>
              </w:rPr>
            </w:pPr>
            <w:r>
              <w:t>Изучение и первичное закрепление новых знаний с элементами групповой работы</w:t>
            </w:r>
          </w:p>
        </w:tc>
      </w:tr>
    </w:tbl>
    <w:p w:rsidR="00F97007" w:rsidRPr="003817F8" w:rsidRDefault="00F97007" w:rsidP="003817F8">
      <w:pPr>
        <w:rPr>
          <w:b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2666"/>
        <w:gridCol w:w="3543"/>
        <w:gridCol w:w="4536"/>
        <w:gridCol w:w="1134"/>
        <w:gridCol w:w="1162"/>
      </w:tblGrid>
      <w:tr w:rsidR="00F97007" w:rsidRPr="003817F8" w:rsidTr="006E4A6B">
        <w:tc>
          <w:tcPr>
            <w:tcW w:w="2552" w:type="dxa"/>
            <w:vMerge w:val="restart"/>
          </w:tcPr>
          <w:p w:rsidR="00F97007" w:rsidRPr="003817F8" w:rsidRDefault="00F97007" w:rsidP="00F70BD7">
            <w:pPr>
              <w:tabs>
                <w:tab w:val="left" w:pos="1080"/>
              </w:tabs>
              <w:jc w:val="center"/>
              <w:rPr>
                <w:b/>
              </w:rPr>
            </w:pPr>
            <w:r w:rsidRPr="003817F8">
              <w:rPr>
                <w:b/>
              </w:rPr>
              <w:t>Этап урока</w:t>
            </w:r>
          </w:p>
          <w:p w:rsidR="00F97007" w:rsidRPr="003817F8" w:rsidRDefault="00F97007" w:rsidP="00F70BD7">
            <w:pPr>
              <w:tabs>
                <w:tab w:val="left" w:pos="1080"/>
              </w:tabs>
              <w:jc w:val="center"/>
              <w:rPr>
                <w:b/>
              </w:rPr>
            </w:pPr>
            <w:r w:rsidRPr="003817F8">
              <w:rPr>
                <w:b/>
              </w:rPr>
              <w:t>(название, время, цели)</w:t>
            </w:r>
          </w:p>
        </w:tc>
        <w:tc>
          <w:tcPr>
            <w:tcW w:w="2666" w:type="dxa"/>
            <w:vMerge w:val="restart"/>
          </w:tcPr>
          <w:p w:rsidR="00F97007" w:rsidRPr="003817F8" w:rsidRDefault="00F97007" w:rsidP="00F70BD7">
            <w:pPr>
              <w:jc w:val="center"/>
              <w:rPr>
                <w:b/>
              </w:rPr>
            </w:pPr>
            <w:r w:rsidRPr="003817F8">
              <w:rPr>
                <w:b/>
              </w:rPr>
              <w:t>Деятельность</w:t>
            </w:r>
          </w:p>
          <w:p w:rsidR="00F97007" w:rsidRPr="003817F8" w:rsidRDefault="00F97007" w:rsidP="00F70BD7">
            <w:pPr>
              <w:jc w:val="center"/>
            </w:pPr>
            <w:r w:rsidRPr="003817F8">
              <w:rPr>
                <w:b/>
              </w:rPr>
              <w:t>учителя</w:t>
            </w:r>
          </w:p>
        </w:tc>
        <w:tc>
          <w:tcPr>
            <w:tcW w:w="3543" w:type="dxa"/>
            <w:vMerge w:val="restart"/>
          </w:tcPr>
          <w:p w:rsidR="00F97007" w:rsidRPr="003817F8" w:rsidRDefault="00F97007" w:rsidP="00F70BD7">
            <w:pPr>
              <w:jc w:val="center"/>
            </w:pPr>
            <w:r w:rsidRPr="003817F8">
              <w:rPr>
                <w:b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536" w:type="dxa"/>
            <w:vMerge w:val="restart"/>
          </w:tcPr>
          <w:p w:rsidR="00F97007" w:rsidRPr="003817F8" w:rsidRDefault="00F97007" w:rsidP="00F70BD7">
            <w:pPr>
              <w:jc w:val="center"/>
              <w:rPr>
                <w:b/>
              </w:rPr>
            </w:pPr>
            <w:r w:rsidRPr="003817F8">
              <w:rPr>
                <w:b/>
              </w:rPr>
              <w:t>Деятельность</w:t>
            </w:r>
          </w:p>
          <w:p w:rsidR="00F97007" w:rsidRPr="003817F8" w:rsidRDefault="00F97007" w:rsidP="00F70BD7">
            <w:pPr>
              <w:jc w:val="center"/>
              <w:rPr>
                <w:b/>
              </w:rPr>
            </w:pPr>
            <w:r w:rsidRPr="003817F8">
              <w:rPr>
                <w:b/>
              </w:rPr>
              <w:t>учеников</w:t>
            </w:r>
          </w:p>
        </w:tc>
        <w:tc>
          <w:tcPr>
            <w:tcW w:w="2296" w:type="dxa"/>
            <w:gridSpan w:val="2"/>
          </w:tcPr>
          <w:p w:rsidR="00F97007" w:rsidRPr="003817F8" w:rsidRDefault="00F97007" w:rsidP="00F70BD7">
            <w:pPr>
              <w:jc w:val="center"/>
              <w:rPr>
                <w:b/>
              </w:rPr>
            </w:pPr>
            <w:r w:rsidRPr="003817F8">
              <w:rPr>
                <w:b/>
              </w:rPr>
              <w:t>Планируемые результаты</w:t>
            </w:r>
          </w:p>
          <w:p w:rsidR="00F97007" w:rsidRPr="003817F8" w:rsidRDefault="00F97007" w:rsidP="00F70BD7">
            <w:pPr>
              <w:jc w:val="center"/>
              <w:rPr>
                <w:b/>
              </w:rPr>
            </w:pPr>
          </w:p>
        </w:tc>
      </w:tr>
      <w:tr w:rsidR="00F97007" w:rsidRPr="003817F8" w:rsidTr="006E4A6B">
        <w:tc>
          <w:tcPr>
            <w:tcW w:w="2552" w:type="dxa"/>
            <w:vMerge/>
          </w:tcPr>
          <w:p w:rsidR="00F97007" w:rsidRPr="003817F8" w:rsidRDefault="00F97007" w:rsidP="00F70BD7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2666" w:type="dxa"/>
            <w:vMerge/>
          </w:tcPr>
          <w:p w:rsidR="00F97007" w:rsidRPr="003817F8" w:rsidRDefault="00F97007" w:rsidP="00F70BD7">
            <w:pPr>
              <w:jc w:val="center"/>
              <w:rPr>
                <w:b/>
              </w:rPr>
            </w:pPr>
          </w:p>
        </w:tc>
        <w:tc>
          <w:tcPr>
            <w:tcW w:w="3543" w:type="dxa"/>
            <w:vMerge/>
          </w:tcPr>
          <w:p w:rsidR="00F97007" w:rsidRPr="003817F8" w:rsidRDefault="00F97007" w:rsidP="00F70BD7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F97007" w:rsidRPr="003817F8" w:rsidRDefault="00F97007" w:rsidP="00F70BD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97007" w:rsidRPr="003817F8" w:rsidRDefault="00F97007" w:rsidP="00F70BD7">
            <w:pPr>
              <w:jc w:val="center"/>
              <w:rPr>
                <w:b/>
              </w:rPr>
            </w:pPr>
            <w:r w:rsidRPr="003817F8">
              <w:rPr>
                <w:b/>
              </w:rPr>
              <w:t>Предметные</w:t>
            </w:r>
          </w:p>
        </w:tc>
        <w:tc>
          <w:tcPr>
            <w:tcW w:w="1162" w:type="dxa"/>
          </w:tcPr>
          <w:p w:rsidR="00F97007" w:rsidRPr="003817F8" w:rsidRDefault="00F97007" w:rsidP="00F70BD7">
            <w:pPr>
              <w:jc w:val="center"/>
              <w:rPr>
                <w:b/>
              </w:rPr>
            </w:pPr>
            <w:r w:rsidRPr="003817F8">
              <w:rPr>
                <w:b/>
              </w:rPr>
              <w:t>УУД</w:t>
            </w:r>
          </w:p>
        </w:tc>
      </w:tr>
      <w:tr w:rsidR="00F97007" w:rsidRPr="003817F8" w:rsidTr="006E4A6B">
        <w:trPr>
          <w:trHeight w:val="3647"/>
        </w:trPr>
        <w:tc>
          <w:tcPr>
            <w:tcW w:w="2552" w:type="dxa"/>
          </w:tcPr>
          <w:p w:rsidR="00F97007" w:rsidRPr="003817F8" w:rsidRDefault="00F97007" w:rsidP="00F70BD7">
            <w:pPr>
              <w:jc w:val="both"/>
              <w:rPr>
                <w:b/>
              </w:rPr>
            </w:pPr>
          </w:p>
          <w:p w:rsidR="00F97007" w:rsidRPr="003817F8" w:rsidRDefault="00F97007" w:rsidP="00F70BD7">
            <w:pPr>
              <w:jc w:val="both"/>
              <w:rPr>
                <w:b/>
              </w:rPr>
            </w:pPr>
            <w:smartTag w:uri="urn:schemas-microsoft-com:office:smarttags" w:element="place">
              <w:r w:rsidRPr="003817F8">
                <w:rPr>
                  <w:b/>
                  <w:lang w:val="en-US"/>
                </w:rPr>
                <w:t>I</w:t>
              </w:r>
              <w:r w:rsidRPr="003817F8">
                <w:rPr>
                  <w:b/>
                </w:rPr>
                <w:t>.</w:t>
              </w:r>
            </w:smartTag>
            <w:r w:rsidRPr="003817F8">
              <w:rPr>
                <w:b/>
              </w:rPr>
              <w:t xml:space="preserve"> Мотивация к учебной деятельности </w:t>
            </w:r>
          </w:p>
          <w:p w:rsidR="00F97007" w:rsidRPr="003817F8" w:rsidRDefault="00F97007" w:rsidP="00F70BD7">
            <w:pPr>
              <w:jc w:val="both"/>
            </w:pPr>
            <w:r w:rsidRPr="003817F8">
              <w:rPr>
                <w:u w:val="single"/>
              </w:rPr>
              <w:t>Цели:</w:t>
            </w:r>
            <w:r w:rsidRPr="003817F8">
              <w:t xml:space="preserve"> </w:t>
            </w:r>
          </w:p>
          <w:p w:rsidR="00F97007" w:rsidRDefault="00F97007" w:rsidP="007E11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положительный эмоциональный настрой;</w:t>
            </w:r>
          </w:p>
          <w:p w:rsidR="00F97007" w:rsidRDefault="00F97007" w:rsidP="007E1100">
            <w:pPr>
              <w:jc w:val="both"/>
              <w:rPr>
                <w:sz w:val="20"/>
                <w:szCs w:val="20"/>
              </w:rPr>
            </w:pPr>
          </w:p>
          <w:p w:rsidR="00F97007" w:rsidRPr="00792628" w:rsidRDefault="00F97007" w:rsidP="007E1100">
            <w:pPr>
              <w:jc w:val="both"/>
              <w:rPr>
                <w:sz w:val="20"/>
                <w:szCs w:val="20"/>
              </w:rPr>
            </w:pPr>
            <w:r w:rsidRPr="00792628">
              <w:rPr>
                <w:sz w:val="20"/>
                <w:szCs w:val="20"/>
              </w:rPr>
              <w:t>выработка обучающимися на личностно значимом уровне внутренней готовности выполнения требований учебной деятельности</w:t>
            </w:r>
          </w:p>
          <w:p w:rsidR="00F97007" w:rsidRPr="003817F8" w:rsidRDefault="00F97007" w:rsidP="00F70BD7">
            <w:pPr>
              <w:jc w:val="both"/>
              <w:rPr>
                <w:u w:val="single"/>
              </w:rPr>
            </w:pPr>
            <w:r w:rsidRPr="003817F8">
              <w:rPr>
                <w:u w:val="single"/>
              </w:rPr>
              <w:t>Продолжительность:</w:t>
            </w:r>
          </w:p>
          <w:p w:rsidR="00F97007" w:rsidRPr="007E1100" w:rsidRDefault="00F97007" w:rsidP="007E1100">
            <w:r>
              <w:t>1 минута</w:t>
            </w:r>
          </w:p>
        </w:tc>
        <w:tc>
          <w:tcPr>
            <w:tcW w:w="2666" w:type="dxa"/>
          </w:tcPr>
          <w:p w:rsidR="00F97007" w:rsidRPr="003817F8" w:rsidRDefault="00F97007" w:rsidP="00F70BD7">
            <w:pPr>
              <w:jc w:val="both"/>
            </w:pPr>
          </w:p>
          <w:p w:rsidR="00F97007" w:rsidRPr="003817F8" w:rsidRDefault="00F97007" w:rsidP="00F70BD7">
            <w:pPr>
              <w:jc w:val="both"/>
            </w:pPr>
          </w:p>
          <w:p w:rsidR="00F97007" w:rsidRPr="00792628" w:rsidRDefault="00F97007" w:rsidP="007E1100">
            <w:pPr>
              <w:jc w:val="both"/>
              <w:rPr>
                <w:sz w:val="20"/>
                <w:szCs w:val="20"/>
              </w:rPr>
            </w:pPr>
            <w:r w:rsidRPr="00792628">
              <w:rPr>
                <w:sz w:val="20"/>
                <w:szCs w:val="20"/>
              </w:rPr>
              <w:t>Приветствует обучающихся, проверяет готовность класса к уроку.</w:t>
            </w:r>
          </w:p>
          <w:p w:rsidR="00F97007" w:rsidRDefault="00F97007" w:rsidP="00F70BD7">
            <w:pPr>
              <w:jc w:val="both"/>
            </w:pPr>
            <w:r>
              <w:rPr>
                <w:lang w:eastAsia="ar-SA"/>
              </w:rPr>
              <w:t>С</w:t>
            </w:r>
            <w:r w:rsidRPr="00F61866">
              <w:rPr>
                <w:lang w:eastAsia="ar-SA"/>
              </w:rPr>
              <w:t>озда</w:t>
            </w:r>
            <w:r>
              <w:rPr>
                <w:lang w:eastAsia="ar-SA"/>
              </w:rPr>
              <w:t>ет</w:t>
            </w:r>
            <w:r w:rsidRPr="00F61866">
              <w:rPr>
                <w:lang w:eastAsia="ar-SA"/>
              </w:rPr>
              <w:t xml:space="preserve"> условия для возникновения внутренней потребности</w:t>
            </w:r>
            <w:r w:rsidRPr="00F61866">
              <w:rPr>
                <w:lang w:eastAsia="ar-SA"/>
              </w:rPr>
              <w:br/>
              <w:t xml:space="preserve"> включения в деятельность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  <w:rPr>
                <w:i/>
              </w:rPr>
            </w:pPr>
            <w:r>
              <w:t>Выдвигает проблему через иллюстрацию прошлого. (</w:t>
            </w:r>
            <w:r>
              <w:rPr>
                <w:i/>
              </w:rPr>
              <w:t>Презентация)</w:t>
            </w:r>
          </w:p>
          <w:p w:rsidR="00F97007" w:rsidRPr="00F61866" w:rsidRDefault="00F97007" w:rsidP="00F61866">
            <w:pPr>
              <w:jc w:val="both"/>
              <w:rPr>
                <w:i/>
              </w:rPr>
            </w:pPr>
          </w:p>
        </w:tc>
        <w:tc>
          <w:tcPr>
            <w:tcW w:w="3543" w:type="dxa"/>
          </w:tcPr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Pr="003817F8" w:rsidRDefault="00F97007" w:rsidP="00F61866">
            <w:pPr>
              <w:jc w:val="both"/>
            </w:pPr>
            <w:r>
              <w:t>- Рассмотрите иллюстрацию. Что общего между изображениями?</w:t>
            </w:r>
          </w:p>
        </w:tc>
        <w:tc>
          <w:tcPr>
            <w:tcW w:w="4536" w:type="dxa"/>
          </w:tcPr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  <w:r>
              <w:t>Приветствует учителя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Pr="003817F8" w:rsidRDefault="00F97007" w:rsidP="00F70BD7">
            <w:pPr>
              <w:jc w:val="both"/>
            </w:pPr>
            <w:r>
              <w:t>Выявляют закономерность и отвечают на вопрос учителя (изображено то, что было в прошлом).</w:t>
            </w:r>
          </w:p>
        </w:tc>
        <w:tc>
          <w:tcPr>
            <w:tcW w:w="1134" w:type="dxa"/>
          </w:tcPr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Pr="003817F8" w:rsidRDefault="00F97007" w:rsidP="00F70BD7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1162" w:type="dxa"/>
          </w:tcPr>
          <w:p w:rsidR="00F97007" w:rsidRPr="00792628" w:rsidRDefault="00F97007" w:rsidP="007E11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Р. </w:t>
            </w:r>
            <w:r w:rsidRPr="00792628">
              <w:rPr>
                <w:sz w:val="20"/>
                <w:szCs w:val="20"/>
              </w:rPr>
              <w:t>Быс</w:t>
            </w:r>
            <w:r>
              <w:rPr>
                <w:sz w:val="20"/>
                <w:szCs w:val="20"/>
              </w:rPr>
              <w:t xml:space="preserve">трое включение в деловой ритм </w:t>
            </w:r>
            <w:r w:rsidRPr="00792628">
              <w:rPr>
                <w:sz w:val="20"/>
                <w:szCs w:val="20"/>
              </w:rPr>
              <w:t>.</w:t>
            </w:r>
          </w:p>
          <w:p w:rsidR="00F97007" w:rsidRDefault="00F97007" w:rsidP="007E11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792628">
              <w:rPr>
                <w:sz w:val="20"/>
                <w:szCs w:val="20"/>
              </w:rPr>
              <w:t xml:space="preserve">Положительный настрой </w:t>
            </w:r>
          </w:p>
          <w:p w:rsidR="00F97007" w:rsidRDefault="00F97007" w:rsidP="007E1100">
            <w:pPr>
              <w:jc w:val="both"/>
              <w:rPr>
                <w:sz w:val="20"/>
                <w:szCs w:val="20"/>
              </w:rPr>
            </w:pPr>
          </w:p>
          <w:p w:rsidR="00F97007" w:rsidRDefault="00F97007" w:rsidP="007E1100">
            <w:pPr>
              <w:jc w:val="both"/>
              <w:rPr>
                <w:sz w:val="20"/>
                <w:szCs w:val="20"/>
              </w:rPr>
            </w:pPr>
          </w:p>
          <w:p w:rsidR="00F97007" w:rsidRDefault="00F97007" w:rsidP="007E1100">
            <w:pPr>
              <w:jc w:val="both"/>
              <w:rPr>
                <w:sz w:val="20"/>
                <w:szCs w:val="20"/>
              </w:rPr>
            </w:pPr>
          </w:p>
          <w:p w:rsidR="00F97007" w:rsidRDefault="00F97007" w:rsidP="007E1100">
            <w:pPr>
              <w:jc w:val="both"/>
              <w:rPr>
                <w:sz w:val="20"/>
                <w:szCs w:val="20"/>
              </w:rPr>
            </w:pPr>
          </w:p>
          <w:p w:rsidR="00F97007" w:rsidRDefault="00F97007" w:rsidP="007E1100">
            <w:pPr>
              <w:jc w:val="both"/>
              <w:rPr>
                <w:b/>
              </w:rPr>
            </w:pPr>
            <w:r w:rsidRPr="006F571E">
              <w:rPr>
                <w:b/>
              </w:rPr>
              <w:t xml:space="preserve">Л.3, </w:t>
            </w:r>
            <w:r>
              <w:rPr>
                <w:b/>
              </w:rPr>
              <w:t xml:space="preserve"> Л.8</w:t>
            </w:r>
          </w:p>
          <w:p w:rsidR="00F97007" w:rsidRDefault="00F97007" w:rsidP="007E1100">
            <w:pPr>
              <w:jc w:val="both"/>
              <w:rPr>
                <w:b/>
              </w:rPr>
            </w:pPr>
            <w:r>
              <w:rPr>
                <w:b/>
              </w:rPr>
              <w:t>Р.7, Р.1,</w:t>
            </w:r>
          </w:p>
          <w:p w:rsidR="00F97007" w:rsidRDefault="00F97007" w:rsidP="007E1100">
            <w:pPr>
              <w:jc w:val="both"/>
              <w:rPr>
                <w:b/>
              </w:rPr>
            </w:pPr>
            <w:r>
              <w:rPr>
                <w:b/>
              </w:rPr>
              <w:t>К.1,К.3,К.4,</w:t>
            </w:r>
          </w:p>
          <w:p w:rsidR="00F97007" w:rsidRPr="003817F8" w:rsidRDefault="00F97007" w:rsidP="00F94E0B">
            <w:pPr>
              <w:jc w:val="both"/>
            </w:pPr>
            <w:r>
              <w:rPr>
                <w:b/>
              </w:rPr>
              <w:t>П.1, П.2,П.3</w:t>
            </w:r>
          </w:p>
        </w:tc>
      </w:tr>
      <w:tr w:rsidR="00F97007" w:rsidRPr="003817F8" w:rsidTr="006E4A6B">
        <w:trPr>
          <w:trHeight w:val="1890"/>
        </w:trPr>
        <w:tc>
          <w:tcPr>
            <w:tcW w:w="2552" w:type="dxa"/>
          </w:tcPr>
          <w:p w:rsidR="00F97007" w:rsidRPr="003817F8" w:rsidRDefault="00F97007" w:rsidP="00F70BD7">
            <w:pPr>
              <w:jc w:val="both"/>
              <w:rPr>
                <w:b/>
              </w:rPr>
            </w:pPr>
            <w:r w:rsidRPr="003817F8">
              <w:rPr>
                <w:b/>
                <w:lang w:val="en-US"/>
              </w:rPr>
              <w:t>II</w:t>
            </w:r>
            <w:r w:rsidRPr="003817F8">
              <w:rPr>
                <w:b/>
              </w:rPr>
              <w:t>. Постановка учебной задачи (проблемной ситуации, проблемной задачи)</w:t>
            </w:r>
          </w:p>
          <w:p w:rsidR="00F97007" w:rsidRPr="003817F8" w:rsidRDefault="00F97007" w:rsidP="00F70BD7">
            <w:pPr>
              <w:jc w:val="both"/>
            </w:pPr>
            <w:r w:rsidRPr="003817F8">
              <w:rPr>
                <w:u w:val="single"/>
              </w:rPr>
              <w:t xml:space="preserve">Цели: </w:t>
            </w:r>
            <w:r w:rsidRPr="00AF4E4C">
              <w:rPr>
                <w:sz w:val="20"/>
                <w:szCs w:val="20"/>
              </w:rPr>
              <w:t>подготовка мышления обучающихся, организация осознания ими внутренней потребности к построению учебных действий</w:t>
            </w:r>
            <w:r>
              <w:rPr>
                <w:sz w:val="20"/>
                <w:szCs w:val="20"/>
              </w:rPr>
              <w:t xml:space="preserve">, </w:t>
            </w:r>
            <w:r w:rsidRPr="009E0624">
              <w:rPr>
                <w:sz w:val="20"/>
                <w:szCs w:val="20"/>
              </w:rPr>
              <w:t>организовать анализ обучающимися возникшей ситуации и осознать то, в чём именно состоит недостаточность их знаний, умений</w:t>
            </w:r>
          </w:p>
          <w:p w:rsidR="00F97007" w:rsidRPr="003817F8" w:rsidRDefault="00F97007" w:rsidP="00F70BD7">
            <w:pPr>
              <w:jc w:val="both"/>
              <w:rPr>
                <w:u w:val="single"/>
              </w:rPr>
            </w:pPr>
          </w:p>
          <w:p w:rsidR="00F97007" w:rsidRPr="003817F8" w:rsidRDefault="00F97007" w:rsidP="00F94E0B">
            <w:pPr>
              <w:jc w:val="both"/>
            </w:pPr>
            <w:r w:rsidRPr="003817F8">
              <w:rPr>
                <w:u w:val="single"/>
              </w:rPr>
              <w:t>Продолжительность:</w:t>
            </w:r>
            <w:r w:rsidRPr="00F94E0B">
              <w:t>1 минута</w:t>
            </w:r>
          </w:p>
        </w:tc>
        <w:tc>
          <w:tcPr>
            <w:tcW w:w="2666" w:type="dxa"/>
          </w:tcPr>
          <w:p w:rsidR="00F97007" w:rsidRPr="003817F8" w:rsidRDefault="00F97007" w:rsidP="00F70BD7">
            <w:pPr>
              <w:jc w:val="both"/>
            </w:pPr>
            <w:r>
              <w:t>Организует анализ затруднения и поиск путей выхода из него</w:t>
            </w:r>
          </w:p>
        </w:tc>
        <w:tc>
          <w:tcPr>
            <w:tcW w:w="3543" w:type="dxa"/>
          </w:tcPr>
          <w:p w:rsidR="00F97007" w:rsidRDefault="00F97007" w:rsidP="00F94E0B">
            <w:pPr>
              <w:jc w:val="both"/>
            </w:pPr>
            <w:r>
              <w:t>-Как человек узнает прошлое? Откуда он его узнает?</w:t>
            </w:r>
          </w:p>
          <w:p w:rsidR="00F97007" w:rsidRDefault="00F97007" w:rsidP="00F94E0B">
            <w:pPr>
              <w:jc w:val="both"/>
            </w:pPr>
            <w:r>
              <w:t>- Как вы думает, о чем мы сегодня будем говорить?</w:t>
            </w: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  <w:r>
              <w:t>- Что такое история?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Pr="003817F8" w:rsidRDefault="00F97007" w:rsidP="00F94E0B">
            <w:pPr>
              <w:jc w:val="both"/>
            </w:pPr>
          </w:p>
        </w:tc>
        <w:tc>
          <w:tcPr>
            <w:tcW w:w="4536" w:type="dxa"/>
          </w:tcPr>
          <w:p w:rsidR="00F97007" w:rsidRDefault="00F97007" w:rsidP="00F94E0B">
            <w:pPr>
              <w:jc w:val="both"/>
            </w:pPr>
            <w:r>
              <w:t>(из Истории)</w:t>
            </w: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  <w:r>
              <w:t>Формулируют план урока, который пишется на доске:</w:t>
            </w:r>
          </w:p>
          <w:p w:rsidR="00F97007" w:rsidRDefault="00F97007" w:rsidP="00F94E0B">
            <w:pPr>
              <w:jc w:val="both"/>
            </w:pPr>
            <w:r>
              <w:t>1. История – наука</w:t>
            </w:r>
          </w:p>
          <w:p w:rsidR="00F97007" w:rsidRDefault="00F97007" w:rsidP="00F94E0B">
            <w:pPr>
              <w:jc w:val="both"/>
            </w:pPr>
            <w:r>
              <w:t>2. Как работают историки</w:t>
            </w: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  <w:r>
              <w:t>Проговаривают по цепочке свой вариант определения.</w:t>
            </w:r>
          </w:p>
          <w:p w:rsidR="00F97007" w:rsidRDefault="00F97007" w:rsidP="00F94E0B">
            <w:pPr>
              <w:jc w:val="both"/>
            </w:pPr>
          </w:p>
          <w:p w:rsidR="00F97007" w:rsidRPr="003817F8" w:rsidRDefault="00F97007" w:rsidP="00F94E0B">
            <w:pPr>
              <w:jc w:val="both"/>
            </w:pPr>
          </w:p>
        </w:tc>
        <w:tc>
          <w:tcPr>
            <w:tcW w:w="1134" w:type="dxa"/>
          </w:tcPr>
          <w:p w:rsidR="00F97007" w:rsidRPr="003817F8" w:rsidRDefault="00F97007" w:rsidP="00F70BD7">
            <w:pPr>
              <w:jc w:val="both"/>
            </w:pPr>
            <w:r w:rsidRPr="00745620">
              <w:t>Усвоить понятие «история», понять, для чего она необходима людям.</w:t>
            </w:r>
          </w:p>
        </w:tc>
        <w:tc>
          <w:tcPr>
            <w:tcW w:w="1162" w:type="dxa"/>
          </w:tcPr>
          <w:p w:rsidR="00F97007" w:rsidRDefault="00F97007" w:rsidP="00F94E0B">
            <w:pPr>
              <w:jc w:val="both"/>
              <w:rPr>
                <w:b/>
              </w:rPr>
            </w:pPr>
            <w:r w:rsidRPr="006F571E">
              <w:rPr>
                <w:b/>
              </w:rPr>
              <w:t xml:space="preserve">Л.3, </w:t>
            </w:r>
            <w:r>
              <w:rPr>
                <w:b/>
              </w:rPr>
              <w:t xml:space="preserve"> Л.8</w:t>
            </w:r>
          </w:p>
          <w:p w:rsidR="00F97007" w:rsidRDefault="00F97007" w:rsidP="00F94E0B">
            <w:pPr>
              <w:jc w:val="both"/>
              <w:rPr>
                <w:b/>
              </w:rPr>
            </w:pPr>
            <w:r>
              <w:rPr>
                <w:b/>
              </w:rPr>
              <w:t>Р.7, Р.1,</w:t>
            </w:r>
          </w:p>
          <w:p w:rsidR="00F97007" w:rsidRDefault="00F97007" w:rsidP="00F94E0B">
            <w:pPr>
              <w:jc w:val="both"/>
              <w:rPr>
                <w:b/>
              </w:rPr>
            </w:pPr>
            <w:r>
              <w:rPr>
                <w:b/>
              </w:rPr>
              <w:t>К.1,К.3,К.4,</w:t>
            </w:r>
          </w:p>
          <w:p w:rsidR="00F97007" w:rsidRPr="006F571E" w:rsidRDefault="00F97007" w:rsidP="00F94E0B">
            <w:pPr>
              <w:jc w:val="both"/>
              <w:rPr>
                <w:b/>
              </w:rPr>
            </w:pPr>
            <w:r>
              <w:rPr>
                <w:b/>
              </w:rPr>
              <w:t>П.1, П.2,П.3</w:t>
            </w:r>
          </w:p>
          <w:p w:rsidR="00F97007" w:rsidRDefault="00F97007" w:rsidP="00F94E0B">
            <w:pPr>
              <w:jc w:val="both"/>
              <w:rPr>
                <w:sz w:val="20"/>
                <w:szCs w:val="20"/>
              </w:rPr>
            </w:pPr>
          </w:p>
          <w:p w:rsidR="00F97007" w:rsidRPr="003817F8" w:rsidRDefault="00F97007" w:rsidP="00F70BD7">
            <w:pPr>
              <w:jc w:val="both"/>
            </w:pPr>
          </w:p>
        </w:tc>
      </w:tr>
      <w:tr w:rsidR="00F97007" w:rsidRPr="003817F8" w:rsidTr="006E4A6B">
        <w:tc>
          <w:tcPr>
            <w:tcW w:w="2552" w:type="dxa"/>
          </w:tcPr>
          <w:p w:rsidR="00F97007" w:rsidRPr="003817F8" w:rsidRDefault="00F97007" w:rsidP="00F70BD7">
            <w:pPr>
              <w:jc w:val="both"/>
              <w:rPr>
                <w:b/>
              </w:rPr>
            </w:pPr>
            <w:r w:rsidRPr="003817F8">
              <w:rPr>
                <w:b/>
                <w:lang w:val="en-US"/>
              </w:rPr>
              <w:t>III</w:t>
            </w:r>
            <w:r w:rsidRPr="003817F8">
              <w:rPr>
                <w:b/>
              </w:rPr>
              <w:t xml:space="preserve">. Решение учебной задачи (проблемной задачи) </w:t>
            </w:r>
          </w:p>
          <w:p w:rsidR="00F97007" w:rsidRPr="003817F8" w:rsidRDefault="00F97007" w:rsidP="00F70BD7">
            <w:pPr>
              <w:jc w:val="both"/>
            </w:pPr>
            <w:r w:rsidRPr="003817F8">
              <w:t xml:space="preserve">Цели: </w:t>
            </w:r>
            <w:r w:rsidRPr="009B3039">
              <w:rPr>
                <w:color w:val="000000"/>
                <w:sz w:val="20"/>
                <w:szCs w:val="20"/>
              </w:rPr>
              <w:t>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вообще.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F97007" w:rsidRPr="003817F8" w:rsidRDefault="00F97007" w:rsidP="00F70BD7">
            <w:pPr>
              <w:jc w:val="both"/>
            </w:pPr>
          </w:p>
          <w:p w:rsidR="00F97007" w:rsidRPr="003817F8" w:rsidRDefault="00F97007" w:rsidP="00F70BD7">
            <w:pPr>
              <w:jc w:val="both"/>
            </w:pPr>
            <w:r w:rsidRPr="003817F8">
              <w:t>Продолжительность:</w:t>
            </w:r>
          </w:p>
          <w:p w:rsidR="00F97007" w:rsidRPr="003817F8" w:rsidRDefault="00F97007" w:rsidP="00F70BD7">
            <w:pPr>
              <w:jc w:val="both"/>
            </w:pPr>
            <w:r>
              <w:t>33 минут</w:t>
            </w:r>
          </w:p>
          <w:p w:rsidR="00F97007" w:rsidRPr="003817F8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Pr="00A02FFD" w:rsidRDefault="00F97007" w:rsidP="00A02FFD">
            <w:pPr>
              <w:jc w:val="both"/>
            </w:pPr>
            <w:r w:rsidRPr="00A02FFD">
              <w:rPr>
                <w:b/>
              </w:rPr>
              <w:t>Этап первичного закрепления с проговаривание во внешней речи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Pr="00A02FFD" w:rsidRDefault="00F97007" w:rsidP="00F70BD7">
            <w:pPr>
              <w:jc w:val="both"/>
              <w:rPr>
                <w:b/>
              </w:rPr>
            </w:pPr>
            <w:r>
              <w:rPr>
                <w:b/>
              </w:rPr>
              <w:t>Этап самостоятельной работы с самопроверкой по эталону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Pr="00A02FFD" w:rsidRDefault="00F97007" w:rsidP="00F70BD7">
            <w:pPr>
              <w:jc w:val="both"/>
              <w:rPr>
                <w:b/>
              </w:rPr>
            </w:pPr>
            <w:r w:rsidRPr="00A02FFD">
              <w:rPr>
                <w:b/>
              </w:rPr>
              <w:t>Этап включения в систему знаний и повторения.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Pr="00A02FFD" w:rsidRDefault="00F97007" w:rsidP="00F70BD7">
            <w:pPr>
              <w:jc w:val="both"/>
            </w:pPr>
          </w:p>
          <w:p w:rsidR="00F97007" w:rsidRPr="00A02FFD" w:rsidRDefault="00F97007" w:rsidP="00F70BD7">
            <w:pPr>
              <w:jc w:val="both"/>
            </w:pPr>
          </w:p>
          <w:p w:rsidR="00F97007" w:rsidRPr="00A02FFD" w:rsidRDefault="00F97007" w:rsidP="00F70BD7">
            <w:pPr>
              <w:jc w:val="both"/>
            </w:pPr>
          </w:p>
          <w:p w:rsidR="00F97007" w:rsidRPr="00A02FFD" w:rsidRDefault="00F97007" w:rsidP="00F70BD7">
            <w:pPr>
              <w:jc w:val="both"/>
            </w:pPr>
          </w:p>
          <w:p w:rsidR="00F97007" w:rsidRPr="003817F8" w:rsidRDefault="00F97007" w:rsidP="00F70BD7">
            <w:pPr>
              <w:jc w:val="both"/>
            </w:pPr>
          </w:p>
          <w:p w:rsidR="00F97007" w:rsidRPr="003817F8" w:rsidRDefault="00F97007" w:rsidP="00F70BD7">
            <w:pPr>
              <w:jc w:val="both"/>
            </w:pPr>
          </w:p>
          <w:p w:rsidR="00F97007" w:rsidRPr="003817F8" w:rsidRDefault="00F97007" w:rsidP="00F70BD7">
            <w:pPr>
              <w:jc w:val="both"/>
            </w:pPr>
          </w:p>
          <w:p w:rsidR="00F97007" w:rsidRPr="003817F8" w:rsidRDefault="00F97007" w:rsidP="00F70BD7">
            <w:pPr>
              <w:jc w:val="both"/>
            </w:pPr>
          </w:p>
        </w:tc>
        <w:tc>
          <w:tcPr>
            <w:tcW w:w="2666" w:type="dxa"/>
          </w:tcPr>
          <w:p w:rsidR="00F97007" w:rsidRDefault="00F97007" w:rsidP="00F70BD7">
            <w:pPr>
              <w:jc w:val="both"/>
            </w:pPr>
            <w:r>
              <w:t>Организует работу с текстом.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  <w:r>
              <w:t>Организует работу с понятием.</w:t>
            </w:r>
          </w:p>
          <w:p w:rsidR="00F97007" w:rsidRDefault="00F97007" w:rsidP="00F70BD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Прием «игра с предложением».</w:t>
            </w: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Прием «Кластер»</w:t>
            </w: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</w:pPr>
            <w:r w:rsidRPr="002754EA">
              <w:t xml:space="preserve">Организует </w:t>
            </w:r>
            <w:r>
              <w:t>беседу по конкретизации первичного знания.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  <w:r w:rsidRPr="002754EA">
              <w:rPr>
                <w:color w:val="FF0000"/>
              </w:rPr>
              <w:t>Физминутка.</w:t>
            </w: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</w:pPr>
            <w:r>
              <w:t>Организует беседу связывая понятие с целями урока.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  <w:r>
              <w:t>Организует работу с текстом учебника как источником информации.</w:t>
            </w:r>
          </w:p>
          <w:p w:rsidR="00F97007" w:rsidRDefault="00F97007" w:rsidP="00F70BD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Прием «Работа в парах».</w:t>
            </w: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</w:pPr>
            <w:r w:rsidRPr="0055279C">
              <w:t>Организует работу с историческим документом для выявления нового понятия «факт».</w:t>
            </w:r>
          </w:p>
          <w:p w:rsidR="00F97007" w:rsidRDefault="00F97007" w:rsidP="00F70BD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Прием «Ситуационная задача».</w:t>
            </w: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Прием «Фантастическая добавка», «Кластер»</w:t>
            </w: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Pr="0055279C" w:rsidRDefault="00F97007" w:rsidP="00F70BD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Прием «Верите ли вы, что…»</w:t>
            </w:r>
          </w:p>
        </w:tc>
        <w:tc>
          <w:tcPr>
            <w:tcW w:w="3543" w:type="dxa"/>
          </w:tcPr>
          <w:p w:rsidR="00F97007" w:rsidRDefault="00F97007" w:rsidP="00F70BD7">
            <w:pPr>
              <w:jc w:val="both"/>
            </w:pPr>
            <w:r>
              <w:t>- Почтите текст в презентации и найдите в нем понятие «История».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  <w:r>
              <w:t>- По очереди будем убирать слова из определения «История». Что получится?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  <w:r>
              <w:t xml:space="preserve">- Какие черты всегда присутствуют в понятии «История»? </w:t>
            </w: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  <w:r>
              <w:t>- Правильно ли высказывание: «Наука, которая изучает жизнь и деятельность людей, называется историей»?</w:t>
            </w:r>
          </w:p>
          <w:p w:rsidR="00F97007" w:rsidRDefault="00F97007" w:rsidP="00F70BD7">
            <w:pPr>
              <w:jc w:val="both"/>
            </w:pPr>
            <w:r>
              <w:t>- Грамотно ли построено определение: « Наука о прошлом называется историей»?</w:t>
            </w:r>
          </w:p>
          <w:p w:rsidR="00F97007" w:rsidRDefault="00F97007" w:rsidP="002754EA">
            <w:pPr>
              <w:jc w:val="both"/>
            </w:pPr>
            <w:r>
              <w:t>- Как вы понимаете выражение: «Люди творят историю»?</w:t>
            </w: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  <w:r>
              <w:t>- Какие же знания дает  человеку история?</w:t>
            </w: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  <w:r>
              <w:t>- Определите по учебнику из какого языка пришло к нам слово «история»? (греческого)</w:t>
            </w:r>
          </w:p>
          <w:p w:rsidR="00F97007" w:rsidRDefault="00F97007" w:rsidP="002754EA">
            <w:pPr>
              <w:jc w:val="both"/>
            </w:pPr>
            <w:r>
              <w:t>-Запишите его в тетрадь , указав значение и происхождение.</w:t>
            </w:r>
          </w:p>
          <w:p w:rsidR="00F97007" w:rsidRDefault="00F97007" w:rsidP="002754EA">
            <w:pPr>
              <w:jc w:val="both"/>
              <w:rPr>
                <w:i/>
              </w:rPr>
            </w:pPr>
            <w:r>
              <w:t>- Кто такой «Отец истории»? (</w:t>
            </w:r>
            <w:r>
              <w:rPr>
                <w:i/>
              </w:rPr>
              <w:t>Презентация)</w:t>
            </w:r>
          </w:p>
          <w:p w:rsidR="00F97007" w:rsidRDefault="00F97007" w:rsidP="002754EA">
            <w:pPr>
              <w:jc w:val="both"/>
            </w:pPr>
            <w:r>
              <w:t>- Кто такой Геродот? Что нам известно о нем?</w:t>
            </w: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  <w:r>
              <w:t>- Прочитайте в паре текст и скажите, что в нем правдоподобно, а что – вымысел?</w:t>
            </w:r>
          </w:p>
          <w:p w:rsidR="00F97007" w:rsidRDefault="00F97007" w:rsidP="002754EA">
            <w:pPr>
              <w:jc w:val="both"/>
            </w:pPr>
            <w:r>
              <w:t>- Что такое «факт»?</w:t>
            </w: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  <w:r>
              <w:t>-Приведите 4 примета исторических фактов.</w:t>
            </w: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  <w:r>
              <w:t>- Вы = историк, вы встретились с историческим фактом. Какие 3 вопроса вы будете себе задавать, изучая этот факт?</w:t>
            </w: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</w:p>
          <w:p w:rsidR="00F97007" w:rsidRDefault="00F97007" w:rsidP="002754EA">
            <w:pPr>
              <w:jc w:val="both"/>
            </w:pPr>
            <w:r>
              <w:t>- Наука о людях называется «История»?</w:t>
            </w:r>
          </w:p>
          <w:p w:rsidR="00F97007" w:rsidRDefault="00F97007" w:rsidP="002754EA">
            <w:pPr>
              <w:jc w:val="both"/>
            </w:pPr>
            <w:r>
              <w:t>- История изучает будущее людей?</w:t>
            </w:r>
          </w:p>
          <w:p w:rsidR="00F97007" w:rsidRDefault="00F97007" w:rsidP="002754EA">
            <w:pPr>
              <w:jc w:val="both"/>
            </w:pPr>
            <w:r>
              <w:t>-История помогает узнать о болезных собак?</w:t>
            </w:r>
          </w:p>
          <w:p w:rsidR="00F97007" w:rsidRDefault="00F97007" w:rsidP="002754EA">
            <w:pPr>
              <w:jc w:val="both"/>
            </w:pPr>
            <w:r>
              <w:t>- Слово история пришло к нам из Греции от Плутарха?</w:t>
            </w:r>
          </w:p>
          <w:p w:rsidR="00F97007" w:rsidRDefault="00F97007" w:rsidP="002754EA">
            <w:pPr>
              <w:jc w:val="both"/>
            </w:pPr>
            <w:r>
              <w:t>- Историки изучают предположения?</w:t>
            </w:r>
          </w:p>
          <w:p w:rsidR="00F97007" w:rsidRPr="00914D2F" w:rsidRDefault="00F97007" w:rsidP="002754EA">
            <w:pPr>
              <w:jc w:val="both"/>
            </w:pPr>
            <w:r>
              <w:t>- Главные вопрос историка – «Почему это произошло?»</w:t>
            </w:r>
          </w:p>
        </w:tc>
        <w:tc>
          <w:tcPr>
            <w:tcW w:w="4536" w:type="dxa"/>
          </w:tcPr>
          <w:p w:rsidR="00F97007" w:rsidRDefault="00F97007" w:rsidP="00F94E0B">
            <w:pPr>
              <w:jc w:val="both"/>
            </w:pPr>
            <w:r>
              <w:t>Находят в тексте понятие (</w:t>
            </w:r>
            <w:r>
              <w:rPr>
                <w:i/>
              </w:rPr>
              <w:t>Презентация)</w:t>
            </w: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  <w:r>
              <w:t>Формулируют определение и записывают его в тетради сверяясь с образцом.</w:t>
            </w:r>
          </w:p>
          <w:p w:rsidR="00F97007" w:rsidRDefault="00F97007" w:rsidP="00F94E0B">
            <w:pPr>
              <w:jc w:val="both"/>
              <w:rPr>
                <w:b/>
              </w:rPr>
            </w:pPr>
            <w:r>
              <w:rPr>
                <w:b/>
              </w:rPr>
              <w:t>История – наука, которая изучает жизнь и деятельность людей в прошлом.</w:t>
            </w:r>
          </w:p>
          <w:p w:rsidR="00F97007" w:rsidRDefault="00F97007" w:rsidP="00F94E0B">
            <w:pPr>
              <w:jc w:val="both"/>
            </w:pPr>
            <w:r>
              <w:rPr>
                <w:b/>
              </w:rPr>
              <w:t>У</w:t>
            </w:r>
            <w:r w:rsidRPr="00C929F6">
              <w:t>частвуют в</w:t>
            </w:r>
            <w:r>
              <w:rPr>
                <w:b/>
              </w:rPr>
              <w:t xml:space="preserve"> </w:t>
            </w:r>
            <w:r>
              <w:t>беседе-анализе.</w:t>
            </w: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Pr="00914D2F" w:rsidRDefault="00F97007" w:rsidP="00F94E0B">
            <w:pPr>
              <w:jc w:val="both"/>
              <w:rPr>
                <w:b/>
              </w:rPr>
            </w:pPr>
            <w:r>
              <w:t xml:space="preserve">Составляют </w:t>
            </w:r>
            <w:r w:rsidRPr="00914D2F">
              <w:rPr>
                <w:b/>
              </w:rPr>
              <w:t>кластер-схему: «История».</w:t>
            </w:r>
          </w:p>
          <w:p w:rsidR="00F97007" w:rsidRPr="00914D2F" w:rsidRDefault="00F97007" w:rsidP="00F94E0B">
            <w:pPr>
              <w:jc w:val="both"/>
              <w:rPr>
                <w:b/>
              </w:rPr>
            </w:pPr>
            <w:r w:rsidRPr="00914D2F">
              <w:rPr>
                <w:b/>
              </w:rPr>
              <w:t>История: 1. Всегда связана с людьми</w:t>
            </w:r>
          </w:p>
          <w:p w:rsidR="00F97007" w:rsidRPr="00914D2F" w:rsidRDefault="00F97007" w:rsidP="00F94E0B">
            <w:pPr>
              <w:jc w:val="both"/>
              <w:rPr>
                <w:b/>
              </w:rPr>
            </w:pPr>
            <w:r w:rsidRPr="00914D2F">
              <w:rPr>
                <w:b/>
              </w:rPr>
              <w:t>2. их делами, занятиями, деятельностью</w:t>
            </w:r>
          </w:p>
          <w:p w:rsidR="00F97007" w:rsidRPr="00914D2F" w:rsidRDefault="00F97007" w:rsidP="00F94E0B">
            <w:pPr>
              <w:jc w:val="both"/>
              <w:rPr>
                <w:b/>
              </w:rPr>
            </w:pPr>
            <w:r w:rsidRPr="00914D2F">
              <w:rPr>
                <w:b/>
              </w:rPr>
              <w:t>3. Изучает прошлое.</w:t>
            </w: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  <w:r>
              <w:t>Высказывают своё мнение и делают вывод.</w:t>
            </w: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Pr="00914D2F" w:rsidRDefault="00F97007" w:rsidP="00F94E0B">
            <w:pPr>
              <w:jc w:val="both"/>
              <w:rPr>
                <w:b/>
              </w:rPr>
            </w:pPr>
            <w:r>
              <w:t xml:space="preserve">Составляют </w:t>
            </w:r>
            <w:r w:rsidRPr="00914D2F">
              <w:rPr>
                <w:b/>
              </w:rPr>
              <w:t>схему «Что дает человека история».</w:t>
            </w:r>
          </w:p>
          <w:p w:rsidR="00F97007" w:rsidRPr="00914D2F" w:rsidRDefault="00F97007" w:rsidP="00F94E0B">
            <w:pPr>
              <w:jc w:val="both"/>
              <w:rPr>
                <w:b/>
              </w:rPr>
            </w:pPr>
            <w:r w:rsidRPr="00914D2F">
              <w:rPr>
                <w:b/>
              </w:rPr>
              <w:t>История помогает узнать:</w:t>
            </w:r>
          </w:p>
          <w:p w:rsidR="00F97007" w:rsidRPr="00914D2F" w:rsidRDefault="00F97007" w:rsidP="00F94E0B">
            <w:pPr>
              <w:jc w:val="both"/>
              <w:rPr>
                <w:b/>
              </w:rPr>
            </w:pPr>
            <w:r w:rsidRPr="00914D2F">
              <w:rPr>
                <w:b/>
              </w:rPr>
              <w:t>1. Как люди жили когда-то</w:t>
            </w:r>
          </w:p>
          <w:p w:rsidR="00F97007" w:rsidRPr="00914D2F" w:rsidRDefault="00F97007" w:rsidP="00F94E0B">
            <w:pPr>
              <w:jc w:val="both"/>
              <w:rPr>
                <w:b/>
              </w:rPr>
            </w:pPr>
            <w:r w:rsidRPr="00914D2F">
              <w:rPr>
                <w:b/>
              </w:rPr>
              <w:t>2. Чем занимались</w:t>
            </w:r>
          </w:p>
          <w:p w:rsidR="00F97007" w:rsidRPr="00914D2F" w:rsidRDefault="00F97007" w:rsidP="00F94E0B">
            <w:pPr>
              <w:jc w:val="both"/>
              <w:rPr>
                <w:b/>
              </w:rPr>
            </w:pPr>
            <w:r w:rsidRPr="00914D2F">
              <w:rPr>
                <w:b/>
              </w:rPr>
              <w:t>3. К чему стремились</w:t>
            </w:r>
          </w:p>
          <w:p w:rsidR="00F97007" w:rsidRDefault="00F97007" w:rsidP="00F94E0B">
            <w:pPr>
              <w:jc w:val="both"/>
              <w:rPr>
                <w:b/>
              </w:rPr>
            </w:pPr>
            <w:r w:rsidRPr="00914D2F">
              <w:rPr>
                <w:b/>
              </w:rPr>
              <w:t>4. Какие горести и радости испытывали и др.</w:t>
            </w:r>
          </w:p>
          <w:p w:rsidR="00F97007" w:rsidRDefault="00F97007" w:rsidP="00F94E0B">
            <w:pPr>
              <w:jc w:val="both"/>
              <w:rPr>
                <w:b/>
              </w:rPr>
            </w:pPr>
          </w:p>
          <w:p w:rsidR="00F97007" w:rsidRDefault="00F97007" w:rsidP="00F94E0B">
            <w:pPr>
              <w:jc w:val="both"/>
            </w:pPr>
            <w:r>
              <w:t xml:space="preserve">Работают в парах с учебником, записывают в тетради: </w:t>
            </w:r>
          </w:p>
          <w:p w:rsidR="00F97007" w:rsidRDefault="00F97007" w:rsidP="00F94E0B">
            <w:pPr>
              <w:jc w:val="both"/>
              <w:rPr>
                <w:b/>
              </w:rPr>
            </w:pPr>
            <w:r w:rsidRPr="00914D2F">
              <w:rPr>
                <w:b/>
              </w:rPr>
              <w:t>История – слово греческое, рассказ о прошлом, об узнанном.</w:t>
            </w:r>
          </w:p>
          <w:p w:rsidR="00F97007" w:rsidRDefault="00F97007" w:rsidP="00F94E0B">
            <w:pPr>
              <w:jc w:val="both"/>
              <w:rPr>
                <w:b/>
              </w:rPr>
            </w:pPr>
          </w:p>
          <w:p w:rsidR="00F97007" w:rsidRDefault="00F97007" w:rsidP="00F94E0B">
            <w:pPr>
              <w:jc w:val="both"/>
              <w:rPr>
                <w:b/>
              </w:rPr>
            </w:pPr>
            <w:r>
              <w:rPr>
                <w:b/>
              </w:rPr>
              <w:t>Геродот.</w:t>
            </w: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  <w:r>
              <w:t>Работа со словарем в учебнике.</w:t>
            </w: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  <w:r>
              <w:t>Находят в тексте мифы и факты и  озвучивают результаты своей работы.</w:t>
            </w: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</w:p>
          <w:p w:rsidR="00F97007" w:rsidRDefault="00F97007" w:rsidP="00F94E0B">
            <w:pPr>
              <w:jc w:val="both"/>
            </w:pPr>
            <w:r>
              <w:t>-Высказывают свое понимание термина «факт», записывают понятие в тетрадь.</w:t>
            </w:r>
          </w:p>
          <w:p w:rsidR="00F97007" w:rsidRDefault="00F97007" w:rsidP="00F94E0B">
            <w:pPr>
              <w:jc w:val="both"/>
              <w:rPr>
                <w:b/>
              </w:rPr>
            </w:pPr>
            <w:r w:rsidRPr="0055279C">
              <w:rPr>
                <w:b/>
              </w:rPr>
              <w:t>Факт – слово латинское – сделанное, правда, истина.</w:t>
            </w:r>
          </w:p>
          <w:p w:rsidR="00F97007" w:rsidRDefault="00F97007" w:rsidP="00F94E0B">
            <w:pPr>
              <w:jc w:val="both"/>
              <w:rPr>
                <w:b/>
              </w:rPr>
            </w:pPr>
          </w:p>
          <w:p w:rsidR="00F97007" w:rsidRDefault="00F97007" w:rsidP="0055279C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55279C">
              <w:t>Свои предположения оформляют в кластер:</w:t>
            </w:r>
            <w:r>
              <w:rPr>
                <w:b/>
              </w:rPr>
              <w:t xml:space="preserve"> Главные вопросы историка: 1. Что произошло?</w:t>
            </w:r>
          </w:p>
          <w:p w:rsidR="00F97007" w:rsidRDefault="00F97007" w:rsidP="0055279C">
            <w:pPr>
              <w:jc w:val="both"/>
              <w:rPr>
                <w:b/>
              </w:rPr>
            </w:pPr>
            <w:r>
              <w:rPr>
                <w:b/>
              </w:rPr>
              <w:t>2. Где произошло?</w:t>
            </w:r>
          </w:p>
          <w:p w:rsidR="00F97007" w:rsidRDefault="00F97007" w:rsidP="0055279C">
            <w:pPr>
              <w:jc w:val="both"/>
              <w:rPr>
                <w:b/>
              </w:rPr>
            </w:pPr>
            <w:r>
              <w:rPr>
                <w:b/>
              </w:rPr>
              <w:t>3. Когда произошло?</w:t>
            </w:r>
          </w:p>
          <w:p w:rsidR="00F97007" w:rsidRDefault="00F97007" w:rsidP="0055279C">
            <w:pPr>
              <w:jc w:val="both"/>
              <w:rPr>
                <w:i/>
              </w:rPr>
            </w:pPr>
            <w:r>
              <w:t>Самопроверка работы по образцу (</w:t>
            </w:r>
            <w:r>
              <w:rPr>
                <w:i/>
              </w:rPr>
              <w:t>Презентация)</w:t>
            </w:r>
          </w:p>
          <w:p w:rsidR="00F97007" w:rsidRPr="00820AFB" w:rsidRDefault="00F97007" w:rsidP="0055279C">
            <w:pPr>
              <w:jc w:val="both"/>
            </w:pPr>
            <w:r>
              <w:t>Высказывают свои ответы.</w:t>
            </w:r>
          </w:p>
        </w:tc>
        <w:tc>
          <w:tcPr>
            <w:tcW w:w="1134" w:type="dxa"/>
          </w:tcPr>
          <w:p w:rsidR="00F97007" w:rsidRDefault="00F97007" w:rsidP="002754EA">
            <w:r w:rsidRPr="00745620">
              <w:t>Усвоить понятие «история», понять, для чего она необходима людям.</w:t>
            </w:r>
            <w:r>
              <w:t xml:space="preserve"> </w:t>
            </w:r>
            <w:r w:rsidRPr="00745620">
              <w:t>Иметь первоначальные представления о работе историков. Знать важнейшие вопросы, с которых начинается историческое познание: что произошло, где произошло, когда произошло.. Усвоить, что целью работы историка является поиск правды, истины</w:t>
            </w:r>
            <w:r>
              <w:t>.</w:t>
            </w:r>
          </w:p>
          <w:p w:rsidR="00F97007" w:rsidRPr="003817F8" w:rsidRDefault="00F97007" w:rsidP="00F70BD7">
            <w:pPr>
              <w:jc w:val="both"/>
            </w:pPr>
          </w:p>
        </w:tc>
        <w:tc>
          <w:tcPr>
            <w:tcW w:w="1162" w:type="dxa"/>
          </w:tcPr>
          <w:p w:rsidR="00F97007" w:rsidRDefault="00F97007" w:rsidP="00F70BD7">
            <w:pPr>
              <w:jc w:val="both"/>
              <w:rPr>
                <w:b/>
              </w:rPr>
            </w:pPr>
            <w:r w:rsidRPr="006F571E">
              <w:rPr>
                <w:b/>
              </w:rPr>
              <w:t xml:space="preserve">Л.3, </w:t>
            </w:r>
            <w:r>
              <w:rPr>
                <w:b/>
              </w:rPr>
              <w:t xml:space="preserve"> Л.8</w:t>
            </w:r>
          </w:p>
          <w:p w:rsidR="00F97007" w:rsidRDefault="00F97007" w:rsidP="00F70BD7">
            <w:pPr>
              <w:jc w:val="both"/>
              <w:rPr>
                <w:b/>
              </w:rPr>
            </w:pPr>
            <w:r>
              <w:rPr>
                <w:b/>
              </w:rPr>
              <w:t>Р.7, Р.1,</w:t>
            </w:r>
          </w:p>
          <w:p w:rsidR="00F97007" w:rsidRDefault="00F97007" w:rsidP="00F70BD7">
            <w:pPr>
              <w:jc w:val="both"/>
              <w:rPr>
                <w:b/>
              </w:rPr>
            </w:pPr>
            <w:r>
              <w:rPr>
                <w:b/>
              </w:rPr>
              <w:t>К.1,К.3,К.4,</w:t>
            </w:r>
          </w:p>
          <w:p w:rsidR="00F97007" w:rsidRDefault="00F97007" w:rsidP="00F70BD7">
            <w:pPr>
              <w:jc w:val="both"/>
              <w:rPr>
                <w:b/>
              </w:rPr>
            </w:pPr>
            <w:r>
              <w:rPr>
                <w:b/>
              </w:rPr>
              <w:t>П.1, П.2,П.3</w:t>
            </w:r>
          </w:p>
          <w:p w:rsidR="00F97007" w:rsidRPr="006F571E" w:rsidRDefault="00F97007" w:rsidP="00F70BD7">
            <w:pPr>
              <w:jc w:val="both"/>
              <w:rPr>
                <w:b/>
              </w:rPr>
            </w:pPr>
            <w:r>
              <w:rPr>
                <w:b/>
              </w:rPr>
              <w:t>ПР3</w:t>
            </w:r>
          </w:p>
          <w:p w:rsidR="00F97007" w:rsidRDefault="00F97007" w:rsidP="00F70BD7">
            <w:pPr>
              <w:jc w:val="both"/>
              <w:rPr>
                <w:sz w:val="20"/>
                <w:szCs w:val="20"/>
              </w:rPr>
            </w:pPr>
          </w:p>
          <w:p w:rsidR="00F97007" w:rsidRPr="003817F8" w:rsidRDefault="00F97007" w:rsidP="00F70BD7">
            <w:pPr>
              <w:jc w:val="both"/>
            </w:pPr>
          </w:p>
        </w:tc>
      </w:tr>
      <w:tr w:rsidR="00F97007" w:rsidRPr="003817F8" w:rsidTr="006E4A6B">
        <w:tc>
          <w:tcPr>
            <w:tcW w:w="2552" w:type="dxa"/>
          </w:tcPr>
          <w:p w:rsidR="00F97007" w:rsidRPr="003817F8" w:rsidRDefault="00F97007" w:rsidP="00F70BD7">
            <w:pPr>
              <w:rPr>
                <w:b/>
              </w:rPr>
            </w:pPr>
            <w:r w:rsidRPr="003817F8">
              <w:rPr>
                <w:b/>
                <w:lang w:val="en-US"/>
              </w:rPr>
              <w:t>IV</w:t>
            </w:r>
            <w:r w:rsidRPr="003817F8">
              <w:rPr>
                <w:b/>
              </w:rPr>
              <w:t>. Рефлексия деятельности (итог урока)</w:t>
            </w:r>
          </w:p>
          <w:p w:rsidR="00F97007" w:rsidRPr="003817F8" w:rsidRDefault="00F97007" w:rsidP="00F70BD7">
            <w:pPr>
              <w:jc w:val="both"/>
            </w:pPr>
            <w:r>
              <w:t>10 минут</w:t>
            </w:r>
          </w:p>
          <w:p w:rsidR="00F97007" w:rsidRPr="003817F8" w:rsidRDefault="00F97007" w:rsidP="00F70BD7">
            <w:pPr>
              <w:jc w:val="both"/>
            </w:pPr>
          </w:p>
          <w:p w:rsidR="00F97007" w:rsidRPr="003817F8" w:rsidRDefault="00F97007" w:rsidP="00F70BD7">
            <w:pPr>
              <w:jc w:val="both"/>
            </w:pPr>
          </w:p>
          <w:p w:rsidR="00F97007" w:rsidRPr="003817F8" w:rsidRDefault="00F97007" w:rsidP="00F70BD7">
            <w:pPr>
              <w:jc w:val="both"/>
            </w:pPr>
            <w:bookmarkStart w:id="0" w:name="_GoBack"/>
            <w:bookmarkEnd w:id="0"/>
          </w:p>
          <w:p w:rsidR="00F97007" w:rsidRPr="003817F8" w:rsidRDefault="00F97007" w:rsidP="00F70BD7">
            <w:pPr>
              <w:jc w:val="both"/>
            </w:pPr>
          </w:p>
          <w:p w:rsidR="00F97007" w:rsidRPr="003817F8" w:rsidRDefault="00F97007" w:rsidP="00F70BD7">
            <w:pPr>
              <w:jc w:val="both"/>
              <w:rPr>
                <w:b/>
                <w:i/>
              </w:rPr>
            </w:pPr>
          </w:p>
          <w:p w:rsidR="00F97007" w:rsidRPr="003817F8" w:rsidRDefault="00F97007" w:rsidP="00F70BD7">
            <w:pPr>
              <w:jc w:val="both"/>
              <w:rPr>
                <w:b/>
                <w:i/>
              </w:rPr>
            </w:pPr>
          </w:p>
          <w:p w:rsidR="00F97007" w:rsidRPr="003817F8" w:rsidRDefault="00F97007" w:rsidP="00F70BD7">
            <w:pPr>
              <w:jc w:val="both"/>
              <w:rPr>
                <w:b/>
                <w:i/>
              </w:rPr>
            </w:pPr>
          </w:p>
        </w:tc>
        <w:tc>
          <w:tcPr>
            <w:tcW w:w="2666" w:type="dxa"/>
          </w:tcPr>
          <w:p w:rsidR="00F97007" w:rsidRDefault="00F97007" w:rsidP="00F70BD7">
            <w:pPr>
              <w:jc w:val="both"/>
              <w:rPr>
                <w:color w:val="FF0000"/>
              </w:rPr>
            </w:pPr>
            <w:r w:rsidRPr="00820AFB">
              <w:rPr>
                <w:color w:val="FF0000"/>
              </w:rPr>
              <w:t>Прием «Телеграмма»</w:t>
            </w: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Default="00F97007" w:rsidP="00F70BD7">
            <w:pPr>
              <w:jc w:val="both"/>
              <w:rPr>
                <w:color w:val="FF0000"/>
              </w:rPr>
            </w:pPr>
          </w:p>
          <w:p w:rsidR="00F97007" w:rsidRPr="001F59E4" w:rsidRDefault="00F97007" w:rsidP="00F70BD7">
            <w:pPr>
              <w:jc w:val="both"/>
              <w:rPr>
                <w:color w:val="FF0000"/>
              </w:rPr>
            </w:pPr>
            <w:r w:rsidRPr="001F59E4">
              <w:rPr>
                <w:color w:val="000000"/>
              </w:rPr>
              <w:t>Дает комментарии домашнего задания</w:t>
            </w:r>
          </w:p>
        </w:tc>
        <w:tc>
          <w:tcPr>
            <w:tcW w:w="3543" w:type="dxa"/>
          </w:tcPr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Default="00F97007" w:rsidP="00F70BD7">
            <w:pPr>
              <w:jc w:val="both"/>
            </w:pPr>
          </w:p>
          <w:p w:rsidR="00F97007" w:rsidRPr="001E2FBF" w:rsidRDefault="00F97007" w:rsidP="00F70BD7">
            <w:pPr>
              <w:jc w:val="both"/>
              <w:rPr>
                <w:b/>
              </w:rPr>
            </w:pPr>
            <w:r w:rsidRPr="001E2FBF">
              <w:rPr>
                <w:b/>
              </w:rPr>
              <w:t>Д.З.</w:t>
            </w:r>
          </w:p>
          <w:p w:rsidR="00F97007" w:rsidRPr="001E2FBF" w:rsidRDefault="00F97007" w:rsidP="001F59E4">
            <w:pPr>
              <w:jc w:val="both"/>
              <w:rPr>
                <w:b/>
              </w:rPr>
            </w:pPr>
            <w:r w:rsidRPr="001E2FBF">
              <w:rPr>
                <w:b/>
              </w:rPr>
              <w:t>1 уровень: «Проверяем и размышляем»:</w:t>
            </w:r>
          </w:p>
          <w:p w:rsidR="00F97007" w:rsidRPr="001E2FBF" w:rsidRDefault="00F97007" w:rsidP="001F59E4">
            <w:pPr>
              <w:jc w:val="both"/>
              <w:rPr>
                <w:b/>
              </w:rPr>
            </w:pPr>
            <w:r w:rsidRPr="001E2FBF">
              <w:rPr>
                <w:b/>
              </w:rPr>
              <w:t>Параграф 1, рабочая тетрадь</w:t>
            </w:r>
          </w:p>
          <w:p w:rsidR="00F97007" w:rsidRPr="001E2FBF" w:rsidRDefault="00F97007" w:rsidP="001F59E4">
            <w:pPr>
              <w:jc w:val="both"/>
              <w:rPr>
                <w:b/>
              </w:rPr>
            </w:pPr>
            <w:r w:rsidRPr="001E2FBF">
              <w:rPr>
                <w:b/>
              </w:rPr>
              <w:t>2 уровень: «Исследуем и творим»:</w:t>
            </w:r>
          </w:p>
          <w:p w:rsidR="00F97007" w:rsidRPr="003817F8" w:rsidRDefault="00F97007" w:rsidP="001F59E4">
            <w:pPr>
              <w:jc w:val="both"/>
            </w:pPr>
            <w:r>
              <w:rPr>
                <w:b/>
              </w:rPr>
              <w:t>Собрать 10 исторических фактов о</w:t>
            </w:r>
            <w:r w:rsidRPr="001E2FBF">
              <w:rPr>
                <w:b/>
              </w:rPr>
              <w:t xml:space="preserve"> своей семь</w:t>
            </w:r>
            <w:r>
              <w:rPr>
                <w:b/>
              </w:rPr>
              <w:t>е</w:t>
            </w:r>
          </w:p>
        </w:tc>
        <w:tc>
          <w:tcPr>
            <w:tcW w:w="4536" w:type="dxa"/>
          </w:tcPr>
          <w:p w:rsidR="00F97007" w:rsidRDefault="00F97007" w:rsidP="00F70BD7">
            <w:pPr>
              <w:jc w:val="both"/>
            </w:pPr>
            <w:r>
              <w:t>В паре ребята в виде телеграммы записывают самое главное содержание урока. Проводят взаимопроверку.</w:t>
            </w:r>
          </w:p>
          <w:p w:rsidR="00F97007" w:rsidRDefault="00F97007" w:rsidP="00F70BD7">
            <w:pPr>
              <w:jc w:val="both"/>
            </w:pPr>
          </w:p>
          <w:p w:rsidR="00F97007" w:rsidRPr="00820AFB" w:rsidRDefault="00F97007" w:rsidP="00F70BD7">
            <w:pPr>
              <w:jc w:val="both"/>
            </w:pPr>
            <w:r>
              <w:t>Записывают Д.З.</w:t>
            </w:r>
          </w:p>
        </w:tc>
        <w:tc>
          <w:tcPr>
            <w:tcW w:w="1134" w:type="dxa"/>
          </w:tcPr>
          <w:p w:rsidR="00F97007" w:rsidRPr="003817F8" w:rsidRDefault="00F97007" w:rsidP="00F70BD7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1162" w:type="dxa"/>
          </w:tcPr>
          <w:p w:rsidR="00F97007" w:rsidRDefault="00F97007" w:rsidP="001E2FBF">
            <w:pPr>
              <w:jc w:val="both"/>
              <w:rPr>
                <w:b/>
              </w:rPr>
            </w:pPr>
            <w:r>
              <w:rPr>
                <w:b/>
              </w:rPr>
              <w:t>Л.2,</w:t>
            </w:r>
          </w:p>
          <w:p w:rsidR="00F97007" w:rsidRDefault="00F97007" w:rsidP="001E2FBF">
            <w:pPr>
              <w:jc w:val="both"/>
              <w:rPr>
                <w:b/>
              </w:rPr>
            </w:pPr>
            <w:r>
              <w:rPr>
                <w:b/>
              </w:rPr>
              <w:t>Р.7, Р.1,</w:t>
            </w:r>
          </w:p>
          <w:p w:rsidR="00F97007" w:rsidRDefault="00F97007" w:rsidP="001E2FBF">
            <w:pPr>
              <w:jc w:val="both"/>
              <w:rPr>
                <w:b/>
              </w:rPr>
            </w:pPr>
            <w:r>
              <w:rPr>
                <w:b/>
              </w:rPr>
              <w:t>К.1,</w:t>
            </w:r>
          </w:p>
          <w:p w:rsidR="00F97007" w:rsidRDefault="00F97007" w:rsidP="001E2FBF">
            <w:pPr>
              <w:jc w:val="both"/>
              <w:rPr>
                <w:b/>
              </w:rPr>
            </w:pPr>
            <w:r>
              <w:rPr>
                <w:b/>
              </w:rPr>
              <w:t>П.6</w:t>
            </w:r>
          </w:p>
          <w:p w:rsidR="00F97007" w:rsidRPr="001E2FBF" w:rsidRDefault="00F97007" w:rsidP="00F70BD7">
            <w:pPr>
              <w:jc w:val="both"/>
              <w:rPr>
                <w:b/>
              </w:rPr>
            </w:pPr>
          </w:p>
        </w:tc>
      </w:tr>
    </w:tbl>
    <w:p w:rsidR="00F97007" w:rsidRPr="003817F8" w:rsidRDefault="00F97007" w:rsidP="003817F8">
      <w:pPr>
        <w:jc w:val="both"/>
      </w:pPr>
    </w:p>
    <w:p w:rsidR="00F97007" w:rsidRPr="003817F8" w:rsidRDefault="00F97007" w:rsidP="003817F8"/>
    <w:p w:rsidR="00F97007" w:rsidRPr="003817F8" w:rsidRDefault="00F97007"/>
    <w:sectPr w:rsidR="00F97007" w:rsidRPr="003817F8" w:rsidSect="00963E63">
      <w:pgSz w:w="16838" w:h="11906" w:orient="landscape"/>
      <w:pgMar w:top="568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644F"/>
    <w:multiLevelType w:val="hybridMultilevel"/>
    <w:tmpl w:val="E9AA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667775"/>
    <w:multiLevelType w:val="hybridMultilevel"/>
    <w:tmpl w:val="1A34958C"/>
    <w:lvl w:ilvl="0" w:tplc="EAD8133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4A7F0E"/>
    <w:multiLevelType w:val="hybridMultilevel"/>
    <w:tmpl w:val="65C6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433B2C"/>
    <w:multiLevelType w:val="hybridMultilevel"/>
    <w:tmpl w:val="7EDAD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D5346C"/>
    <w:multiLevelType w:val="hybridMultilevel"/>
    <w:tmpl w:val="8732E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  <w:rPr>
        <w:rFonts w:cs="Times New Roman"/>
      </w:rPr>
    </w:lvl>
  </w:abstractNum>
  <w:abstractNum w:abstractNumId="5">
    <w:nsid w:val="7B6E6B66"/>
    <w:multiLevelType w:val="multilevel"/>
    <w:tmpl w:val="E4AA15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6">
    <w:nsid w:val="7C836ED0"/>
    <w:multiLevelType w:val="hybridMultilevel"/>
    <w:tmpl w:val="1926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7F8"/>
    <w:rsid w:val="00050298"/>
    <w:rsid w:val="001E2327"/>
    <w:rsid w:val="001E2FBF"/>
    <w:rsid w:val="001F59E4"/>
    <w:rsid w:val="00234592"/>
    <w:rsid w:val="002754EA"/>
    <w:rsid w:val="002D532F"/>
    <w:rsid w:val="002F71BF"/>
    <w:rsid w:val="003817F8"/>
    <w:rsid w:val="003F0708"/>
    <w:rsid w:val="004C53B0"/>
    <w:rsid w:val="0055279C"/>
    <w:rsid w:val="006B030A"/>
    <w:rsid w:val="006E4A6B"/>
    <w:rsid w:val="006F571E"/>
    <w:rsid w:val="00745620"/>
    <w:rsid w:val="00792628"/>
    <w:rsid w:val="007E1100"/>
    <w:rsid w:val="00820AFB"/>
    <w:rsid w:val="00914D2F"/>
    <w:rsid w:val="00963E63"/>
    <w:rsid w:val="009B3039"/>
    <w:rsid w:val="009E0624"/>
    <w:rsid w:val="009F3CF6"/>
    <w:rsid w:val="009F4E4D"/>
    <w:rsid w:val="00A02FFD"/>
    <w:rsid w:val="00A93CF3"/>
    <w:rsid w:val="00AE0DFD"/>
    <w:rsid w:val="00AF4E4C"/>
    <w:rsid w:val="00B423CD"/>
    <w:rsid w:val="00BE0608"/>
    <w:rsid w:val="00C929F6"/>
    <w:rsid w:val="00D143E4"/>
    <w:rsid w:val="00D17B4C"/>
    <w:rsid w:val="00D86313"/>
    <w:rsid w:val="00E95AC9"/>
    <w:rsid w:val="00F61866"/>
    <w:rsid w:val="00F70BD7"/>
    <w:rsid w:val="00F94E0B"/>
    <w:rsid w:val="00F9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F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17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А_основной"/>
    <w:basedOn w:val="Normal"/>
    <w:link w:val="a0"/>
    <w:uiPriority w:val="99"/>
    <w:rsid w:val="009F3CF6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0">
    <w:name w:val="А_основной Знак"/>
    <w:basedOn w:val="DefaultParagraphFont"/>
    <w:link w:val="a"/>
    <w:uiPriority w:val="99"/>
    <w:locked/>
    <w:rsid w:val="009F3CF6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9F3CF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F3CF6"/>
    <w:rPr>
      <w:rFonts w:cs="Times New Roman"/>
      <w:color w:val="0000FF"/>
      <w:u w:val="single"/>
    </w:rPr>
  </w:style>
  <w:style w:type="paragraph" w:customStyle="1" w:styleId="a1">
    <w:name w:val="Стиль"/>
    <w:uiPriority w:val="99"/>
    <w:rsid w:val="009F3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9F3C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3CF6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92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29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shkolu.ru" TargetMode="External"/><Relationship Id="rId5" Type="http://schemas.openxmlformats.org/officeDocument/2006/relationships/hyperlink" Target="http://LearningApps.org/4475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1464</Words>
  <Characters>8350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конструирования урока открытия нового знания</dc:title>
  <dc:subject/>
  <dc:creator>User</dc:creator>
  <cp:keywords/>
  <dc:description/>
  <cp:lastModifiedBy>777</cp:lastModifiedBy>
  <cp:revision>3</cp:revision>
  <cp:lastPrinted>2015-08-29T02:00:00Z</cp:lastPrinted>
  <dcterms:created xsi:type="dcterms:W3CDTF">2018-01-12T05:45:00Z</dcterms:created>
  <dcterms:modified xsi:type="dcterms:W3CDTF">2018-01-22T03:15:00Z</dcterms:modified>
</cp:coreProperties>
</file>