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34" w:rsidRPr="001673D9" w:rsidRDefault="001E5234" w:rsidP="0037159E">
      <w:pPr>
        <w:tabs>
          <w:tab w:val="left" w:pos="6804"/>
        </w:tabs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1673D9">
        <w:rPr>
          <w:rFonts w:ascii="Times New Roman" w:hAnsi="Times New Roman" w:cs="Times New Roman"/>
          <w:b/>
          <w:bCs/>
          <w:sz w:val="28"/>
          <w:szCs w:val="28"/>
        </w:rPr>
        <w:t>Календарно - тематический план второй младшей группы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946"/>
      </w:tblGrid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1-5 сентября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детский сад. Мониторинг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8-12 сентября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Ягоды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15-19 сентября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Предметный мир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22-26 сентября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 сентября-3 октября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Фрукты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6-10 октября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Золотая осень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13-17 октября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Домашние птицы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20-24 октября 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Домашние животные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 октября-31октября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Дикие животные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3-7 ноября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дом. Мебель. Квартира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10-14 ноября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Зимующие птицы</w:t>
            </w:r>
          </w:p>
        </w:tc>
      </w:tr>
      <w:tr w:rsidR="001E5234" w:rsidRPr="00767B9A">
        <w:trPr>
          <w:trHeight w:val="227"/>
        </w:trPr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17-21 ноября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24-28 ноября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Форма. Цвет. Величина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1-5 декабря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Посуда    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8-12 декабря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Продукты питания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15-19 декабря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Зима. Природа. Погода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22-26 декабря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Игрушки                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 декабря-9 января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Новый год.</w:t>
            </w:r>
          </w:p>
        </w:tc>
      </w:tr>
      <w:tr w:rsidR="001E5234" w:rsidRPr="00767B9A">
        <w:trPr>
          <w:trHeight w:val="182"/>
        </w:trPr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12-16 января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Предметный мир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19-23 января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Электроприборы                          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26-30 января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Геометрические фигуры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 февраля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Рыбы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9-13 февраля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Одежда                     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16-20февраля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Обувь. Головные уборы                    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23-27 февраля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защитника Отечества                     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2-6 марта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Марта. Моя семья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9-13 марта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Музыкальные инструменты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16-20 марта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Весна. Погода. Природа          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23-27 марта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Перелетные птицы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марта-3 апреля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 и его тело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6-10 апреля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Космос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13-17 апреля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20-24 апреля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Традиции народов. Неделя чувашской культуры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 апреля- 30апреля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Деревья и кустарники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4-8 мая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Победы. Предметный мир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11-15 мая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Цветы.    Мониторинг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18-22 мая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Насекомые</w:t>
            </w:r>
          </w:p>
        </w:tc>
      </w:tr>
      <w:tr w:rsidR="001E5234" w:rsidRPr="00767B9A">
        <w:tc>
          <w:tcPr>
            <w:tcW w:w="2988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25-29 мая</w:t>
            </w:r>
          </w:p>
        </w:tc>
        <w:tc>
          <w:tcPr>
            <w:tcW w:w="6946" w:type="dxa"/>
          </w:tcPr>
          <w:p w:rsidR="001E5234" w:rsidRPr="001673D9" w:rsidRDefault="001E5234" w:rsidP="0084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7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Лето. Погода. Природа</w:t>
            </w:r>
          </w:p>
        </w:tc>
      </w:tr>
    </w:tbl>
    <w:p w:rsidR="001E5234" w:rsidRDefault="001E5234" w:rsidP="0037159E">
      <w:pPr>
        <w:ind w:left="-851"/>
      </w:pPr>
    </w:p>
    <w:p w:rsidR="001E5234" w:rsidRDefault="001E5234" w:rsidP="0037159E">
      <w:pPr>
        <w:ind w:left="-851"/>
      </w:pPr>
    </w:p>
    <w:p w:rsidR="001E5234" w:rsidRDefault="001E5234" w:rsidP="0084488A"/>
    <w:tbl>
      <w:tblPr>
        <w:tblW w:w="10203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701"/>
        <w:gridCol w:w="2268"/>
        <w:gridCol w:w="3541"/>
        <w:gridCol w:w="1842"/>
      </w:tblGrid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П/№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Задачи 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ФГОС ДО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 содержания образования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</w:tcPr>
          <w:p w:rsidR="001E5234" w:rsidRPr="00767B9A" w:rsidRDefault="001E5234" w:rsidP="00844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Содержание 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Формируемая часть</w:t>
            </w: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между двумя линиями, сохраняя равновесие.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правильной осанки при ходьбе.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умении ползать на ладонях и коленях.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по краям зала за воспитателем. Бег в прямом направлении в чередовании с ходьбой. Построение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1.Ползание на ладонях  и коленях на противоположную сторону зала (расстояние 6м). Упражнение стоя «Потянись».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«Бегите ко мне». Ходьба.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Приучать бегать на носочках, легко, пружиня ногами в коленях; начинать и заканчивать действия по сигналу, бегать врассыпную, не наталкиваясь друг на друга.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по краям зала за воспитателем. Бег в прямом направлении в чередовании с ходьбой. Построение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  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1.Игровые упражнения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«Бегите ко мне». Ходьба.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и бег небольшими группами в прямом направлении. Бег в чередовании с ходьбой. Построение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1.Ходьба между двумя линиями (расстояние 25 см).2. «Пройдем по дорожке».</w:t>
            </w:r>
          </w:p>
          <w:p w:rsidR="001E5234" w:rsidRPr="00767B9A" w:rsidRDefault="001E5234" w:rsidP="00A56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«Бегите ко мне». Ходьба.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и бегать всей группой в прямом направлении.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согласованные движения рук и ног при ходьбе.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передвигаться на ладонях и коленях в прямом направлении, используя перекрестную координацию.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друг за другом в разном темпе. Ходьба на носках, руки назад. Бег в медленном темпе. Построение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ОРУ 1.Игровое упражнение «Вышли цыплята погулять». 2. Ползание на ладонях  и коленях в прямом направлении.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«Солнышко и дождик». Ходьба.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Учить приземляться на полусогнутые ноги, на носки в подпрыгиваниях на месте  на двух ногах. Приучать ходить по краям площадки. Развивать согласованные движения рук и ног при ходьбе.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друг за другом в разном темпе. Ходьба на носках, руки назад. Бег в медленном темпе. Построение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ОРУ 1.Подпрыгивание на месте на двух ногах. 2. Игровое упражнение «Мы солдаты».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«Солнышко и дождик».  Ходьба.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ходьбе между двумя линиями, сохраняя равновесие. Способствовать формированию правильной осанки при ходьбе.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умении ползать на ладонях и коленях.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друг за другом в разном темпе. Ходьба на носках, руки назад. Бег в медленном темпе. Построение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ОРУ 1.Игровое упражнение «Вышли цыплята погулять». 2. Ползание на ладонях  и коленях в прямом направлении.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«Солнышко и дождик». Ходьба.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Ознакомить с захватом большого мяча двумя руками с боков, пальцы расположены по всему периметру мяча.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держать голову прямо во время ходьбы.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и бегать свободно.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вдоль стен с соблюдением углов. Бег друг за другом.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погремушками.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1.Подпрыгивания на двух ногах стоя в кругу. 2.Действия с большим мячом: захват, поднимание вверх и опускание, бросание мяча, бег за мячом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 П.и. «Кролики». Ходьба – игра «Найди мышку».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приземлении одновременно на две полусогнутые ноги на носки перекатом на всю ступню.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быстро ползать в ограниченном пространстве.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сохранять правильную осанку.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вдоль стен с соблюдением углов. Бег друг за другом.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погремушками.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1.Подпрыгивания на двух ногах стоя в кругу. 2.Действия с большим мячом: захват, поднимание вверх и опускание, бросание мяча, бег за мячом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 П.и. «Кролики». Ходьба М.п.и. «Найди мышку».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правильном захвате большого мяча двумя руками с боков.        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пространстве, умение действовать по сигналу.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вдоль стен с соблюдением углов. Бег друг за другом.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погремушками.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1.Действия с большим мячом: захват, поднимание вверх и опускание, бросание мяча, бег за мячом. 2. Подпрыгивания на двух ногах стоя в кругу.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3ч. П.и. «Кролики». Ходьба М.п.и. «Найди мышку».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и бегать колонной по одному всей группой.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Ознакомить детей с ходьбой и бегом в колонне небольшими группами.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Учить энергично, отталкивать мяч двумя руками.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сигналу; ориентировку в пространстве.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 Ходьба по краям площадки. Ходьба и бег колонной по одному всей группой. Бег врассыпную с остановкой на сигнал.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платочком.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1.Игровые упражнения «Птички-полетели, птички-отдыхают».  «Прокати и догони».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«Кот и воробышки». Ходьба в колонне по одному.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Закреплять: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-правильный захват мяча,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-умение приземляться на носки с перекатом на всю ступню.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сигналу; ориентировку в пространстве.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по краям площадки. Бег врассыпную с остановкой на сигнал.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платочками.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1.Бросание большого мяча вдаль двумя руками снизу. 2.Подпрыгивание на месте на двух ногах.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«Кот и воробышки». Ходьба в колонне по одному.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выполнять подлезание в ограниченном пространстве.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Знакомить с исходным положением для ног при бросании большого мяча.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по краям площадки. Бег врассыпную с остановкой на сигнал.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1.Бросание большого мяча вдаль двумя руками снизу. 2.Подпрыгивание на месте на двух ногах.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Кролики».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Ходьба. Пальчиковая гимнастика 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в прыжках с продвижением вперед-вверх.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правильным приземлением.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умении передвигаться на ладонях и коленях, по доске, положенной на пол.</w:t>
            </w:r>
          </w:p>
        </w:tc>
        <w:tc>
          <w:tcPr>
            <w:tcW w:w="3541" w:type="dxa"/>
            <w:vAlign w:val="center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с остановкой и приседанием на сигнал, бег  врассыпную.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1.Ползание по доске, положенной на пол. 2.Игровое упражнение «Допрыгни до зайчика».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«Коршун и наседка». Ходьба по дорожкам. Дыхательное упражнение «Ветер».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и бегать по краям площади, по кругу.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подпрыгивании на месте на двух ногах. 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принимать правильное исходное положение при броске большого мяча.</w:t>
            </w:r>
          </w:p>
        </w:tc>
        <w:tc>
          <w:tcPr>
            <w:tcW w:w="3541" w:type="dxa"/>
            <w:vAlign w:val="center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с остановкой и приседанием на сигнал, бег  врассыпную, по кругу.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2ч. ОВД 1.Прыжки на двух ногах, на месте. 2.Бросание большого мяча вдаль  двумя руками снизу.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«Коршун и наседка». Ходьба по дорожкам. Дыхательное упражнение «Ветер».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сохранять устойчивое равновесие в ходьбе и беге по ограниченной площади.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подпрыгивании на месте на двух ногах. 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правильным приземлением.  </w:t>
            </w:r>
          </w:p>
        </w:tc>
        <w:tc>
          <w:tcPr>
            <w:tcW w:w="3541" w:type="dxa"/>
            <w:vAlign w:val="center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с остановкой и приседанием на сигнал, бег  врассыпную, по кругу.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 «Добеги до Мишки». 2.Прыжки на двух ногах, на месте. 3ч. П.и. «Автомобили». Ходьба. Дыхательное упражнение «Ветер».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 перепрыгивании приземляться на полусогнутые ноги.          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передвигаться на ладонях и коленях по скамейке высотой 20см.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и бегать свободно, в колонне по одному.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Ходьба. Ходьба на носках, на пятках. Бег с заданиями. Ходьба по кругу между кубиками. ОРУ с двумя кубиками.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 ОВД 1.Ползание на ладонях и коленях по скамейке. 2.Прыжки на двух ногах с продвижением вперед.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«Найди мяч». Ходьба.  Дыхательное упражнение «Подуем на ладошки».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во время ходьбы и бега останавливаться на сигнал инструктора.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змейкой между предметами.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реагировать на сигнал, бегать врассыпную, не наталкиваясь друг на друга.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Ходьба. Ходьба на носках, на пятках. Бег с заданиями. Ходьба по кругу между кубиками. ОРУ с двумя кубиками.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 ОВД 1.Игровое упражнение «Пройдем по мостику».2. «Добеги до Мишки».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«Найди мяч». Ходьба.  Дыхательное упражнение «Подуем на ладошки».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принимать правильное и.п. при броске мяча вдаль, умения правильно приземляться в прыжках на двух ногах с продвижением вперед, передвигаться на ладонях и коленях по скамейке.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Ходьба. Ходьба на носках, на пятках. Бег с заданиями. Ходьба по кругу между кубиками.  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 Игровые упражнения «Прокати мяч», «Прыжки из обруча в обруч», «Доползи до Мишки».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«Зайцы и волк». Ходьба.  Дыхательное упражнение «Подуем на ладошки».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спрыгивать со скамейки (в -15 см), принимая правильное и.п.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принимать и.п. при прокатывании большого мяча, двумя руками снизу, умения выполнять прыжки подряд, приземляться мягко в игре 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Ходьба. Ходьба на носках, на пятках. Бег.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большими мячами.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1.Спрыгивание со скамейки высотой 15см. 2.Игровое упражнение  «Прокати мяч».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«Найди свой цвет».   Ходьба.  Дыхательное упражнение «Собачка кричат».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  Учить энергичному отталкиванию мяча при прокатывании друг другу.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ползании змейкой  между предметами.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игровом задании с мячом.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Ходьба. Ходьба на носках, на пятках, змейкой между предметами. Бег.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большими мячами.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1.Ползание между мячами, расположенными на расстоянии 60 см. друг от друга. 2.Катание больших мячей друг другу.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«Найди свой цвет».   Ходьба.  Дыхательное упражнение «Собачка кричат».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равновесии  при ходьбе по уменьшенной площади, в энергичном отталкивании мяча друг другу, в спрыгивании  со скамейки высотой 15 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энергично отталкивать мячи при катании.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Ходьба. Ходьба на носках, на пятках. Ползание на ладонях и коленях в колонне. Ходьба змейкой между предметами. Бег. Ходьба. 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Игры-эстафеты: «Пойдем по мостику», «Быстрый мяч».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«Найди свой цвет».   Ходьба.  Дыхательное упражнение «Собачка кричат».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умении принимать правильное и.п. при спрыгивании со скамейки. Закреплять умения реагировать на зрительный и слуховой сигнал во время бега.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Ходьба, ходьба в разных направлениях «за высоким», «за низким». Бег врассыпную, построение друг за другом.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 ОВД 1.Спрыгивание со скамейки высотой 15 см. 2.Игровое упражнение «Мышки».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3ч. П.и. «По ровненькой дорожке». М.п.и. «Угадай, кто позвал». Дыхательное упражнение «Котята». 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ползании по доске, развивать  перекркстную координацию.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принимать и.п. при спрыгивании со скамьи, приземляться на носки перекатом на всю ступню.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Ходьба, ходьба в разных направлениях «за высоким», «за низким». Бег врассыпную, построение друг за другом.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 ОВД 1.Ползание по доске длиной 3м. 2.Спрыгивание со скамейки высотой 15 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«По ровненькой дорожке». М.п.и. «Угадай, кто позвал». Дыхательное упражнение «Котята».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 детей в ходьбе и беге по кругу, с поворотом в другую сторону по сигналу инструктора; развивать координацию движений при ползании на четвереньках и упражнение в равонвесии.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 по одному по кругу, с поворотом в другую сторону по сигналу; бег по кругу </w:t>
            </w:r>
            <w:bookmarkStart w:id="0" w:name="_GoBack"/>
            <w:bookmarkEnd w:id="0"/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с поворотом. Ходьба и бег чередуются, темп упражнения умеренный.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на стульчиках.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1.Игровое упражнение «Крокодильчики» (лазание под шнур, в-50см, от пола).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2. «Пробеги-не задень». Ходьба и бег между предметами (на равновесие).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«По ровненькой дорожке». М.п.и. «Угадай, кто позвал». Дыхательное упражнение «Котята».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строиться в колонну по росту.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ползать в прямом направлении.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выполнять спрыгивание, правильно приземляться на носки.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и бегать свободно.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и бег в колонне, врассыпную. Построение в колонну.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1.Ползание по скамейке высотой 15см, ходьба по дорожке. 2.Прыжки на двух ногах.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«Быстро в домик» Ходьба. М.п.и. «Угадай, кто кричит?». Дыхательное упражнение «Котята».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 прокатывании мяча придавать ему определенное направление.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принимать и.п. при броске большого мяча.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выполнении прыжков с продвижением вперед. 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и бег в колонне, врассыпную. Построение в колонну.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1.Прокатывание большого мяча до стены.2. «Догони мяч» (бросок мяча).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«Быстро в домик» Ходьба. М.п.и. «Угадай, кто кричит?». Дыхательное упражнение «Котята».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Учит сохранять равновесие в ходьбе по уменьшенной площади; мягко приземляться в прыжках на полусогнутые ноги. Формировать умение соблюдать элементарные правила.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и бег в колонне, врассыпную. Построение в колонну.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«В лес по тропинке» (дорожки ш-25 см.дл-2-3 м). 2. «Зайки-мягкие лапочки» (прыжки).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«Быстро в домик» Ходьба. М.п.и. «Угадай, кто кричит?». Дыхательное упражнение «Котята».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колонной по одному с выполнением заданий; прыжках из обруча в обруч.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приземляться на полусогнутые ноги.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прокатывании мяча друг другу.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и глазомер.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 по одному. Ходьба на носках, на пятках.  Бег с заданиями.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 обручем.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ОВД.1.Прыжки «через болото». 2.«Точный пас» (прокатывание мячей).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«Воробышки в гнездышках». М.п.и. «Иди тихо». Дыхательное упражнение «Ветер шумит».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Учить  ходьбе с высоким подниманием ног, следить за осанкой.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умения: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-при прокатывании мяча придавать ему определенное направление,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-бегать быстро, не наталкиваясь друг на друга.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Ходьба. Ходьба на носках, на пятках. Ходьба с высоким подниманием ног.  Бег с заданиями.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 обручем.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1.Скатывание больших мячей с наклонной доски, сбивание кегли.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2.Ползание (2м), подлезание, ползание (2м).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«Воробышки в гнездышках». М.п.и. «Иди тихо». Дыхательное упражнение «Ветер шумит».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подлезать на ладонях и коленях под шнур, закрепленный на высоте 50см.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  ходьбе с высоким подниманием ног, следить за осанкой; в прыжках из обруча в обруч.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Ходьба. Ходьба на носках, на пятках. Ходьба с высоким подниманием ног.  Бег с заданиями.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Ползание (2м), подлезание, ползание. 2.Прыжки «через болото»).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«Воробышки в гнездышках». М.п.и. «Иди тихо». Дыхательное упражнение «Ветер шумит».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Мониторинг физического развития. Контрольно-проверочные занятия проверить навыки в беге на скорость (30м), в прыжках в длину с места, в метании мешочка вдаль правой и левой рукой, навыки выполнения челночного бега.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Ходьба и бег по одному, на носках, пятках, врассыпную, перестроение в три колонны, бег до 1 мин. С высоким  подниманием коленей, ходьба в обычном и быстром темпе.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1.Обследования уровня развития метания вдаль. 2.Обследования уровня владения прыжком в длину с места. 3.Обследования быстроты. 4.Обследования уровня развития ловкости. 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Игры и упражнения по желанию детей.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подлезать на ладонях и коленях, не задевая дугу, энергично отталкиваться вперед- вверх в прыжках в высоту с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Совершенствовать основные движения.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Ходьба, ходьба по доске, по канату приставным шагом боком. Бег между мячами.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ОРУс большими мячами.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1.Прокатывание большого мяча с расстояния 3м. 2.Подлезание под дугу высотой 50см. 3. «Паучки» - ползание по доске. 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«Догони меня». Ходьба змейкой. Дыхательное упражнение «Подуем на колобок».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реагировать на сигнал во время движения,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-в прыжках с зажатым между ногами мячом отталкиваться сильнее, приземляться на полусогнутые ноги на носки.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энергично отталкиваться двумя ногами и правильно приземляться в прыжках. 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Ходьба, ходьба по доске, по канату приставным шагом боком. Бег между мячами.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ОРУс большими мячами.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1.Прыжки с мячом между ног. 2.Прыжки через валик высотой 15 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«Догони меня». Ходьба змейкой. Дыхательное упражнение «Подуем на колобок».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 с выполнением заданий.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внимание, реакцию на сигнал.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ползании.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движений; в равновесии.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Ходьба, ходьба по доске, по канату приставным шагом боком. Бег с заданиями.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ОРУс большими мячами.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1«Паучки» - ползание по доске. 2.Игровые упражнения с мячом.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«Птички и кошка». Ходьба змейкой. Дыхательное упражнение «Подуем на колобок».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Учить ходить и бегать врассыпную, используя всю площадь зала,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-прокатывать большой мяч плавно, сочетая небольшой замах с отталкиванием.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подлезать на ладонях и коленях под дугу.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врассыпную.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ориентировку в пространстве. Учить сохранять устойчивое равновесие в прыжках.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энергично отталкиваться двумя ногами и правильно приземляться в прыжках.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1. Вводная. Ходьба в колонне. Ходьба с высоким подниманием ног. Бег с высоким подниманием ног.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платочками.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1.Прыжки через валик. 2.Подлезание под шнур на ладонях и коленях. 3.Прокатывание большого мяча под шнур с расстояния 4м.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 П.и. «Найди свой домик». Ходьба за воспитателем. Пальчиковая гимнастика.  Дыхательное упражнение «Подуем на ладошки».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с выполнением заданий; в приземлении на полусогнутые ноги в прыжках со скамейки; в прокатывании мяча.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Формировать умения ориентироваться в пространстве.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1.Вводная. Ходьба в колонне. Ходьба с высоким подниманием ног. Бег с высоким подниманием ног.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платочками.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 ОВД 1.Прыжки «Лягушки-попрыгушки». 2.Ходьба и бег  врассыпную «Самолеты».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 П.и. «Найди свой домик». Ходьба за воспитателем. Дыхательное упражнение «Подуем на ладошки».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 врассыпную, используя всю площадь зала;  в приземлении на полусогнутые  ноги в прыжках со скамейки; в прокатывании мяча.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ориентировку в пространстве.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1.Вводная. Ходьба в колонне. Ходьба с высоким подниманием ног. Бег с высоким подниманием ног. Ходьба и бег с заданиями. 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1.Прыжки. 2.Прокатывание мяча в дугу.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«Зайка серый умывается». Ходьба в колонне по одному.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сохранять равновесие, стоя на одной ноге, при перешагивании через палки, в прокатывании большого мяча плавно, сочетая небольшой замах с броском.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строиться в колонне по одному.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и бег в колонне по одному. Ходьба и бег  врассыпную. Ходьба в колонне по одному.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кубиками.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Игровое упражнение: 1. «Прыжки со скамейки. 2. Прокатывание мячей друг другу.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«Бегите к флажку». Пальчиковая гимнастика. М.п.и. «Травмай». Дыхательное упражнение «Котята».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с выполнением заданий;  в приземлении на полусогнутые ноги в прыжках со скамейки; в прокатывании мяча.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Формировать умения ориентироваться в пространстве.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Ходьба и прыжки через гимн. палки. Ходьба в колонне. Перестроение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кубиками.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1.Прокатывание большого мяча с одной стороны зала на другую, бег за мячом. 2.Прыжки на двух ногах с продвижением вперед.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«Бегите к флажку». Пальчиковая гимнастика. М.п.и. «Травмай». Дыхательное упражнение «Котята».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Приучать в лазанье по гимнастической стенке ставить ногу на середину стопы, захватывая рейку рукой круговым хватом.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выполнять спрыгивание с гимн. скамейки.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Обучать хвату за перекладину во время лазанья.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1.Вводная. Ходьба в колонне. Ходьба с высоким подниманием ног. Бег с высоким подниманием ног. Ходьба и бег с заданиями. ОРУ с платочками.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 ОВД 1.Прыжки со скамейки. 2.Прокатывание мяча в дугу.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«поезд». М.п.и. «Травмай». Дыхательное упражнение «Котята».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лазить по гимнастической стенке.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навыки лазанья; ловкость, красоту движений.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энергично отталкивать мяч при катании.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колонне, по кругу. Бег по кругу.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 ОВД 1.Игровое упражнение «Птицы». 2.Спрыгивание со скамейки.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  «Птички». М.п.и. «Найди птичку». Дыхательное упражнение «Петушок».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врассыпную.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ориентировку в    пространстве.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ползании на повышенной опоре и сохранении равновесия при ходьбе по доске.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колонне, по кругу. Бег по кругу.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 ОВД 1. Игровое упражнение «Птицы». 2.Прокатывание мячей друг другу.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  «Птички». М.п.и. «Найди птичку». Дыхательное упражнение «Петушок».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умении выполнять лазанье на гимнастическую стенку,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пространстве во время бега.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умения выполнять правильно спрыгивание со скамьи.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Обучать хвату за перекладину во время лазанья.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Ходьба по кругу вокруг гимн. палок. Бег по кругу.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 ОВД 1.Игровое упражнение «Жучки на бревнышке». 2. «Пройдем по мостику».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3ч.П.и. «Птичка и птенчики». М.п.и. «Найдем птенчика».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врассыпную.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ползании на повышенной опоре и сохранении равновесия при ходьбе по доске.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ползать.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Ходьба и прыжки из обруча в обруч. Ходьба в колонне. Перестроение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ОВД. 1.Бег врассыпную, спрыгивание со скамейки высотой 20см, бег врассыпную. 2.Бег врассыпную, влезание на гимн. стенку.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 кочки на кочку». М.п.и. «Поезд». Пальчиковая гимнастика. Дыхательное упражнение «Собачка».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 в ходьбе и беге врассыпную.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-подлезать под шнур, не касаясь руками;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-сохраняя равновесие при ходьбе по доске.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сохранять правильную осанку.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1ч.Вводная.Ходьба в колонне. Ходьба и прыжки из обруча в обруч. Ходьба в колонне. Перестроение в круг.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1.Игровое упражнение «Жучки на бревнышке» (ползание по доске). 2. «Пройдем по мостику».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 кочки на кочку». М.п.и. «Поезд». Пальчиковая гимнастика. Дыхательное упражнение «Собачка».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с выполнением задания.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сохранении равновесия по ограниченной площади  опоры; прыжках на двух ногах с продвижением вперед.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 по одному. Ходьба на носках, руки прямые вверх; ходьба. Бег в колонне по одному, с поворотом в другую сторону. Ходьба и бег в чередовании.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Игровые упражнения 1.«Пройди-не упади» (ходьба по доске). 2.«Из ямки в ямку» (прыжки).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«Пузырь». Ходьба за воспитателем. Пальчиковая гимнастика. Дыхательное упражнение «Самолет».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Учить ходить и бегать врассыпную, используя всю площадь зала, прокатывать большой мяч плавно, сочетая небольшой замах с отталкиванием.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подлезать на ладонях и коленях под дугу.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 по одному. Бег в колонне по одному, с поворотом в другую сторону. Ходьба и бег в чередовании.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ОВД.1.Прыжки через валик. 2.Подлезание под шнур на ладонях и коленях. 3.Прокатывание большого мяча под шнур с расстояния 4м.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«Пузырь». Ходьба за воспитателем. Пальчиковая гимнастика. Дыхательное упражнение «Самолет».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врассыпную, используя всю площадь  зала; в прокатывании мяча плавно,сочетая небольшой замах.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подлезания  на ладонях и коленях под дугу.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 по одному. Бег в колонне по одному,с поворотом в другую сторону. Ходьба и бег в чередовании.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1.Подлезание под шнур. 2.Прокатывание большого мяча.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«Птички в гнездышках». Ходьба за воспитателем. Дыхательное упражнение «Самолет».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ходьбе колонной по одному,беге врассыпную;в прыжках на двух ногах между предметами;в прокатывании мяча.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ловость и глазомер.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 по одному, бег врассыпную. Ходьба по периметру зала.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1.Прыжки «Зайки-прыгуны» (между предметами до « пенька»). 2.Прокатывание мяча между предметами.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«Найди свой домик». Пальчиковая гимнастика. Дыхательное упражнение «Шар».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врассыпную, прокатывать мяч друг другу, подлезать под дугу, не касаясь руками пола, в прыжках с продвижением вперед.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ловость и глазомер.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 по одному, бег врассыпную. Ходьба по периметру зала.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1.Прокатывание мячей друг другу. 2. Подлезание под дугу. 3.Прыжки «Допрыгни да домика».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«Найди свой домик». Пальчиковая гимнастика. Дыхательное упражнение «Шар».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Знакомить с исходным положением для ног при бросании малых предметов одной рукой снизу.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Приучать выполнять прыжки на месте на двух ногах ритмично в указанном темпе. Развивать умение энергично отталкиваться двумя ногами.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1ч. Вводная. Ходьба. Бег.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1.Бросание мешочка одной рукой снизу в обруч, расстояние 3м. 2.Прыжки на месте в указанном темпе, бег врассыпную.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3ч. П.и. «Наседка и цыплята». Дыхательное упражнение «Шар».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перестроением и ходьбой парами.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исходное положение для ног при прокатывании малого мяча, умение прыгать ритмично в указанном темпе.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Ходьба. Построение в пары на месте. Бег в парах, держась за руки.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 с платочками.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ОВД. 1.Прокатывание малого мяча к стене с расстояния 3м.  2.Бросание больших и малых мячей.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«Мой веселый, звонкий мяч». М.п.и. «Кто тише?» Дыхательное упражнение «Подуем на снежинку».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перестроении и ходьбе  парами; в умении действовать по сигналу.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при катании мяча друг другу.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упражнение в ползании.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Ходьба. Построение в пары на месте. Бег в парах, держась за руки. Ходьба и бег врассыпную.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 с платочками.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1.Катание мячей друг другу. 2.Ползание по доске.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«Мой веселый, звонкий мяч». М.п.и. «Кто тише?» Дыхательное упражнение «Подуем на снежинку».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парами. Повторить ходьбу с выполнением заданий.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ползании под дугу, не касаясь  руками пола;сохранении устойчивого равновесия при ходьбе по уменьшенной площади опоры.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Ходьба. Построение в пары на месте. Бег в парах, держась за руки. Ходьба с выполнением заданий.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Ползание под дугу. 2. «По тропинке» (доска ш-20см).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«Лохматый пес».  Ходьба. Игра «Кто тише?»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перестроением и ходьбой парами.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исходное положение для ног при прокатывании малого мяча, умение прыгать ритмично в указанном темпе.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Ходьба. Построение в пары на месте. Бег в парах, держась за руки.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 с платочками.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ОВД. 1.Прокатывание малого мяча к стене с расстояния 3м.  2.Бросание больших и малых мячей. 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«Кошка и птички». М.п.и. «Найди флажок» Дыхательное упражнение «Подуем на снежинку».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перестроении и ходьбе  парами; в умении действовать по сигналу.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при катании мяча друг другу.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упражнение в ползании.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Ходьба. Построение в пары на месте. Бег в парах, держась за руки. Ходьба,  на сигнал- бег врассыпную.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 с платочками.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Катание мячей друг другу.2. Ползание по доске.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«Кошка и птички». М.п.и. «Найди флажок» Дыхательное упражнение «Подуем на снежинку».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парами. Повторить ходьбу с выполнением заданий.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ползании под дугу, не касаясь  руками пола;сохранении устойчивого равновесия при ходьбе по уменьшенной площади опоры.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Ходьба. Построение в пары на месте. Бег в парах, держась за руки. Ходьба с выполнением заданий.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2ч, ОВД 1. Ползание под дугу. 2. «По тропинке» (доска ш-20см). 3ч. П.и. «Лохматый пес».   М.п.и. «Поезд» Дыхательное упражнение «Подуем на снежинку».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вокруг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 при ходьбе переменным шагом.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Повторить прыжки с продвиженем вперед.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энергично отталкиваться двумя ногами.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и бег по кругу. Ходьба, поворот в другую сторону.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«Перешагни-не наступи» (перешагивание попеременное через шнуры). 2. «С пенька - на пенек» (прыжки).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«Коршун и наседка». М.п.и. «Угадай, кто кричит». Дыхательное упражнение «Король ветров».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пролезании через обруч на ладонях и коленях, не задевая его, в перестроении из колонны в пары до обозначенного места, в спрыгивании со скамьи, в умении приземляться легко.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Перестроение в пары от обозначенного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1.Спрыгивание со скамьи высотой 20см. 2.Ползание на ладонях и коленях. 3.Подлезание в обруч диаметром 60 см.).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«Коршун и наседка». М.п.и. «Угадай, кто кричит». Дыхательное упражнение «Король ветров».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перестроении и ходьбе парами; в пер-естроении из колонны в пары до обозначенного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с продвижением вперед; прокатывание мяча друг другу.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Перестроение в пары от обозначенного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ОВД. 1 «Допрыгни до дерева». 2. Прокатывание мяча друг другу.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«Коршун и наседка». М.п.и. «Угадай, кто кричит». Дыхательное упражнение «Король ветров».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при метании мешочка попадать в обруч, лежащий на полу, с расстояния 2м, принимать правильное исходное положение.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при спрыгивании со скамейки приземляться на полусогнутые в коленях ноги перекатом с носка на всю ступню.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Перестроение из колонны в пары от обозначенного места. Ходьба с высоким подниманием ног, перестроение в пары. Бег врассыпную.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мешочком.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1.Бросание мешочка весом 200г с расстояния 2м в обруч, лежащий на полу. 2.Спрыгивание со скамьи высотой 20см.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«Птички и кошка». М.п.и. «Тишина». Дыхательное упражнение «Шарик лопнул».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метании мешочка в обруч.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принимать правильное и.п.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 в спрыгивании со скамейки, учить приземляться на полусогнутые ноги.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приземляться в прыжках с высоты.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Перестроение из колонны в пары от обозначенного места. Ходьба с высоким подниманием ног, перестроение в пары. Бег врассыпную. ОРУ с мешочком.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ОВД.1.Бросание мешочка весом 200г с расстояния 2м в обруч, лежащий на полу. 2.Спрыгивание со скамьи высотой 20см.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«Птички и кошка». М.п.и. «Тишина». Дыхательное упражнение «Шарик лопнул».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с выполнением заданий; в прыжках с высоты и мягком приземлении на полусогнутые ноги.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ловкость и глазомер в заданиях с мячом.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 по одному с выполнением заданий. Перестроение из колонны в пары от обозначенного места. Ходьба с высоким подниманием ног, перестроение в пары. Бег врассыпную.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ОВД. 1.Прыжки «Веселые воробышки».2. Прокатывание мяча «Ловко и быстро».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«Птички и кошка». М.п.и. «Тишина». Дыхательное упражнение «Шарик лопнул».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 в подлезании на ступнях без помощи рук,в мягком приземлении при спрыгивании со скамьи высотой 15 см на две полусогнутые ноги на носки, приземляться мягко.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Ходьба с заданиями. Бег врассып-ную.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флажками.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1.Ходьба (2м), подлезание под шнур без помощи рук (присесть перед шнуром, натянутый на высоте 60см),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«Самолет». Ходьба «Мы солдаты». Дыхательное упражнение «Чей шарик дольше».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подлезания на ступнях без помощи рук; в мягком приземлении при спрыгивании со скамейки на полусогнуты ноги.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разнообразные виды движений, совершенст-вовать основные движения.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колонне. Ходьба с заданиями. Бег врассыпную.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флажками.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Ходьба (2м), подлезание под шнур без помощи рук (присесть перед шнуром, натянутый на высоте 60см).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«Самолет». Ходьба «Мы солдаты». Дыхательное упражнение «Чей шарик дольше».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врассыпную; перестроении в пары.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группироваться в лазании под дугу; повторить упражнение в равновесии.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свое место при перестроениях.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Построение в шеренгу. Перестроени в колонну по два, перестроение в колонну по одному. Ходьба и бег врассыпную в чередовании.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Лазание под дугу в группировке. 2. «Пройди по доске, на середине присядь, хлопни и пройди до конца».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«Самолет». М.п.и. «Найдем самолет».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Знакомить с прыжком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Приучать выполнять перестроение из колонны в пары на ходу, ловить мяч после отскока от пола, захватывая его с боков.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подлезании на ступнях без помощи рук.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Перестроение из колонны в пары на ходу. Ходьба в колонне.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большим мячом.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1.Прыжок в длину с места через ленты шириной 20см. 2.Подлезание под шнур. 3.Ловля большого мяча после отскока от пола.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«Цветные автомобили». М.п.и. «Что спрятано». Дыхательное упражнение «Насос».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прыжках в длину с места; перестроении из колонны в пары на ходу; ловить мяч после отскока от пола, захватывая с боков.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подлезания на ступнях без помощи рук.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Перестроение из колонны в пары на ходу. Ходьба в колонне.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большим мячом.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1.Прыжок в длину с места через ленты шириной 20см. 2.Подлезание под шнур. 3.Ловля большого мяча после отскока от пола.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«Цветные автомобили». М.п.и. «Что спрятано». Дыхательное упражнение «Насос».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врассыпную, перестроении в пары на ходу.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Разучить бросание мяча через шнур.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подлезания на ступнях без помощи рук.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упражнение в  равновесии; игры с мячом.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Ходьба и бег врассыпную. Перестроение из колонны в пары на ходу. Ходьба в колонне.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большим мячом.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1.Бросание мяча через шнур.2 Подлезание под шнур в группировке.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«Цветные автомобили». Ходьба. Дыхательное упражнение «Насос».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умении подбрасывать мяч перед собой и ловить его, захватывая с боков после отскока, в прыжках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 по шнуру с приставлением пятки одной ноги к носку другой.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Пролезание в обручи, расставленные по кругу, на ступнях без помощи рук. Бег в колонне. Ходьба. 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1.Подбрасывние большого мяча вверх и ловля его. 2.Прыжки в длину с места через три дорожки шириной 30см.3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«Обезьянки». Ходьба на носках.  Дыхательное упражнение «Жук».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Закепить навыки подбрасывания мяча перед собой и ловле, захватывая с боков после отскока.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прыжках в длину с места.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сохранять равновесие при ходьбе по шнуру.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Пролезание в обручи, расставлен-ные по кругу, на ступнях без помо-щи рук. Бег в колонне.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кубиками.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1.Подбрасывание большого мяча вверх и ловля его. 2.Прыжки в длину с места через три дорожки шириной 30см. 3. Ходьба по шнуру.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«Обезьянки». Ходьба на носках.  Дыхательное упражнение «Жук».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по кругу; в сохранении устойчивого равновесия при ходьбе по ограниченной площади опоры.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Повторить прыжки между кубиками.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и бег по кругу в умеренном темпе. Ходьба. Поворот в другую сторону и повторение ходьбы и бега.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кубиками.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 «Ровным шагом» (Приставным шагом, на середине –присесть, руки-вперед). 2. Прыжки «Змейкой» (прыжки между куби-ками).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«Обезьянки». Ходьба. Дыхательное упражнение «Жук».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подлезании на ступнях без помощи рук в обруч; в отбивании большого мяча.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бегать врассыпную быстро, ориентироваться в пространстве.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Введение. Ходьба в колонне. Перестроение в пары. Ходьба с высоким подниманием колен. Бег врассыпную.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1.Подлезание в обруч на ступнях без помощи рук, прыжки через три дорожки 30см.  2.Отбивание большого мяча от по-ла.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«Принеси мяч».  Игра «Угадай, кто позвал». Дыхательное упражнение «Собачка».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 в умении сохранять равновесие при ходьбе по шнуру приставным шагом, в отбивании большого мяча от пола.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Поощрять детей в совместных играх и физических упражнениях.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Введение. Ходьба в колонне. Перестроение в пары. Ходьба с высоким подниманием колен. Бег врассыпную.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1.Подлезание в обруч на ступнях без помощи рук, прыжки через три дорожки 30см, ходьба по шнуру приставным шагом.  2.Отбивание большого мяча от пола.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«Принеси мяч».  Игра «Угадай, кто позвал». Дыхательное упражнение «Собачка».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врассыпную; перестроение в пары.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прыжки  в длину с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при прокатывании мяча.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и бегать свободно, не шаркая ногами.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Введение. Ходьба  и бег в колонне. Перестроение в пары. Ходьба с высоким подниманием колен. Бег врассыпную с высоким подниманием колен.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 Прыжки «Через канавку».2. Катание мячей «Точно в руки».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«Принеси мяч».  Игра «Угадай, кто позвал». Дыхательное упражнение «Собачка».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умение: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-самостоятельно готовиться к прыжку,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-приземляться на полусогнутые ноги при спрыгивании,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-принимать правильное и. п. при попадании в вертикальную цель от плеча одной рукой.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глазомер.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колонне. Ходьба на носках. Ходьба с высоким подниманием колен. Бег в колонне в умеренном темпе.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1.Метание мешочка в круг, центр которого расположен на высоте 1,5м от пола.   2.Спрыгивание с куба высотой 20см.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«Быстро в домик». М.п.и. «Мы топаем ногами». Пальчиковая гимнастика.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врассыпную, развивая ориентировку в пространстве.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Повтроить задание в равновесии и прыжках.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Вводить в игры более сложные правила со сменой видов  движений.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1ч, Вводная. Ходьба в колонне. Ходьба на носках. Ходьба с высоким подниманием колен. Ходьба и бег врассыпную. Бег в колонне в умеренном темпе.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Ходьба по гимнастической скамейке (в-30см).2.Прыжки через шнуры (расстояние между ними 30-40см).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«Быстро в домик». М.п.и. «Мы топаем ногами». Пальчиковая гимнастика.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 между предметами; в прыжках со скамейки на полусогнутые ноги; в прокатывании мяча друг другу.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энергично отталкивать мяч при катании.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1ч, Вводная. Ходьба в колонне. Ходьба на носках. Ходьба с высоким подниманием колен. Ходьба и бег между предметами.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1.Прыжки «Парашютисты».2. Прокатывание мяча друг другу.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3ч. П.и. «Быстро в домик». М.п.и. «Мы топаем ногами». 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умении принимать правильное исходное положение и мягко приземляться при выполнении цепи прыжков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лазать по гимнастической стенке удобным для ребенка способом.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колонне. Ходьба на носках. Ходьба с высоким подниманием колен. Бег в колонне в умеренном темпе.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1.Метание мешочка в круг, центр которого расположен на высоте 1,5м от пола.   2.Спрыгивание с куба высотой 20см.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«Быстро в домик». М.п.и. «Мы топаем ногами». Пальчиковая гимнастика.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лазать по гимнастической скамейке удобным для ребенка способом; в умении принимать правильное исходное положение и мягко приземляться при выполнении цепи прыжков в длину с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сохранять правильную осанку.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1ч, Вводная. Ходьба в колонне. Ходьба на носках. Ходьба с высоким подниманием колен. Ходьба и бег врассыпную. Бег в колонне в умеренном темпе.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Ходьба по гимнастической скамейке (в-30см).2.Прыжки через шнуры (расстояние между ними 30-40см).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«Быстро в домик». М.п.и. «Мы топаем ногами». Пальчиковая гимнастика.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 в ходьбе и беге между предметами.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упражнения в ползании.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сохранении устойчивого равновесия при ходьбе на повышенной опоре.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сохранять правильную осанку.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1ч, Вводная. Ходьба в колонне. Ходьба на носках. Ходьба с высоким подниманием колен. Ходьба и бег между предметами.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1.Прыжки «Парашютисты».2. Прокатывание мяча друг другу.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3ч. П.и. «Быстро в домик». М.п.и. «Мы топаем ногами». 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метанию малых предметов от плеча одной рукой, в умении менять и. п. для ног при броске правой и левой рукой.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прыжках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умения подлезать на ступнях без помощи рук.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колонне. Бег змейкой.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1.Метание мешочков от плеча в стену с расстояния 2м правой рукой.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2.Прыжки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3ч. П.и. «Солнышко и дождик».  Дыхательное упражнение «Ветер».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метании малых предметов от плеча одной рукой, в умении менять и. п. для ног при броске правой и левой рукой. Закреплять навыки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прыжка в длину с места;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 умения подлезать под шнур  на ступнях без помощи рук.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1ч.Вводная. Ходьба в колонне. Бег змейкой.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1.Метание мешочков от плеча в стену с расстояния 2м правой рукой. 2.Прыжки в длину с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«Солнышко и дождик».  Дыхательное упражнение «Ветер».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вокруг предметов,прыжки через шнуры.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сохранении равновесия при ходьбе на повышенной опоре; в метании малых предметов одной рукой.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вокруг кубиков. Ходьба по кругу, бег по кругу. Поворот. Продолжение ходьбы и бега по кругу.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 Ходьба по гимнастической скамейке (в-25см). руки на поясе, на середине –присесть, выпрямиться и пройти дальше. 2.Прыжки «через канавку». 3. Метание мешочков от плеча в обруч.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«Солнышко и дождик». Ходьба.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метание малого мяча одной рукой от плеча в круг, расположенной на стене,  -принимать правильное и. п. в прыжках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подниматься на ладонях и коленях по наклонному скату.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энергично отталкиваться двумя ногами и правильно приземляться в прыжках.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Ходьба с приставлением пятки к носку. Бег врассыпную.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1.Метание малого мяча в вертикальную цель с расстояния 2м. 2.Ползание по наклонной доске вверх. 3.Прыжок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«Кот и мыши». Ходьба. Пальчиковая гимнастика. Дыхательное упражнение «Насос».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Учить подниматься на ладонях и коленях по наклонному скату.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метании малого мяча одной рукой от плеча в круг, принимать правильное и. п. в прыжках в длину с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энергично отталкиваться двумя ногами и правильно приземляться в прыжках.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Ходьба с приставлением пятки к носку. Бег врассыпную. Ходьба.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1.Метание малого мяча в вертикальную цель с расстояния 2м. 2.Ползание по наклонной доске вверх. 3.Прыжок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«Кот и мыши». Ходьба. Пальчиковая гимнастика. Дыхательное упражнение «Насос».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беге, с выполнением заданий; в правильном приземлении на полусогнутые ноги в прыжках. 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в упражнениях с мячом.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умение энергично отталкиваться двумя ногами и правильно приземляться в прыжках.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Ходьба с приставлением пятки к носку. Бег врассыпную. Ходьба с выполнением заданий.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1.Прыжки из круга в круг. 2. Упражнения с мячом «Точный пас», «Перебрось через шнур».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«Кот и мыши». Ходьба. Дыхательное упражнение «Насос».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Приучать при лазанье по гимнастической стенке ставить ногу на середину стопы, правильно захватывать рейку руками.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слитность  движений при выполнении цепи прыжков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отбивании мяча.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 ходьба в колонне. Пролезание в обручи, расположенные по краям площадки. Бег врассыпную. Ходьба в колонне.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1.Отбивание большого мяча от пола и ловля, захватывая с боков. 2.Прыжки через гимнастические палки. 3.Лазанье по гимнастической  стенке.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 П/.и. «Поймай комара».  Дыхательное упражнение «Собачка».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 правильном захвате рейки при лазанье по гимнастической стенке.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слитность  движений при выполнении цепи прыжков в длину с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отбивании мяча. Развивать навыки лазанья.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  ходьба в колонне. Пролезание в обручи, расположенные по краям площадки. Бег врассыпную. Ходьба в колонне.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1Отбивание большого мяча от пола и ловля, захватывая с боков. 2.Прыжки через гимнастические палки.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 П./и. «Поймай комара».  Дыхательное упражнение «Собачка».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действовать по сигналу.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бросании мяча о пол и ловле его двумя руками; в ползании на повышенной опоре.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навыки лазанья,ползания.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  ходьба в колонне -на сигнал- с высоким подниманием колени, руки на поясе. Бег врассыпную. Ходьба в колонне.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«Брось-поймай».2. «Ползание по скамейке.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«Зайка серый умывается». Дыхательное упражнение «Собачка».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Приучать при лазанье по гимнастической стенке ставить ногу на середину стопы, правильно захватывать рейку руками.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слитность  движений при выполнении цепи прыжков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отбивании мяча.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  ходьба в колонне. Пролезание в обручи, расположенные по краям площадки. Бег врассыпную. Ходьба в колонне.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1.Отбивание большого мяча от пола и ловля, захватывая с боков. 2.Прыжки через гимнастические палки. 3.Лазанье по гимнастической  стенке.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 П.и. «Огуречик». М.п.и. «Иди тихо». Дыхательное упражнение «Пчела».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 правильном захвате рейки при лазанье по гимнастической стенке.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слитность  движений при выполнении цепи прыжков в длину с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отбивании мяча. Развивать навыки лазанья.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  ходьба в колонне. Пролезание в обручи, расположенные по краям площадки. Бег врассыпную. Ходьба в колонне.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1Отбивание большого мяча от пола и ловля, захватывая с боков. 2.Прыжки через гимнастические палки. 3.Лазанье по гимн. стенке.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 П.и. «Огуречик». М.п.и. «Иди тихо». Дыхательное упражнение «Пчела».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действовать по сигналу.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бросании мяча о пол и ловле его двумя руками; в ползании на повышенной опоре.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навыки лазанья, ползания.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  ходьба в колонне - на сигнал - с высоким подниманием колени,руки на поясе. Пролезание в обручи, расположенные по краям площадки. Бег врассыпную. Ходьба в колонне.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 «Брось-поймай».2. «Ползание по скамейке.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3ч.П.и. «Зайка серый  умывается».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подниматься на ладонях и коленях по наклонному скату, чередуя движения рук и ног;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принимать правильное и. п. в прыжках в длину с места, бегать легко, ориентироваться в пространстве.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1ч. Вводная. Ходьба в колонне. Построение в пары по ходу. Ходьба в парах на носках, держась за руки. Ходьба вдоль малых мячей.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малым мячом.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1.Ползание по наклонной доске вверх.  2.Прыжок в длину с места.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«Мыши в кладовой». Ходьба по ребристой дорожке. Дыхательное упражнение «Лягушка».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с выполнением заданий.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ловкость и глазомер в упражнении с мячом.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Упражнять в ползании на ладонях и ступнях.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1чВводная. Ходьба в колонне. Построение в пары по ходу. Ходьба в парах на носках, держась за руки. Ходьба вдоль малых мячей.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малым мячом.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2ч, ОВД 1.Бросание мяча вверх,ловля двумя руками.2 Ползание по гимнастической скамейке.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«Мыши в кладовой». Ходьба по ребристой дорожке. Дыхательное упражнение «Лягушка».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между предметами; в прыжках со скамейки на полусогнутые ноги; в прокатывании мяча друг другу.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энергично отталкивать мяч при катании.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1ч, Вводная. Ходьба в колонне. Ходьба на носках. Ходьба с высоким подниманием колен. Ходьба и бег между предметами.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1.Прыжки «Парашютисты».2. Прокатывание мяча друг другу.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«Мыши в кладовой». Дыхательное упражнение «Лягушка».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Контрольно-проверочные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-проверить навыки в беге на скорость (30м), в прыжках в длину с места, в метании мешочка вдаль правой и левой рукой.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Ходьба и бег врассыпную с нахождением своего места по сигналу. Прыжки на двух ногах с продвижением вперед.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1. Обследование уровня развития метания вдаль.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2.Обследования уровня владения прыжком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3.Обследования уровня развития быстроты (бег на 30м).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Подвижные игры по желанию детей.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Игры с мячом.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Контрольно-проверочные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-проверить навыки в беге на скорость (30м), в прыжках в длину с места, в метании мешочка вдаль правой и левой рукой.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Ходьба и бег врассыпную с нахождением своего места по сигналу. Прыжки на двух ногах с продвижением вперед. Ходьба.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1. Обследование уровня развития метания вдаль.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2.Обследования уровня владения прыжком в длину с места.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3.Обследования уровня развития быстроты (бег на 30м).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Подвижные игры по желанию детей.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Игры с мячом.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по кругу, сохранять равновесие при ходьбе на повышенной опоре; в перепрыгивании через шнур; в лазании по наклонной лесенке.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у детей положительных эмоций, активности в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самостоятельной двигательной деятельности. 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 по одному,высоко поднимая колени; в умеренном темпе.Ходьба на носках короткими шагами.Бег в колонне по одному.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платочками.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2ч. ОВД 1.Ходьба по скамейке с заданием. 2.Перепрыгни ручеек. 3.Лазание по наклонной лесенке.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«Ловкий шофер». М.п.и. «Зайка». Дыхательное упражнение «Часы».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деятельности.</w:t>
            </w: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выполнением задания в прыжках; упражнять в сохранении устойчивого равновесия при ходьбе на ограниченной площади опоры.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 по одному, высоко поднимая колени; в умеренном темпе. Ходьба на носках короткими шагами. Бег в колонне по одному.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ОРУ с платочками.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 1Равновесие «Ходьба по скамейке с различными заданиями». 2.Прыжки «Кузнечики».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«Ловкий шофер». М.п.и. «Зайка». Дыхательное упражнение «Часы».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4" w:rsidRPr="00767B9A" w:rsidTr="00A56D62">
        <w:tc>
          <w:tcPr>
            <w:tcW w:w="85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качеств.</w:t>
            </w:r>
          </w:p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с обозначением поворотов на «углах» площади; упражнять в приземлении на полусогнутые ноги в прыжках в длину.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Развивать ловкость в заданиях с мячом.</w:t>
            </w:r>
          </w:p>
        </w:tc>
        <w:tc>
          <w:tcPr>
            <w:tcW w:w="3541" w:type="dxa"/>
          </w:tcPr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1ч. Вводная. Ходьба в колонне по одному, высоко поднимая колени; в умеренном темпе. Ходьба на носках короткими шагами. Бег в колонне по одному.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 xml:space="preserve">ОРУ с платочками. 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2ч. ОВД. 1. Прыжки «Кто прыгнет дальше?». 2. «Подбрось-поймай.», «Прокати в ворота».</w:t>
            </w:r>
          </w:p>
          <w:p w:rsidR="001E5234" w:rsidRPr="00767B9A" w:rsidRDefault="001E5234" w:rsidP="0076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9A">
              <w:rPr>
                <w:rFonts w:ascii="Times New Roman" w:hAnsi="Times New Roman" w:cs="Times New Roman"/>
                <w:sz w:val="24"/>
                <w:szCs w:val="24"/>
              </w:rPr>
              <w:t>3ч. П.и. «Ловкий шофер». М.п.и. «Зайка». Дыхательное упражнение «Часы».</w:t>
            </w:r>
          </w:p>
        </w:tc>
        <w:tc>
          <w:tcPr>
            <w:tcW w:w="1842" w:type="dxa"/>
          </w:tcPr>
          <w:p w:rsidR="001E5234" w:rsidRPr="00767B9A" w:rsidRDefault="001E5234" w:rsidP="00767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234" w:rsidRPr="0084488A" w:rsidRDefault="001E5234" w:rsidP="0037159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E5234" w:rsidRPr="0084488A" w:rsidRDefault="001E5234" w:rsidP="0037159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E5234" w:rsidRPr="0084488A" w:rsidRDefault="001E5234" w:rsidP="0037159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E5234" w:rsidRPr="0084488A" w:rsidRDefault="001E5234" w:rsidP="0037159E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E5234" w:rsidRDefault="001E5234" w:rsidP="0037159E">
      <w:pPr>
        <w:ind w:left="-851"/>
      </w:pPr>
    </w:p>
    <w:p w:rsidR="001E5234" w:rsidRDefault="001E5234" w:rsidP="0037159E">
      <w:pPr>
        <w:ind w:left="-851"/>
      </w:pPr>
    </w:p>
    <w:p w:rsidR="001E5234" w:rsidRDefault="001E5234" w:rsidP="0037159E">
      <w:pPr>
        <w:ind w:left="-851"/>
      </w:pPr>
    </w:p>
    <w:p w:rsidR="001E5234" w:rsidRDefault="001E5234" w:rsidP="0037159E">
      <w:pPr>
        <w:ind w:left="-851"/>
      </w:pPr>
    </w:p>
    <w:sectPr w:rsidR="001E5234" w:rsidSect="0009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2C0"/>
    <w:rsid w:val="00096089"/>
    <w:rsid w:val="001673D9"/>
    <w:rsid w:val="001E5234"/>
    <w:rsid w:val="0037159E"/>
    <w:rsid w:val="003E2A21"/>
    <w:rsid w:val="00767B9A"/>
    <w:rsid w:val="007D19C9"/>
    <w:rsid w:val="0084488A"/>
    <w:rsid w:val="00A56D62"/>
    <w:rsid w:val="00BD5F48"/>
    <w:rsid w:val="00D40784"/>
    <w:rsid w:val="00F9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9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488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30</Pages>
  <Words>8331</Words>
  <Characters>-32766</Characters>
  <Application>Microsoft Office Outlook</Application>
  <DocSecurity>0</DocSecurity>
  <Lines>0</Lines>
  <Paragraphs>0</Paragraphs>
  <ScaleCrop>false</ScaleCrop>
  <Company>RUSSIA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Максимов</dc:creator>
  <cp:keywords/>
  <dc:description/>
  <cp:lastModifiedBy>user01</cp:lastModifiedBy>
  <cp:revision>5</cp:revision>
  <cp:lastPrinted>2014-10-27T10:09:00Z</cp:lastPrinted>
  <dcterms:created xsi:type="dcterms:W3CDTF">2014-10-11T07:05:00Z</dcterms:created>
  <dcterms:modified xsi:type="dcterms:W3CDTF">2014-10-27T10:12:00Z</dcterms:modified>
</cp:coreProperties>
</file>