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518" w:rsidRDefault="00DB3518" w:rsidP="00B81AA6">
      <w:pPr>
        <w:jc w:val="center"/>
        <w:rPr>
          <w:sz w:val="72"/>
          <w:szCs w:val="72"/>
        </w:rPr>
      </w:pPr>
      <w:r>
        <w:rPr>
          <w:sz w:val="72"/>
          <w:szCs w:val="72"/>
        </w:rPr>
        <w:t>Конспект</w:t>
      </w:r>
    </w:p>
    <w:p w:rsidR="00DB3518" w:rsidRDefault="00DB3518" w:rsidP="00B81AA6">
      <w:pPr>
        <w:jc w:val="center"/>
        <w:rPr>
          <w:sz w:val="52"/>
          <w:szCs w:val="52"/>
        </w:rPr>
      </w:pPr>
      <w:r>
        <w:rPr>
          <w:sz w:val="40"/>
          <w:szCs w:val="40"/>
        </w:rPr>
        <w:t xml:space="preserve"> </w:t>
      </w:r>
      <w:r>
        <w:rPr>
          <w:sz w:val="52"/>
          <w:szCs w:val="52"/>
        </w:rPr>
        <w:t>непосредственно-образовательной деятельности проведенного в подготовительной группе по образовательной области «Художественное творчество».</w:t>
      </w:r>
    </w:p>
    <w:p w:rsidR="00DB3518" w:rsidRDefault="00DB3518" w:rsidP="00B81AA6">
      <w:pPr>
        <w:jc w:val="center"/>
        <w:rPr>
          <w:sz w:val="52"/>
          <w:szCs w:val="52"/>
        </w:rPr>
      </w:pPr>
      <w:r>
        <w:rPr>
          <w:sz w:val="52"/>
          <w:szCs w:val="52"/>
          <w:u w:val="single"/>
        </w:rPr>
        <w:t>Тема:</w:t>
      </w:r>
      <w:r>
        <w:rPr>
          <w:sz w:val="52"/>
          <w:szCs w:val="52"/>
        </w:rPr>
        <w:t xml:space="preserve"> «Веселые качели».</w:t>
      </w:r>
    </w:p>
    <w:p w:rsidR="00DB3518" w:rsidRDefault="00DB3518" w:rsidP="00B81AA6">
      <w:pPr>
        <w:jc w:val="center"/>
        <w:rPr>
          <w:sz w:val="52"/>
          <w:szCs w:val="52"/>
        </w:rPr>
      </w:pPr>
    </w:p>
    <w:p w:rsidR="00DB3518" w:rsidRDefault="00DB3518" w:rsidP="00B81AA6">
      <w:pPr>
        <w:rPr>
          <w:sz w:val="52"/>
          <w:szCs w:val="52"/>
        </w:rPr>
      </w:pPr>
    </w:p>
    <w:p w:rsidR="00DB3518" w:rsidRDefault="00DB3518" w:rsidP="00B81AA6">
      <w:pPr>
        <w:rPr>
          <w:sz w:val="52"/>
          <w:szCs w:val="52"/>
        </w:rPr>
      </w:pPr>
    </w:p>
    <w:p w:rsidR="00DB3518" w:rsidRDefault="00DB3518" w:rsidP="00B81AA6">
      <w:pPr>
        <w:rPr>
          <w:sz w:val="52"/>
          <w:szCs w:val="52"/>
        </w:rPr>
      </w:pPr>
    </w:p>
    <w:p w:rsidR="00DB3518" w:rsidRDefault="00DB3518" w:rsidP="00B81AA6">
      <w:pPr>
        <w:rPr>
          <w:sz w:val="52"/>
          <w:szCs w:val="52"/>
        </w:rPr>
      </w:pPr>
    </w:p>
    <w:p w:rsidR="00DB3518" w:rsidRDefault="00DB3518" w:rsidP="00B81AA6">
      <w:pPr>
        <w:rPr>
          <w:sz w:val="52"/>
          <w:szCs w:val="52"/>
        </w:rPr>
      </w:pPr>
    </w:p>
    <w:p w:rsidR="00DB3518" w:rsidRDefault="00DB3518" w:rsidP="00B81AA6">
      <w:pPr>
        <w:rPr>
          <w:sz w:val="52"/>
          <w:szCs w:val="52"/>
        </w:rPr>
      </w:pPr>
    </w:p>
    <w:p w:rsidR="00DB3518" w:rsidRDefault="00DB3518" w:rsidP="00B81AA6">
      <w:pPr>
        <w:rPr>
          <w:sz w:val="52"/>
          <w:szCs w:val="52"/>
        </w:rPr>
      </w:pPr>
    </w:p>
    <w:p w:rsidR="00DB3518" w:rsidRDefault="00DB3518" w:rsidP="00B81AA6">
      <w:pPr>
        <w:rPr>
          <w:sz w:val="52"/>
          <w:szCs w:val="52"/>
        </w:rPr>
      </w:pPr>
    </w:p>
    <w:p w:rsidR="00DB3518" w:rsidRDefault="00DB3518" w:rsidP="00B81AA6">
      <w:pPr>
        <w:rPr>
          <w:sz w:val="52"/>
          <w:szCs w:val="52"/>
        </w:rPr>
      </w:pPr>
    </w:p>
    <w:p w:rsidR="00DB3518" w:rsidRDefault="00DB3518" w:rsidP="00B81AA6">
      <w:pPr>
        <w:rPr>
          <w:sz w:val="52"/>
          <w:szCs w:val="52"/>
        </w:rPr>
      </w:pPr>
    </w:p>
    <w:p w:rsidR="00DB3518" w:rsidRDefault="00DB3518" w:rsidP="00B81AA6">
      <w:pPr>
        <w:rPr>
          <w:sz w:val="52"/>
          <w:szCs w:val="52"/>
        </w:rPr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</w:p>
    <w:p w:rsidR="00DB3518" w:rsidRDefault="00DB3518" w:rsidP="00B81AA6">
      <w:pPr>
        <w:rPr>
          <w:sz w:val="28"/>
          <w:szCs w:val="28"/>
        </w:rPr>
      </w:pPr>
    </w:p>
    <w:p w:rsidR="00DB3518" w:rsidRDefault="00DB3518" w:rsidP="00B81AA6"/>
    <w:p w:rsidR="00DB3518" w:rsidRDefault="00DB3518" w:rsidP="00B81AA6"/>
    <w:p w:rsidR="00DB3518" w:rsidRDefault="00DB3518" w:rsidP="00B81AA6"/>
    <w:p w:rsidR="00DB3518" w:rsidRDefault="00DB3518" w:rsidP="00B81AA6"/>
    <w:p w:rsidR="00DB3518" w:rsidRDefault="00DB3518" w:rsidP="00B81AA6"/>
    <w:p w:rsidR="00DB3518" w:rsidRDefault="00DB3518" w:rsidP="00B81AA6"/>
    <w:p w:rsidR="00DB3518" w:rsidRDefault="00DB3518" w:rsidP="00B81AA6"/>
    <w:p w:rsidR="00DB3518" w:rsidRDefault="00DB3518" w:rsidP="00B81AA6"/>
    <w:p w:rsidR="00DB3518" w:rsidRDefault="00DB3518"/>
    <w:p w:rsidR="00DB3518" w:rsidRDefault="00DB3518"/>
    <w:p w:rsidR="00DB3518" w:rsidRPr="00B81AA6" w:rsidRDefault="00DB3518" w:rsidP="00F000D2">
      <w:pPr>
        <w:tabs>
          <w:tab w:val="left" w:pos="3840"/>
        </w:tabs>
        <w:jc w:val="both"/>
      </w:pPr>
      <w:r>
        <w:rPr>
          <w:sz w:val="28"/>
          <w:szCs w:val="28"/>
        </w:rPr>
        <w:t xml:space="preserve">     </w:t>
      </w:r>
      <w:r w:rsidRPr="00B81AA6">
        <w:rPr>
          <w:sz w:val="28"/>
          <w:szCs w:val="28"/>
          <w:u w:val="single"/>
        </w:rPr>
        <w:t>Тема:</w:t>
      </w:r>
      <w:r>
        <w:rPr>
          <w:sz w:val="28"/>
          <w:szCs w:val="28"/>
        </w:rPr>
        <w:t xml:space="preserve"> </w:t>
      </w:r>
      <w:r w:rsidRPr="00B81AA6">
        <w:rPr>
          <w:sz w:val="28"/>
          <w:szCs w:val="28"/>
        </w:rPr>
        <w:t>«</w:t>
      </w:r>
      <w:r>
        <w:rPr>
          <w:sz w:val="28"/>
          <w:szCs w:val="28"/>
        </w:rPr>
        <w:t>Веселые качели</w:t>
      </w:r>
      <w:r w:rsidRPr="00B81AA6">
        <w:rPr>
          <w:sz w:val="28"/>
          <w:szCs w:val="28"/>
        </w:rPr>
        <w:t>».</w:t>
      </w:r>
    </w:p>
    <w:p w:rsidR="00DB3518" w:rsidRDefault="00DB3518" w:rsidP="00F000D2">
      <w:pPr>
        <w:tabs>
          <w:tab w:val="left" w:pos="3840"/>
        </w:tabs>
        <w:jc w:val="both"/>
        <w:rPr>
          <w:sz w:val="28"/>
          <w:szCs w:val="28"/>
        </w:rPr>
      </w:pPr>
      <w:r w:rsidRPr="00B81AA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B81AA6">
        <w:rPr>
          <w:sz w:val="28"/>
          <w:szCs w:val="28"/>
          <w:u w:val="single"/>
        </w:rPr>
        <w:t>Программное содержание:</w:t>
      </w:r>
      <w:r w:rsidRPr="00B81AA6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формировать умение строить композицию, передавать движения людей, их эмоциональное состояние; учить детей размещать изображения предметов на листе в соответствии с их реальным расположением (передний и задний план); воспитывать самостоятельность, поощрять инициативу.</w:t>
      </w:r>
    </w:p>
    <w:p w:rsidR="00DB3518" w:rsidRDefault="00DB3518" w:rsidP="00193F8A">
      <w:pPr>
        <w:tabs>
          <w:tab w:val="left" w:pos="38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81AA6">
        <w:rPr>
          <w:sz w:val="28"/>
          <w:szCs w:val="28"/>
          <w:u w:val="single"/>
        </w:rPr>
        <w:t xml:space="preserve">Материалы </w:t>
      </w:r>
      <w:r>
        <w:rPr>
          <w:sz w:val="28"/>
          <w:szCs w:val="28"/>
          <w:u w:val="single"/>
        </w:rPr>
        <w:t>к занятию:</w:t>
      </w:r>
      <w:r w:rsidRPr="00B81AA6"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 xml:space="preserve"> </w:t>
      </w:r>
      <w:r w:rsidRPr="00B81AA6">
        <w:rPr>
          <w:sz w:val="28"/>
          <w:szCs w:val="28"/>
        </w:rPr>
        <w:t xml:space="preserve"> </w:t>
      </w:r>
      <w:r w:rsidRPr="00B81AA6">
        <w:rPr>
          <w:sz w:val="28"/>
          <w:szCs w:val="28"/>
          <w:u w:val="single"/>
        </w:rPr>
        <w:t>Демонстрационный материал:</w:t>
      </w:r>
      <w:r w:rsidRPr="00B81AA6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сюжетные картинки по теме, фигурки для фланелеграфа (изображения детей в разных позах), образец педагогического рисунка, запись песни «Крылатые качели» (муз. Е. Крылатова, сл. Ю. Энтина).</w:t>
      </w:r>
    </w:p>
    <w:p w:rsidR="00DB3518" w:rsidRPr="00B81AA6" w:rsidRDefault="00DB3518" w:rsidP="00F000D2">
      <w:pPr>
        <w:tabs>
          <w:tab w:val="left" w:pos="38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u w:val="single"/>
        </w:rPr>
        <w:t>Раздаточный материал:</w:t>
      </w:r>
      <w:r>
        <w:rPr>
          <w:sz w:val="28"/>
          <w:szCs w:val="28"/>
        </w:rPr>
        <w:t xml:space="preserve"> краски, простой карандаш, кисти, стаканы с водой, салфетки, палитра, бумага.</w:t>
      </w:r>
    </w:p>
    <w:p w:rsidR="00DB3518" w:rsidRPr="00B81AA6" w:rsidRDefault="00DB3518" w:rsidP="00F000D2">
      <w:pPr>
        <w:tabs>
          <w:tab w:val="left" w:pos="3840"/>
        </w:tabs>
        <w:jc w:val="both"/>
        <w:rPr>
          <w:sz w:val="28"/>
          <w:szCs w:val="28"/>
        </w:rPr>
      </w:pPr>
      <w:r w:rsidRPr="00B81AA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B81AA6">
        <w:rPr>
          <w:sz w:val="28"/>
          <w:szCs w:val="28"/>
        </w:rPr>
        <w:t xml:space="preserve"> </w:t>
      </w:r>
      <w:r w:rsidRPr="00B81AA6">
        <w:rPr>
          <w:sz w:val="28"/>
          <w:szCs w:val="28"/>
          <w:u w:val="single"/>
        </w:rPr>
        <w:t>Предшествующая работа:</w:t>
      </w:r>
      <w:r w:rsidRPr="00B81AA6">
        <w:rPr>
          <w:sz w:val="28"/>
          <w:szCs w:val="28"/>
        </w:rPr>
        <w:t xml:space="preserve"> </w:t>
      </w:r>
      <w:r>
        <w:rPr>
          <w:sz w:val="28"/>
          <w:szCs w:val="28"/>
        </w:rPr>
        <w:t>беседа с детьми о любимых забавах, развлечениях.</w:t>
      </w:r>
    </w:p>
    <w:p w:rsidR="00DB3518" w:rsidRPr="00C71A12" w:rsidRDefault="00DB3518" w:rsidP="00F000D2">
      <w:pPr>
        <w:jc w:val="both"/>
        <w:rPr>
          <w:sz w:val="28"/>
          <w:szCs w:val="28"/>
        </w:rPr>
      </w:pPr>
      <w:r w:rsidRPr="00B81AA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B81AA6">
        <w:rPr>
          <w:sz w:val="28"/>
          <w:szCs w:val="28"/>
          <w:u w:val="single"/>
        </w:rPr>
        <w:t>Литература:</w:t>
      </w:r>
      <w:r>
        <w:rPr>
          <w:sz w:val="28"/>
          <w:szCs w:val="28"/>
        </w:rPr>
        <w:t xml:space="preserve"> 1. Павлова О. В. Изобразительная деятельность и художественный труд. Подготовительная группа.</w:t>
      </w:r>
    </w:p>
    <w:p w:rsidR="00DB3518" w:rsidRDefault="00DB3518" w:rsidP="00F000D2">
      <w:pPr>
        <w:jc w:val="both"/>
        <w:rPr>
          <w:sz w:val="28"/>
          <w:szCs w:val="28"/>
        </w:rPr>
      </w:pPr>
      <w:r w:rsidRPr="00EB0020">
        <w:rPr>
          <w:sz w:val="28"/>
          <w:szCs w:val="28"/>
        </w:rPr>
        <w:t xml:space="preserve">2. </w:t>
      </w:r>
      <w:r w:rsidRPr="000B5393">
        <w:rPr>
          <w:sz w:val="28"/>
          <w:szCs w:val="28"/>
        </w:rPr>
        <w:t>Комарова Т.С. Занятия по изобразитель</w:t>
      </w:r>
      <w:r>
        <w:rPr>
          <w:sz w:val="28"/>
          <w:szCs w:val="28"/>
        </w:rPr>
        <w:t>ной деятельности в детском саду.</w:t>
      </w:r>
    </w:p>
    <w:p w:rsidR="00DB3518" w:rsidRDefault="00DB3518" w:rsidP="00F00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E48C9">
        <w:rPr>
          <w:sz w:val="28"/>
          <w:szCs w:val="28"/>
        </w:rPr>
        <w:t>Лыкова И.А. Изобразительная деятельность в детском саду: планирование, конспекты занятий, методические рекомендации. Подготовительная к школе группа.</w:t>
      </w:r>
    </w:p>
    <w:p w:rsidR="00DB3518" w:rsidRDefault="00DB3518" w:rsidP="00F000D2">
      <w:pPr>
        <w:jc w:val="both"/>
        <w:rPr>
          <w:sz w:val="28"/>
          <w:szCs w:val="28"/>
          <w:u w:val="single"/>
        </w:rPr>
      </w:pPr>
    </w:p>
    <w:p w:rsidR="00DB3518" w:rsidRDefault="00DB3518" w:rsidP="00F000D2">
      <w:pPr>
        <w:jc w:val="both"/>
        <w:rPr>
          <w:sz w:val="28"/>
          <w:szCs w:val="28"/>
        </w:rPr>
      </w:pPr>
      <w:r w:rsidRPr="00264E42">
        <w:rPr>
          <w:sz w:val="28"/>
          <w:szCs w:val="28"/>
        </w:rPr>
        <w:t xml:space="preserve">     </w:t>
      </w:r>
      <w:r>
        <w:rPr>
          <w:sz w:val="28"/>
          <w:szCs w:val="28"/>
          <w:u w:val="single"/>
        </w:rPr>
        <w:t>Ход работы:</w:t>
      </w:r>
      <w:r>
        <w:rPr>
          <w:sz w:val="28"/>
          <w:szCs w:val="28"/>
        </w:rPr>
        <w:t xml:space="preserve">  1. </w:t>
      </w:r>
      <w:r w:rsidRPr="00CE58E3">
        <w:rPr>
          <w:sz w:val="28"/>
          <w:szCs w:val="28"/>
        </w:rPr>
        <w:t xml:space="preserve">Создание игровой </w:t>
      </w:r>
      <w:r>
        <w:rPr>
          <w:sz w:val="28"/>
          <w:szCs w:val="28"/>
        </w:rPr>
        <w:t>мотива</w:t>
      </w:r>
      <w:r w:rsidRPr="00CE58E3">
        <w:rPr>
          <w:sz w:val="28"/>
          <w:szCs w:val="28"/>
        </w:rPr>
        <w:t>ции.</w:t>
      </w:r>
    </w:p>
    <w:p w:rsidR="00DB3518" w:rsidRDefault="00DB3518" w:rsidP="00F000D2">
      <w:pPr>
        <w:jc w:val="both"/>
        <w:rPr>
          <w:sz w:val="28"/>
          <w:szCs w:val="28"/>
        </w:rPr>
      </w:pPr>
      <w:r w:rsidRPr="00CE58E3">
        <w:rPr>
          <w:i/>
          <w:iCs/>
          <w:sz w:val="28"/>
          <w:szCs w:val="28"/>
        </w:rPr>
        <w:t xml:space="preserve">     Воспитатель:</w:t>
      </w:r>
      <w:r>
        <w:rPr>
          <w:sz w:val="28"/>
          <w:szCs w:val="28"/>
        </w:rPr>
        <w:t xml:space="preserve"> </w:t>
      </w:r>
    </w:p>
    <w:p w:rsidR="00DB3518" w:rsidRDefault="00DB3518" w:rsidP="00CE58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Вверх-вниз, вверх-вниз,</w:t>
      </w:r>
    </w:p>
    <w:p w:rsidR="00DB3518" w:rsidRDefault="00DB3518" w:rsidP="00CE58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Кататься хочешь –</w:t>
      </w:r>
    </w:p>
    <w:p w:rsidR="00DB3518" w:rsidRDefault="00DB3518" w:rsidP="00CE58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На нас садись!</w:t>
      </w:r>
    </w:p>
    <w:p w:rsidR="00DB3518" w:rsidRDefault="00DB3518" w:rsidP="00F00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что же мы должны сесть, чтобы так кататься? </w:t>
      </w:r>
      <w:r w:rsidRPr="00CE58E3">
        <w:rPr>
          <w:i/>
          <w:iCs/>
          <w:sz w:val="28"/>
          <w:szCs w:val="28"/>
        </w:rPr>
        <w:t>(Ответы детей.)</w:t>
      </w:r>
      <w:r>
        <w:rPr>
          <w:sz w:val="28"/>
          <w:szCs w:val="28"/>
        </w:rPr>
        <w:t xml:space="preserve"> Ну конечно, это качели – любимая многими детьми и взрослыми забава. Про качели даже сочиняют песни.</w:t>
      </w:r>
    </w:p>
    <w:p w:rsidR="00DB3518" w:rsidRDefault="00DB3518" w:rsidP="00F000D2">
      <w:pPr>
        <w:jc w:val="both"/>
        <w:rPr>
          <w:sz w:val="28"/>
          <w:szCs w:val="28"/>
        </w:rPr>
      </w:pPr>
    </w:p>
    <w:p w:rsidR="00DB3518" w:rsidRDefault="00DB3518" w:rsidP="00F000D2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/>
          <w:iCs/>
          <w:sz w:val="28"/>
          <w:szCs w:val="28"/>
        </w:rPr>
        <w:t>Звучит песня «Крылатые качели».</w:t>
      </w:r>
    </w:p>
    <w:p w:rsidR="00DB3518" w:rsidRDefault="00DB3518" w:rsidP="00F000D2">
      <w:pPr>
        <w:jc w:val="both"/>
        <w:rPr>
          <w:sz w:val="28"/>
          <w:szCs w:val="28"/>
        </w:rPr>
      </w:pPr>
    </w:p>
    <w:p w:rsidR="00DB3518" w:rsidRDefault="00DB3518" w:rsidP="00F00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Скажите, а умеет ли кто-нибудь из вас сам раскачиваться на качелях или же вас раскачивают родители, старшие сестры и братья? </w:t>
      </w:r>
      <w:r w:rsidRPr="00CE58E3">
        <w:rPr>
          <w:i/>
          <w:iCs/>
          <w:sz w:val="28"/>
          <w:szCs w:val="28"/>
        </w:rPr>
        <w:t>(Ответы детей.)</w:t>
      </w:r>
      <w:r>
        <w:rPr>
          <w:sz w:val="28"/>
          <w:szCs w:val="28"/>
        </w:rPr>
        <w:t xml:space="preserve"> А где мы можем покататься на качелях? </w:t>
      </w:r>
      <w:r w:rsidRPr="00CE58E3">
        <w:rPr>
          <w:i/>
          <w:iCs/>
          <w:sz w:val="28"/>
          <w:szCs w:val="28"/>
        </w:rPr>
        <w:t>(Ответы детей.)</w:t>
      </w:r>
      <w:r>
        <w:rPr>
          <w:sz w:val="28"/>
          <w:szCs w:val="28"/>
        </w:rPr>
        <w:t xml:space="preserve"> Верно, самые разные качели есть в парках отдыха и развлечений, на детских площадках. </w:t>
      </w:r>
      <w:bookmarkStart w:id="0" w:name="_GoBack"/>
      <w:bookmarkEnd w:id="0"/>
      <w:r>
        <w:rPr>
          <w:sz w:val="28"/>
          <w:szCs w:val="28"/>
        </w:rPr>
        <w:t>Покажите, на каких качелях вы катались.</w:t>
      </w:r>
    </w:p>
    <w:p w:rsidR="00DB3518" w:rsidRDefault="00DB3518" w:rsidP="00F000D2">
      <w:pPr>
        <w:jc w:val="both"/>
        <w:rPr>
          <w:sz w:val="28"/>
          <w:szCs w:val="28"/>
        </w:rPr>
      </w:pPr>
    </w:p>
    <w:p w:rsidR="00DB3518" w:rsidRDefault="00DB3518" w:rsidP="00F000D2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/>
          <w:iCs/>
          <w:sz w:val="28"/>
          <w:szCs w:val="28"/>
        </w:rPr>
        <w:t>Воспитатель показывает сюжетные картинки. Дети отвечают.</w:t>
      </w:r>
    </w:p>
    <w:p w:rsidR="00DB3518" w:rsidRDefault="00DB3518" w:rsidP="00F000D2">
      <w:pPr>
        <w:jc w:val="both"/>
        <w:rPr>
          <w:i/>
          <w:iCs/>
          <w:sz w:val="28"/>
          <w:szCs w:val="28"/>
        </w:rPr>
      </w:pPr>
    </w:p>
    <w:p w:rsidR="00DB3518" w:rsidRDefault="00DB3518" w:rsidP="00F00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Давайте и мы сделаем рисунок на тему «Веселые качели».</w:t>
      </w:r>
    </w:p>
    <w:p w:rsidR="00DB3518" w:rsidRDefault="00DB3518" w:rsidP="00F00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Показ приемов работы.</w:t>
      </w:r>
    </w:p>
    <w:p w:rsidR="00DB3518" w:rsidRDefault="00DB3518" w:rsidP="00F000D2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Воспитатель.</w:t>
      </w:r>
      <w:r>
        <w:rPr>
          <w:sz w:val="28"/>
          <w:szCs w:val="28"/>
        </w:rPr>
        <w:t xml:space="preserve"> Чтобы рисунок получился правдоподобным, нужно правильно нарисовать тело человека в движении. Давайте посмотрим, какие движения мы выполняем, чтобы раскачать качели. Покажите, как нужно стоять, чтобы начать раскачивание. Что будем делать дальше?</w:t>
      </w:r>
    </w:p>
    <w:p w:rsidR="00DB3518" w:rsidRDefault="00DB3518" w:rsidP="00F000D2">
      <w:pPr>
        <w:jc w:val="both"/>
        <w:rPr>
          <w:sz w:val="28"/>
          <w:szCs w:val="28"/>
        </w:rPr>
      </w:pPr>
    </w:p>
    <w:p w:rsidR="00DB3518" w:rsidRDefault="00DB3518" w:rsidP="00F000D2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Дети показывают. Воспитатель прикрепляет на фланелеграф фигурки в указанном положении.</w:t>
      </w:r>
    </w:p>
    <w:p w:rsidR="00DB3518" w:rsidRDefault="00DB3518" w:rsidP="00F000D2">
      <w:pPr>
        <w:jc w:val="both"/>
        <w:rPr>
          <w:sz w:val="28"/>
          <w:szCs w:val="28"/>
        </w:rPr>
      </w:pPr>
    </w:p>
    <w:p w:rsidR="00DB3518" w:rsidRDefault="00DB3518" w:rsidP="00F00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Маленькие дети раскачиваются на качелях сидя. Посмотрите на позы детей в этом случае.</w:t>
      </w:r>
    </w:p>
    <w:p w:rsidR="00DB3518" w:rsidRDefault="00DB3518" w:rsidP="00F000D2">
      <w:pPr>
        <w:jc w:val="both"/>
        <w:rPr>
          <w:sz w:val="28"/>
          <w:szCs w:val="28"/>
        </w:rPr>
      </w:pPr>
    </w:p>
    <w:p w:rsidR="00DB3518" w:rsidRDefault="00DB3518" w:rsidP="00F00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/>
          <w:iCs/>
          <w:sz w:val="28"/>
          <w:szCs w:val="28"/>
        </w:rPr>
        <w:t>Воспитатель прикрепляет на фланелеграф фигурки детей.</w:t>
      </w:r>
    </w:p>
    <w:p w:rsidR="00DB3518" w:rsidRDefault="00DB3518" w:rsidP="00F000D2">
      <w:pPr>
        <w:jc w:val="both"/>
        <w:rPr>
          <w:sz w:val="28"/>
          <w:szCs w:val="28"/>
        </w:rPr>
      </w:pPr>
    </w:p>
    <w:p w:rsidR="00DB3518" w:rsidRDefault="00DB3518" w:rsidP="00F00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А теперь можно начинать создание композиции. Разместим различные предметы (деревья, качели, фигурки детей) на бумаге, не забывая о том, что они должны располагаться по всему листу. Иногда один предмет может перекрывать другой. Например, позади качелей может расти дерево или располагаться дом. В таком случае сначала рисуем контур предмета, находящегося на заднем плане, а затем располагаем предмет, который находится ближе, на переднем плане. Как вы помните, работу над композицией выполняем простым карандашом. Почему?  </w:t>
      </w:r>
      <w:r w:rsidRPr="00CE58E3">
        <w:rPr>
          <w:i/>
          <w:iCs/>
          <w:sz w:val="28"/>
          <w:szCs w:val="28"/>
        </w:rPr>
        <w:t>(Ответы детей.)</w:t>
      </w:r>
      <w:r>
        <w:rPr>
          <w:sz w:val="28"/>
          <w:szCs w:val="28"/>
        </w:rPr>
        <w:t xml:space="preserve"> Верно, линии, проведенные простым карандашом, легко стереть ластиком в случае необходимости.</w:t>
      </w:r>
    </w:p>
    <w:p w:rsidR="00DB3518" w:rsidRDefault="00DB3518" w:rsidP="00F00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Посмотрим на наш набросок и убедимся, что композиция у нас получилась удачной. Теперь начинаем прорисовывать детали рисунка: фигурки детей, стволы деревьев, листья и др.</w:t>
      </w:r>
    </w:p>
    <w:p w:rsidR="00DB3518" w:rsidRDefault="00DB3518" w:rsidP="00F00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 какое выражение лица должно быть у детей? </w:t>
      </w:r>
      <w:r w:rsidRPr="00CE58E3">
        <w:rPr>
          <w:i/>
          <w:iCs/>
          <w:sz w:val="28"/>
          <w:szCs w:val="28"/>
        </w:rPr>
        <w:t>(Ответы детей.)</w:t>
      </w:r>
      <w:r>
        <w:rPr>
          <w:sz w:val="28"/>
          <w:szCs w:val="28"/>
        </w:rPr>
        <w:t xml:space="preserve"> Да, катание на качелях вызывает радость, поэтому лица детей будут улыбающимися.</w:t>
      </w:r>
    </w:p>
    <w:p w:rsidR="00DB3518" w:rsidRDefault="00DB3518" w:rsidP="00F000D2">
      <w:pPr>
        <w:jc w:val="both"/>
        <w:rPr>
          <w:sz w:val="28"/>
          <w:szCs w:val="28"/>
        </w:rPr>
      </w:pPr>
    </w:p>
    <w:p w:rsidR="00DB3518" w:rsidRDefault="00DB3518" w:rsidP="00F000D2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/>
          <w:iCs/>
          <w:sz w:val="28"/>
          <w:szCs w:val="28"/>
        </w:rPr>
        <w:t>Воспитатель в процессе объяснения показывает приемы рисования.</w:t>
      </w:r>
    </w:p>
    <w:p w:rsidR="00DB3518" w:rsidRDefault="00DB3518" w:rsidP="00F000D2">
      <w:pPr>
        <w:jc w:val="both"/>
        <w:rPr>
          <w:i/>
          <w:iCs/>
          <w:sz w:val="28"/>
          <w:szCs w:val="28"/>
        </w:rPr>
      </w:pPr>
    </w:p>
    <w:p w:rsidR="00DB3518" w:rsidRDefault="00DB3518" w:rsidP="00F00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Я нарисовала все детали рисунка тонкими карандашными линиями. Готов ли мой рисунок? </w:t>
      </w:r>
      <w:r w:rsidRPr="00CE58E3">
        <w:rPr>
          <w:i/>
          <w:iCs/>
          <w:sz w:val="28"/>
          <w:szCs w:val="28"/>
        </w:rPr>
        <w:t>(Ответы детей.)</w:t>
      </w:r>
      <w:r>
        <w:rPr>
          <w:sz w:val="28"/>
          <w:szCs w:val="28"/>
        </w:rPr>
        <w:t xml:space="preserve"> Вы правы, его еще нужно раскрасить. Подскажите мне краски, каких цветов я должна использовать для этого.</w:t>
      </w:r>
    </w:p>
    <w:p w:rsidR="00DB3518" w:rsidRDefault="00DB3518" w:rsidP="00F000D2">
      <w:pPr>
        <w:jc w:val="both"/>
        <w:rPr>
          <w:sz w:val="28"/>
          <w:szCs w:val="28"/>
          <w:u w:val="single"/>
        </w:rPr>
      </w:pPr>
    </w:p>
    <w:p w:rsidR="00DB3518" w:rsidRDefault="00DB3518" w:rsidP="00F000D2">
      <w:pPr>
        <w:jc w:val="both"/>
        <w:rPr>
          <w:sz w:val="28"/>
          <w:szCs w:val="28"/>
        </w:rPr>
      </w:pPr>
      <w:r w:rsidRPr="00DC7A1A">
        <w:rPr>
          <w:sz w:val="28"/>
          <w:szCs w:val="28"/>
        </w:rPr>
        <w:t xml:space="preserve">     </w:t>
      </w:r>
      <w:r>
        <w:rPr>
          <w:i/>
          <w:iCs/>
          <w:sz w:val="28"/>
          <w:szCs w:val="28"/>
        </w:rPr>
        <w:t>Воспитатель показывает детям деталь рисунка, те предлагают цвет краски. В случае необходимости воспитатель напоминает детям о том, что рисунок должен передавать радостное настроение, поэтому краски выбирают яркие, жизнерадостные.</w:t>
      </w:r>
    </w:p>
    <w:p w:rsidR="00DB3518" w:rsidRDefault="00DB3518" w:rsidP="00F000D2">
      <w:pPr>
        <w:jc w:val="both"/>
        <w:rPr>
          <w:sz w:val="28"/>
          <w:szCs w:val="28"/>
        </w:rPr>
      </w:pPr>
    </w:p>
    <w:p w:rsidR="00DB3518" w:rsidRDefault="00DB3518" w:rsidP="00F00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Вот теперь мой рисунок готов.</w:t>
      </w:r>
    </w:p>
    <w:p w:rsidR="00DB3518" w:rsidRDefault="00DB3518" w:rsidP="00F000D2">
      <w:pPr>
        <w:jc w:val="both"/>
        <w:rPr>
          <w:sz w:val="28"/>
          <w:szCs w:val="28"/>
        </w:rPr>
      </w:pPr>
    </w:p>
    <w:p w:rsidR="00DB3518" w:rsidRDefault="00DB3518" w:rsidP="00F000D2">
      <w:pPr>
        <w:jc w:val="both"/>
        <w:rPr>
          <w:sz w:val="28"/>
          <w:szCs w:val="28"/>
        </w:rPr>
      </w:pPr>
    </w:p>
    <w:p w:rsidR="00DB3518" w:rsidRDefault="00DB3518" w:rsidP="00F000D2">
      <w:pPr>
        <w:jc w:val="both"/>
        <w:rPr>
          <w:sz w:val="28"/>
          <w:szCs w:val="28"/>
        </w:rPr>
      </w:pPr>
    </w:p>
    <w:p w:rsidR="00DB3518" w:rsidRDefault="00DB3518" w:rsidP="00F000D2">
      <w:pPr>
        <w:jc w:val="both"/>
        <w:rPr>
          <w:sz w:val="28"/>
          <w:szCs w:val="28"/>
        </w:rPr>
      </w:pPr>
    </w:p>
    <w:p w:rsidR="00DB3518" w:rsidRDefault="00DB3518" w:rsidP="00F000D2">
      <w:pPr>
        <w:jc w:val="both"/>
        <w:rPr>
          <w:sz w:val="28"/>
          <w:szCs w:val="28"/>
        </w:rPr>
      </w:pPr>
    </w:p>
    <w:p w:rsidR="00DB3518" w:rsidRPr="00756BB9" w:rsidRDefault="00DB3518" w:rsidP="00F000D2">
      <w:pPr>
        <w:jc w:val="both"/>
        <w:rPr>
          <w:b/>
          <w:bCs/>
          <w:sz w:val="28"/>
          <w:szCs w:val="28"/>
        </w:rPr>
      </w:pPr>
      <w:r w:rsidRPr="00C71A12">
        <w:rPr>
          <w:b/>
          <w:bCs/>
          <w:sz w:val="28"/>
          <w:szCs w:val="28"/>
        </w:rPr>
        <w:t xml:space="preserve">     </w:t>
      </w:r>
      <w:r w:rsidRPr="00756BB9">
        <w:rPr>
          <w:b/>
          <w:bCs/>
          <w:sz w:val="28"/>
          <w:szCs w:val="28"/>
          <w:u w:val="single"/>
        </w:rPr>
        <w:t>Физкультминутка:</w:t>
      </w:r>
    </w:p>
    <w:p w:rsidR="00DB3518" w:rsidRPr="003862FA" w:rsidRDefault="00DB3518" w:rsidP="00F000D2">
      <w:pPr>
        <w:jc w:val="both"/>
        <w:rPr>
          <w:sz w:val="28"/>
          <w:szCs w:val="28"/>
        </w:rPr>
      </w:pPr>
      <w:r w:rsidRPr="003862FA">
        <w:rPr>
          <w:sz w:val="28"/>
          <w:szCs w:val="28"/>
        </w:rPr>
        <w:t>Лучшие качели</w:t>
      </w:r>
      <w:r>
        <w:rPr>
          <w:sz w:val="28"/>
          <w:szCs w:val="28"/>
        </w:rPr>
        <w:t xml:space="preserve"> </w:t>
      </w:r>
      <w:r w:rsidRPr="003862FA">
        <w:rPr>
          <w:sz w:val="28"/>
          <w:szCs w:val="28"/>
        </w:rPr>
        <w:t>- гибкие лианы.</w:t>
      </w:r>
    </w:p>
    <w:p w:rsidR="00DB3518" w:rsidRPr="003862FA" w:rsidRDefault="00DB3518" w:rsidP="00F000D2">
      <w:pPr>
        <w:jc w:val="both"/>
        <w:rPr>
          <w:sz w:val="28"/>
          <w:szCs w:val="28"/>
        </w:rPr>
      </w:pPr>
      <w:r w:rsidRPr="003862FA">
        <w:rPr>
          <w:sz w:val="28"/>
          <w:szCs w:val="28"/>
        </w:rPr>
        <w:t>Это с колыбели знают обезьяны.</w:t>
      </w:r>
    </w:p>
    <w:p w:rsidR="00DB3518" w:rsidRPr="003862FA" w:rsidRDefault="00DB3518" w:rsidP="00F000D2">
      <w:pPr>
        <w:jc w:val="both"/>
        <w:rPr>
          <w:sz w:val="28"/>
          <w:szCs w:val="28"/>
        </w:rPr>
      </w:pPr>
      <w:r w:rsidRPr="003862FA">
        <w:rPr>
          <w:sz w:val="28"/>
          <w:szCs w:val="28"/>
        </w:rPr>
        <w:t>(Дети изображают качели: слегка пружинят в коленях, раскачивают руки вперёд-назад.)</w:t>
      </w:r>
    </w:p>
    <w:p w:rsidR="00DB3518" w:rsidRPr="003862FA" w:rsidRDefault="00DB3518" w:rsidP="00F000D2">
      <w:pPr>
        <w:jc w:val="both"/>
        <w:rPr>
          <w:sz w:val="28"/>
          <w:szCs w:val="28"/>
        </w:rPr>
      </w:pPr>
      <w:r w:rsidRPr="003862FA">
        <w:rPr>
          <w:sz w:val="28"/>
          <w:szCs w:val="28"/>
        </w:rPr>
        <w:t xml:space="preserve">Кто весь век качается, </w:t>
      </w:r>
    </w:p>
    <w:p w:rsidR="00DB3518" w:rsidRPr="003862FA" w:rsidRDefault="00DB3518" w:rsidP="00F000D2">
      <w:pPr>
        <w:jc w:val="both"/>
        <w:rPr>
          <w:sz w:val="28"/>
          <w:szCs w:val="28"/>
        </w:rPr>
      </w:pPr>
      <w:r w:rsidRPr="003862FA">
        <w:rPr>
          <w:sz w:val="28"/>
          <w:szCs w:val="28"/>
        </w:rPr>
        <w:t>Да-да-да! (хлопки)</w:t>
      </w:r>
    </w:p>
    <w:p w:rsidR="00DB3518" w:rsidRDefault="00DB3518" w:rsidP="00F000D2">
      <w:pPr>
        <w:jc w:val="both"/>
        <w:rPr>
          <w:sz w:val="28"/>
          <w:szCs w:val="28"/>
        </w:rPr>
      </w:pPr>
      <w:r w:rsidRPr="003862FA">
        <w:rPr>
          <w:sz w:val="28"/>
          <w:szCs w:val="28"/>
        </w:rPr>
        <w:t>Тот не огорчается никогда! (прыгают)</w:t>
      </w:r>
    </w:p>
    <w:p w:rsidR="00DB3518" w:rsidRDefault="00DB3518" w:rsidP="00F00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Практическая работа.</w:t>
      </w:r>
    </w:p>
    <w:p w:rsidR="00DB3518" w:rsidRDefault="00DB3518" w:rsidP="00F00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Задание: выполнить рисунок на заданную тему (красками).</w:t>
      </w:r>
    </w:p>
    <w:p w:rsidR="00DB3518" w:rsidRDefault="00DB3518" w:rsidP="00F000D2">
      <w:pPr>
        <w:jc w:val="both"/>
        <w:rPr>
          <w:sz w:val="28"/>
          <w:szCs w:val="28"/>
        </w:rPr>
      </w:pPr>
    </w:p>
    <w:p w:rsidR="00DB3518" w:rsidRDefault="00DB3518" w:rsidP="00F000D2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Пока дети рисуют, можно включить запись песни «Крылатые качели».</w:t>
      </w:r>
    </w:p>
    <w:p w:rsidR="00DB3518" w:rsidRDefault="00DB3518" w:rsidP="00F000D2">
      <w:pPr>
        <w:jc w:val="both"/>
        <w:rPr>
          <w:sz w:val="28"/>
          <w:szCs w:val="28"/>
        </w:rPr>
      </w:pPr>
    </w:p>
    <w:p w:rsidR="00DB3518" w:rsidRDefault="00DB3518" w:rsidP="00F00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Итог занятия.</w:t>
      </w:r>
    </w:p>
    <w:p w:rsidR="00DB3518" w:rsidRDefault="00DB3518" w:rsidP="00F000D2">
      <w:pPr>
        <w:jc w:val="both"/>
        <w:rPr>
          <w:sz w:val="28"/>
          <w:szCs w:val="28"/>
        </w:rPr>
      </w:pPr>
    </w:p>
    <w:p w:rsidR="00DB3518" w:rsidRDefault="00DB3518" w:rsidP="00F000D2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Рисунки детей выставляются на стенде.</w:t>
      </w:r>
    </w:p>
    <w:p w:rsidR="00DB3518" w:rsidRDefault="00DB3518" w:rsidP="00F000D2">
      <w:pPr>
        <w:jc w:val="both"/>
        <w:rPr>
          <w:i/>
          <w:iCs/>
          <w:sz w:val="28"/>
          <w:szCs w:val="28"/>
        </w:rPr>
      </w:pPr>
    </w:p>
    <w:p w:rsidR="00DB3518" w:rsidRDefault="00DB3518" w:rsidP="00F00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/>
          <w:iCs/>
          <w:sz w:val="28"/>
          <w:szCs w:val="28"/>
        </w:rPr>
        <w:t>Воспитатель.</w:t>
      </w:r>
      <w:r>
        <w:rPr>
          <w:sz w:val="28"/>
          <w:szCs w:val="28"/>
        </w:rPr>
        <w:t xml:space="preserve"> Посмотрите, какие веселые у нас получились рисунки. Так и хочется, глядя на них, прочитать вот такие строчки:</w:t>
      </w:r>
    </w:p>
    <w:p w:rsidR="00DB3518" w:rsidRDefault="00DB3518" w:rsidP="00F000D2">
      <w:pPr>
        <w:jc w:val="both"/>
        <w:rPr>
          <w:sz w:val="28"/>
          <w:szCs w:val="28"/>
        </w:rPr>
      </w:pPr>
    </w:p>
    <w:p w:rsidR="00DB3518" w:rsidRDefault="00DB3518" w:rsidP="005804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Как весело качаться</w:t>
      </w:r>
    </w:p>
    <w:p w:rsidR="00DB3518" w:rsidRDefault="00DB3518" w:rsidP="005804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Вверх-вниз, туда-сюда</w:t>
      </w:r>
    </w:p>
    <w:p w:rsidR="00DB3518" w:rsidRDefault="00DB3518" w:rsidP="005804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Счастливо улыбаться,</w:t>
      </w:r>
    </w:p>
    <w:p w:rsidR="00DB3518" w:rsidRPr="00F44E75" w:rsidRDefault="00DB3518" w:rsidP="005804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Взлетая в небеса!</w:t>
      </w:r>
    </w:p>
    <w:sectPr w:rsidR="00DB3518" w:rsidRPr="00F44E75" w:rsidSect="0039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A2441"/>
    <w:multiLevelType w:val="hybridMultilevel"/>
    <w:tmpl w:val="45809614"/>
    <w:lvl w:ilvl="0" w:tplc="5E38109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1AA6"/>
    <w:rsid w:val="000B5393"/>
    <w:rsid w:val="00184327"/>
    <w:rsid w:val="00193F8A"/>
    <w:rsid w:val="002569CC"/>
    <w:rsid w:val="00264E42"/>
    <w:rsid w:val="003862FA"/>
    <w:rsid w:val="00395C7A"/>
    <w:rsid w:val="0048485D"/>
    <w:rsid w:val="005804CB"/>
    <w:rsid w:val="00756BB9"/>
    <w:rsid w:val="00766187"/>
    <w:rsid w:val="007E0D50"/>
    <w:rsid w:val="00870615"/>
    <w:rsid w:val="009815EB"/>
    <w:rsid w:val="009978AF"/>
    <w:rsid w:val="00AB17D9"/>
    <w:rsid w:val="00B57AB8"/>
    <w:rsid w:val="00B81AA6"/>
    <w:rsid w:val="00C71A12"/>
    <w:rsid w:val="00CE58E3"/>
    <w:rsid w:val="00DB3518"/>
    <w:rsid w:val="00DC7A1A"/>
    <w:rsid w:val="00E7391E"/>
    <w:rsid w:val="00EB0020"/>
    <w:rsid w:val="00ED370F"/>
    <w:rsid w:val="00F000D2"/>
    <w:rsid w:val="00F44E75"/>
    <w:rsid w:val="00FE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AA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58E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2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230</TotalTime>
  <Pages>4</Pages>
  <Words>757</Words>
  <Characters>4319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qqq</cp:lastModifiedBy>
  <cp:revision>23</cp:revision>
  <dcterms:created xsi:type="dcterms:W3CDTF">2014-07-04T05:00:00Z</dcterms:created>
  <dcterms:modified xsi:type="dcterms:W3CDTF">2018-01-18T11:19:00Z</dcterms:modified>
</cp:coreProperties>
</file>