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35" w:rsidRDefault="006A1B35" w:rsidP="0016019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КИМ </w:t>
      </w:r>
      <w:r w:rsidRPr="00160192">
        <w:rPr>
          <w:rFonts w:ascii="Times New Roman" w:hAnsi="Times New Roman"/>
          <w:b/>
          <w:sz w:val="24"/>
          <w:szCs w:val="24"/>
        </w:rPr>
        <w:t xml:space="preserve"> годов</w:t>
      </w:r>
      <w:r>
        <w:rPr>
          <w:rFonts w:ascii="Times New Roman" w:hAnsi="Times New Roman"/>
          <w:b/>
          <w:sz w:val="24"/>
          <w:szCs w:val="24"/>
        </w:rPr>
        <w:t>ой</w:t>
      </w:r>
      <w:r w:rsidRPr="00160192">
        <w:rPr>
          <w:rFonts w:ascii="Times New Roman" w:hAnsi="Times New Roman"/>
          <w:b/>
          <w:sz w:val="24"/>
          <w:szCs w:val="24"/>
        </w:rPr>
        <w:t xml:space="preserve"> промежуточн</w:t>
      </w:r>
      <w:r>
        <w:rPr>
          <w:rFonts w:ascii="Times New Roman" w:hAnsi="Times New Roman"/>
          <w:b/>
          <w:sz w:val="24"/>
          <w:szCs w:val="24"/>
        </w:rPr>
        <w:t>ой</w:t>
      </w:r>
      <w:r w:rsidRPr="00160192">
        <w:rPr>
          <w:rFonts w:ascii="Times New Roman" w:hAnsi="Times New Roman"/>
          <w:b/>
          <w:sz w:val="24"/>
          <w:szCs w:val="24"/>
        </w:rPr>
        <w:t xml:space="preserve"> аттестаци</w:t>
      </w:r>
      <w:r>
        <w:rPr>
          <w:rFonts w:ascii="Times New Roman" w:hAnsi="Times New Roman"/>
          <w:b/>
          <w:sz w:val="24"/>
          <w:szCs w:val="24"/>
        </w:rPr>
        <w:t>и</w:t>
      </w:r>
      <w:r w:rsidRPr="00160192">
        <w:rPr>
          <w:rFonts w:ascii="Times New Roman" w:hAnsi="Times New Roman"/>
          <w:b/>
          <w:sz w:val="24"/>
          <w:szCs w:val="24"/>
        </w:rPr>
        <w:t xml:space="preserve"> по биологии 5 класс</w:t>
      </w:r>
      <w:r>
        <w:rPr>
          <w:rFonts w:ascii="Times New Roman" w:hAnsi="Times New Roman"/>
          <w:b/>
          <w:sz w:val="24"/>
          <w:szCs w:val="24"/>
        </w:rPr>
        <w:t xml:space="preserve"> для обучающихся с ОВЗ.</w:t>
      </w:r>
    </w:p>
    <w:p w:rsidR="006A1B35" w:rsidRPr="002F45D8" w:rsidRDefault="006A1B35" w:rsidP="00CE7F95">
      <w:pPr>
        <w:rPr>
          <w:rFonts w:ascii="Times New Roman" w:hAnsi="Times New Roman"/>
          <w:b/>
          <w:sz w:val="28"/>
          <w:szCs w:val="28"/>
        </w:rPr>
      </w:pPr>
      <w:r w:rsidRPr="002F45D8">
        <w:rPr>
          <w:rFonts w:ascii="Times New Roman" w:hAnsi="Times New Roman"/>
          <w:b/>
          <w:sz w:val="28"/>
          <w:szCs w:val="28"/>
        </w:rPr>
        <w:t>Автор: учитель биологии, химии МАОУ «Сулзатская СОШ» Захаренко Елена Николаевна</w:t>
      </w:r>
    </w:p>
    <w:p w:rsidR="006A1B35" w:rsidRPr="002F45D8" w:rsidRDefault="006A1B35">
      <w:pPr>
        <w:rPr>
          <w:rFonts w:ascii="Times New Roman" w:hAnsi="Times New Roman"/>
          <w:b/>
          <w:sz w:val="28"/>
          <w:szCs w:val="28"/>
        </w:rPr>
      </w:pPr>
      <w:r w:rsidRPr="002F45D8">
        <w:rPr>
          <w:rFonts w:ascii="Times New Roman" w:hAnsi="Times New Roman"/>
          <w:b/>
          <w:sz w:val="28"/>
          <w:szCs w:val="28"/>
        </w:rPr>
        <w:t xml:space="preserve">Часть А. </w:t>
      </w:r>
      <w:r w:rsidRPr="002F45D8">
        <w:rPr>
          <w:rFonts w:ascii="Times New Roman" w:hAnsi="Times New Roman"/>
          <w:i/>
          <w:sz w:val="28"/>
          <w:szCs w:val="28"/>
        </w:rPr>
        <w:t>Выберите один правильный вариант ответа из предложенных четырех.</w:t>
      </w:r>
    </w:p>
    <w:p w:rsidR="006A1B35" w:rsidRPr="002F45D8" w:rsidRDefault="006A1B35" w:rsidP="0016019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Микология – это наука о…..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А) вирусах                Б) растениях               В) бактериях           Г) грибах</w:t>
      </w:r>
    </w:p>
    <w:p w:rsidR="006A1B35" w:rsidRPr="002F45D8" w:rsidRDefault="006A1B35" w:rsidP="0016019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Наука о живых организмах, их строении, жизнедеятельности и многообразии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А) зоология        Б) биология               В) микробиология         Г) ботаника</w:t>
      </w:r>
    </w:p>
    <w:p w:rsidR="006A1B35" w:rsidRPr="002F45D8" w:rsidRDefault="006A1B35" w:rsidP="0016019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Обмен веществ характерен для: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А) всех тел живой природы              Б) для растений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В) для животных                                Г) для всех тел природы</w:t>
      </w:r>
    </w:p>
    <w:p w:rsidR="006A1B35" w:rsidRPr="002F45D8" w:rsidRDefault="006A1B35" w:rsidP="0016019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Способность реагировать на изменения в окружающей среде называется: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А) размножение            Б) обмен веществ           В) раздражимость        Г) развитие</w:t>
      </w:r>
    </w:p>
    <w:p w:rsidR="006A1B35" w:rsidRPr="002F45D8" w:rsidRDefault="006A1B35" w:rsidP="0016019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Какое свойство живых организмов отражает приведенная ниже схема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Яйцо → гусеница → куколка → бабочка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А) развитие        Б) рост            В) обмен веществ         Г) питание</w:t>
      </w:r>
    </w:p>
    <w:p w:rsidR="006A1B35" w:rsidRPr="002F45D8" w:rsidRDefault="006A1B35" w:rsidP="00967E0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Первый микроскоп изобрел ученый:</w:t>
      </w:r>
    </w:p>
    <w:p w:rsidR="006A1B35" w:rsidRPr="002F45D8" w:rsidRDefault="006A1B35" w:rsidP="00967E09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А) Галилео       Б) Аристотель             В) Гук            г) Левенгук</w:t>
      </w:r>
    </w:p>
    <w:p w:rsidR="006A1B35" w:rsidRPr="002F45D8" w:rsidRDefault="006A1B35" w:rsidP="00967E0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Часть клетки, характерная только для растений, с помощью который они осуществляют фотосинтез:</w:t>
      </w:r>
    </w:p>
    <w:p w:rsidR="006A1B35" w:rsidRPr="002F45D8" w:rsidRDefault="006A1B35" w:rsidP="00967E09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А) ядро            Б) хлоропласты        В) вакуоль           Г) цитоплазма</w:t>
      </w:r>
    </w:p>
    <w:p w:rsidR="006A1B35" w:rsidRPr="002F45D8" w:rsidRDefault="006A1B35" w:rsidP="00967E0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Какая ткань характерна для растений:</w:t>
      </w:r>
    </w:p>
    <w:p w:rsidR="006A1B35" w:rsidRPr="002F45D8" w:rsidRDefault="006A1B35" w:rsidP="00967E09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А) соединительная            Б) мышечная            В) эпителиальная         Г) проводящая</w:t>
      </w:r>
    </w:p>
    <w:p w:rsidR="006A1B35" w:rsidRPr="002F45D8" w:rsidRDefault="006A1B35" w:rsidP="00967E0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Какая ткань характерна для животных:</w:t>
      </w:r>
    </w:p>
    <w:p w:rsidR="006A1B35" w:rsidRPr="002F45D8" w:rsidRDefault="006A1B35" w:rsidP="00967E09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А) соединительная     Б) покровная            В) основная             Г) проводящая</w:t>
      </w:r>
    </w:p>
    <w:p w:rsidR="006A1B35" w:rsidRPr="002F45D8" w:rsidRDefault="006A1B35" w:rsidP="00967E0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Самые маленькие живые организмы, которые проявляют признаки живого, только попав в клетку живого организма:</w:t>
      </w:r>
    </w:p>
    <w:p w:rsidR="006A1B35" w:rsidRPr="002F45D8" w:rsidRDefault="006A1B35" w:rsidP="00967E09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А) грибы             Б) лишайники             В) вирусы              Г) бактерии</w:t>
      </w:r>
    </w:p>
    <w:p w:rsidR="006A1B35" w:rsidRPr="002F45D8" w:rsidRDefault="006A1B35" w:rsidP="00967E09">
      <w:pPr>
        <w:pStyle w:val="ListParagraph"/>
        <w:rPr>
          <w:rFonts w:ascii="Times New Roman" w:hAnsi="Times New Roman"/>
          <w:sz w:val="28"/>
          <w:szCs w:val="28"/>
        </w:rPr>
      </w:pPr>
    </w:p>
    <w:p w:rsidR="006A1B35" w:rsidRPr="002F45D8" w:rsidRDefault="006A1B35" w:rsidP="00967E09">
      <w:pPr>
        <w:pStyle w:val="ListParagraph"/>
        <w:rPr>
          <w:rFonts w:ascii="Times New Roman" w:hAnsi="Times New Roman"/>
          <w:b/>
          <w:i/>
          <w:sz w:val="28"/>
          <w:szCs w:val="28"/>
          <w:u w:val="single"/>
        </w:rPr>
      </w:pPr>
      <w:r w:rsidRPr="002F45D8">
        <w:rPr>
          <w:rFonts w:ascii="Times New Roman" w:hAnsi="Times New Roman"/>
          <w:b/>
          <w:i/>
          <w:sz w:val="28"/>
          <w:szCs w:val="28"/>
          <w:u w:val="single"/>
        </w:rPr>
        <w:t>ЧАСТЬ В. Задания с несколькими правильными ответами.</w:t>
      </w:r>
    </w:p>
    <w:p w:rsidR="006A1B35" w:rsidRPr="002F45D8" w:rsidRDefault="006A1B35" w:rsidP="00967E09">
      <w:pPr>
        <w:pStyle w:val="ListParagraph"/>
        <w:rPr>
          <w:rFonts w:ascii="Times New Roman" w:hAnsi="Times New Roman"/>
          <w:i/>
          <w:sz w:val="28"/>
          <w:szCs w:val="28"/>
        </w:rPr>
      </w:pPr>
      <w:r w:rsidRPr="002F45D8">
        <w:rPr>
          <w:rFonts w:ascii="Times New Roman" w:hAnsi="Times New Roman"/>
          <w:i/>
          <w:sz w:val="28"/>
          <w:szCs w:val="28"/>
        </w:rPr>
        <w:t>Установите соответствие.</w:t>
      </w:r>
    </w:p>
    <w:p w:rsidR="006A1B35" w:rsidRPr="002F45D8" w:rsidRDefault="006A1B35" w:rsidP="00967E09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b/>
          <w:i/>
          <w:sz w:val="28"/>
          <w:szCs w:val="28"/>
          <w:u w:val="single"/>
        </w:rPr>
        <w:t>В1</w:t>
      </w:r>
      <w:r w:rsidRPr="002F45D8">
        <w:rPr>
          <w:rFonts w:ascii="Times New Roman" w:hAnsi="Times New Roman"/>
          <w:sz w:val="28"/>
          <w:szCs w:val="28"/>
        </w:rPr>
        <w:t xml:space="preserve"> Установите соответствие между живыми организмами и царствами живой природы.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4"/>
        <w:gridCol w:w="4397"/>
      </w:tblGrid>
      <w:tr w:rsidR="006A1B35" w:rsidRPr="002F45D8" w:rsidTr="00C875BE">
        <w:tc>
          <w:tcPr>
            <w:tcW w:w="4672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Организмы</w:t>
            </w:r>
          </w:p>
        </w:tc>
        <w:tc>
          <w:tcPr>
            <w:tcW w:w="4673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Царства</w:t>
            </w:r>
          </w:p>
        </w:tc>
      </w:tr>
      <w:tr w:rsidR="006A1B35" w:rsidRPr="002F45D8" w:rsidTr="00C875BE">
        <w:tc>
          <w:tcPr>
            <w:tcW w:w="4672" w:type="dxa"/>
          </w:tcPr>
          <w:p w:rsidR="006A1B35" w:rsidRPr="002F45D8" w:rsidRDefault="006A1B35" w:rsidP="00C875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Сосна сибирская</w:t>
            </w:r>
          </w:p>
          <w:p w:rsidR="006A1B35" w:rsidRPr="002F45D8" w:rsidRDefault="006A1B35" w:rsidP="00C875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Майский жук</w:t>
            </w:r>
          </w:p>
          <w:p w:rsidR="006A1B35" w:rsidRPr="002F45D8" w:rsidRDefault="006A1B35" w:rsidP="00C875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Кишечная палочка</w:t>
            </w:r>
          </w:p>
          <w:p w:rsidR="006A1B35" w:rsidRPr="002F45D8" w:rsidRDefault="006A1B35" w:rsidP="00C875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Пеницилл</w:t>
            </w:r>
          </w:p>
          <w:p w:rsidR="006A1B35" w:rsidRPr="002F45D8" w:rsidRDefault="006A1B35" w:rsidP="00C875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Вирус СПИДа</w:t>
            </w:r>
          </w:p>
        </w:tc>
        <w:tc>
          <w:tcPr>
            <w:tcW w:w="4673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А. вирусы</w:t>
            </w:r>
          </w:p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Б. растения</w:t>
            </w:r>
          </w:p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В. Бактерии</w:t>
            </w:r>
          </w:p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Г. Животные</w:t>
            </w:r>
          </w:p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Д. грибы</w:t>
            </w:r>
          </w:p>
        </w:tc>
      </w:tr>
    </w:tbl>
    <w:p w:rsidR="006A1B35" w:rsidRPr="002F45D8" w:rsidRDefault="006A1B35" w:rsidP="00967E09">
      <w:pPr>
        <w:pStyle w:val="ListParagraph"/>
        <w:rPr>
          <w:rFonts w:ascii="Times New Roman" w:hAnsi="Times New Roman"/>
          <w:sz w:val="28"/>
          <w:szCs w:val="28"/>
        </w:rPr>
      </w:pPr>
    </w:p>
    <w:p w:rsidR="006A1B35" w:rsidRPr="002F45D8" w:rsidRDefault="006A1B35" w:rsidP="00337774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b/>
          <w:sz w:val="28"/>
          <w:szCs w:val="28"/>
        </w:rPr>
        <w:t xml:space="preserve">В3. </w:t>
      </w:r>
      <w:r w:rsidRPr="002F45D8">
        <w:rPr>
          <w:rFonts w:ascii="Times New Roman" w:hAnsi="Times New Roman"/>
          <w:sz w:val="28"/>
          <w:szCs w:val="28"/>
        </w:rPr>
        <w:t>Установите соответствие между животным и материком, на котором оно обитает: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38"/>
        <w:gridCol w:w="4413"/>
      </w:tblGrid>
      <w:tr w:rsidR="006A1B35" w:rsidRPr="002F45D8" w:rsidTr="00C875BE">
        <w:tc>
          <w:tcPr>
            <w:tcW w:w="4672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Животное</w:t>
            </w:r>
          </w:p>
        </w:tc>
        <w:tc>
          <w:tcPr>
            <w:tcW w:w="4673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Материк</w:t>
            </w:r>
          </w:p>
        </w:tc>
      </w:tr>
      <w:tr w:rsidR="006A1B35" w:rsidRPr="002F45D8" w:rsidTr="00C875BE">
        <w:tc>
          <w:tcPr>
            <w:tcW w:w="4672" w:type="dxa"/>
          </w:tcPr>
          <w:p w:rsidR="006A1B35" w:rsidRPr="002F45D8" w:rsidRDefault="006A1B35" w:rsidP="00C875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кенгуру</w:t>
            </w:r>
          </w:p>
          <w:p w:rsidR="006A1B35" w:rsidRPr="002F45D8" w:rsidRDefault="006A1B35" w:rsidP="00C875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тюлень</w:t>
            </w:r>
          </w:p>
          <w:p w:rsidR="006A1B35" w:rsidRPr="002F45D8" w:rsidRDefault="006A1B35" w:rsidP="00C875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овцебык</w:t>
            </w:r>
          </w:p>
          <w:p w:rsidR="006A1B35" w:rsidRPr="002F45D8" w:rsidRDefault="006A1B35" w:rsidP="00C875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ленивец</w:t>
            </w:r>
          </w:p>
        </w:tc>
        <w:tc>
          <w:tcPr>
            <w:tcW w:w="4673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А. Северная Америка</w:t>
            </w:r>
          </w:p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Б. Австралия</w:t>
            </w:r>
          </w:p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В. Южная Америка</w:t>
            </w:r>
          </w:p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Г. Антарктида</w:t>
            </w:r>
          </w:p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1B35" w:rsidRPr="002F45D8" w:rsidRDefault="006A1B35" w:rsidP="00160192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b/>
          <w:sz w:val="28"/>
          <w:szCs w:val="28"/>
        </w:rPr>
        <w:t xml:space="preserve">В4. </w:t>
      </w:r>
      <w:r w:rsidRPr="002F45D8">
        <w:rPr>
          <w:rFonts w:ascii="Times New Roman" w:hAnsi="Times New Roman"/>
          <w:sz w:val="28"/>
          <w:szCs w:val="28"/>
        </w:rPr>
        <w:t>Установите правильную последовательность предшественников современного человека. Свой ответ запишите в виде последовательности цифр: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b/>
          <w:sz w:val="28"/>
          <w:szCs w:val="28"/>
        </w:rPr>
        <w:t>1.</w:t>
      </w:r>
      <w:r w:rsidRPr="002F45D8">
        <w:rPr>
          <w:rFonts w:ascii="Times New Roman" w:hAnsi="Times New Roman"/>
          <w:sz w:val="28"/>
          <w:szCs w:val="28"/>
        </w:rPr>
        <w:t>Кроманьонец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b/>
          <w:sz w:val="28"/>
          <w:szCs w:val="28"/>
        </w:rPr>
        <w:t>2.</w:t>
      </w:r>
      <w:r w:rsidRPr="002F45D8">
        <w:rPr>
          <w:rFonts w:ascii="Times New Roman" w:hAnsi="Times New Roman"/>
          <w:sz w:val="28"/>
          <w:szCs w:val="28"/>
        </w:rPr>
        <w:t xml:space="preserve"> австралопитек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b/>
          <w:sz w:val="28"/>
          <w:szCs w:val="28"/>
        </w:rPr>
        <w:t>3.</w:t>
      </w:r>
      <w:r w:rsidRPr="002F45D8">
        <w:rPr>
          <w:rFonts w:ascii="Times New Roman" w:hAnsi="Times New Roman"/>
          <w:sz w:val="28"/>
          <w:szCs w:val="28"/>
        </w:rPr>
        <w:t xml:space="preserve"> Неандерталец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b/>
          <w:sz w:val="28"/>
          <w:szCs w:val="28"/>
        </w:rPr>
        <w:t>4.</w:t>
      </w:r>
      <w:r w:rsidRPr="002F45D8">
        <w:rPr>
          <w:rFonts w:ascii="Times New Roman" w:hAnsi="Times New Roman"/>
          <w:sz w:val="28"/>
          <w:szCs w:val="28"/>
        </w:rPr>
        <w:t xml:space="preserve"> Человек умелый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</w:p>
    <w:p w:rsidR="006A1B35" w:rsidRPr="002F45D8" w:rsidRDefault="006A1B35" w:rsidP="00160192">
      <w:pPr>
        <w:pStyle w:val="ListParagraph"/>
        <w:rPr>
          <w:rFonts w:ascii="Times New Roman" w:hAnsi="Times New Roman"/>
          <w:b/>
          <w:i/>
          <w:sz w:val="28"/>
          <w:szCs w:val="28"/>
          <w:u w:val="single"/>
        </w:rPr>
      </w:pPr>
      <w:r w:rsidRPr="002F45D8">
        <w:rPr>
          <w:rFonts w:ascii="Times New Roman" w:hAnsi="Times New Roman"/>
          <w:b/>
          <w:i/>
          <w:sz w:val="28"/>
          <w:szCs w:val="28"/>
          <w:u w:val="single"/>
        </w:rPr>
        <w:t>Часть С. Задания со свободным ответом.</w:t>
      </w:r>
    </w:p>
    <w:p w:rsidR="006A1B35" w:rsidRPr="002F45D8" w:rsidRDefault="006A1B35" w:rsidP="00CE006E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С1. Подпишите основные части микроскопа:</w:t>
      </w:r>
      <w:r w:rsidRPr="002F45D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6A1B35" w:rsidRPr="002F45D8" w:rsidRDefault="006A1B35" w:rsidP="00CE006E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mansury.kz/_img/predmetbiologiya97.jpg" style="width:112.5pt;height:132pt;visibility:visible">
            <v:imagedata r:id="rId5" o:title=""/>
          </v:shape>
        </w:pic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noProof/>
          <w:sz w:val="28"/>
          <w:szCs w:val="28"/>
          <w:lang w:eastAsia="ru-RU"/>
        </w:rPr>
      </w:pPr>
      <w:r w:rsidRPr="002F45D8">
        <w:rPr>
          <w:rFonts w:ascii="Times New Roman" w:hAnsi="Times New Roman"/>
          <w:sz w:val="28"/>
          <w:szCs w:val="28"/>
        </w:rPr>
        <w:t>С2. Подпишите части растительной клетки:</w:t>
      </w:r>
      <w:r w:rsidRPr="002F45D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6" type="#_x0000_t75" alt="https://im0-tub-ru.yandex.net/i?id=7a102e4a3b53bd76faf17742ec9fff3d&amp;n=33&amp;h=215&amp;w=316" style="width:237pt;height:161.25pt;visibility:visible">
            <v:imagedata r:id="rId6" o:title=""/>
          </v:shape>
        </w:pic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С3. Подпишите основные  части цветкового растения: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</w:p>
    <w:p w:rsidR="006A1B35" w:rsidRDefault="006A1B35" w:rsidP="00160192">
      <w:pPr>
        <w:pStyle w:val="ListParagraph"/>
        <w:rPr>
          <w:rFonts w:ascii="Times New Roman" w:hAnsi="Times New Roman"/>
          <w:sz w:val="24"/>
          <w:szCs w:val="24"/>
        </w:rPr>
      </w:pPr>
      <w:r w:rsidRPr="002F45D8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7" type="#_x0000_t75" alt="http://zoozel.ru/gallery/images/657491_cvetkovye-rasteniya-stroenie.jpg" style="width:181.5pt;height:155.25pt;visibility:visible">
            <v:imagedata r:id="rId7" o:title=""/>
          </v:shape>
        </w:pict>
      </w:r>
    </w:p>
    <w:p w:rsidR="006A1B35" w:rsidRDefault="006A1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2F45D8">
        <w:rPr>
          <w:rFonts w:ascii="Times New Roman" w:hAnsi="Times New Roman"/>
          <w:b/>
          <w:sz w:val="28"/>
          <w:szCs w:val="28"/>
        </w:rPr>
        <w:t>Матрица ответов: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Часть А по 1 баллу. Максимальное количество баллов 10.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4"/>
        <w:gridCol w:w="884"/>
        <w:gridCol w:w="883"/>
        <w:gridCol w:w="883"/>
        <w:gridCol w:w="883"/>
        <w:gridCol w:w="884"/>
        <w:gridCol w:w="885"/>
        <w:gridCol w:w="884"/>
        <w:gridCol w:w="884"/>
        <w:gridCol w:w="897"/>
      </w:tblGrid>
      <w:tr w:rsidR="006A1B35" w:rsidRPr="002F45D8" w:rsidTr="00C875BE">
        <w:tc>
          <w:tcPr>
            <w:tcW w:w="9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A1B35" w:rsidRPr="002F45D8" w:rsidTr="00C875BE">
        <w:tc>
          <w:tcPr>
            <w:tcW w:w="9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35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</w:p>
    <w:p w:rsidR="006A1B35" w:rsidRPr="002F45D8" w:rsidRDefault="006A1B35" w:rsidP="00AB551D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Часть В. По 2 балла. Максимальное количество баллов 8.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В1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7"/>
        <w:gridCol w:w="1728"/>
        <w:gridCol w:w="1734"/>
        <w:gridCol w:w="1729"/>
        <w:gridCol w:w="1697"/>
      </w:tblGrid>
      <w:tr w:rsidR="006A1B35" w:rsidRPr="002F45D8" w:rsidTr="00C875BE">
        <w:tc>
          <w:tcPr>
            <w:tcW w:w="1737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28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7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29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697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6A1B35" w:rsidRPr="002F45D8" w:rsidTr="00C875BE">
        <w:tc>
          <w:tcPr>
            <w:tcW w:w="1737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8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В2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7"/>
        <w:gridCol w:w="1728"/>
        <w:gridCol w:w="1734"/>
        <w:gridCol w:w="1729"/>
      </w:tblGrid>
      <w:tr w:rsidR="006A1B35" w:rsidRPr="002F45D8" w:rsidTr="00C875BE">
        <w:tc>
          <w:tcPr>
            <w:tcW w:w="1737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28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7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29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6A1B35" w:rsidRPr="002F45D8" w:rsidTr="00C875BE">
        <w:tc>
          <w:tcPr>
            <w:tcW w:w="1737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8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</w:tbl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В3.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7"/>
        <w:gridCol w:w="1728"/>
        <w:gridCol w:w="1734"/>
        <w:gridCol w:w="1729"/>
      </w:tblGrid>
      <w:tr w:rsidR="006A1B35" w:rsidRPr="002F45D8" w:rsidTr="00C875BE">
        <w:tc>
          <w:tcPr>
            <w:tcW w:w="1737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28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7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29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6A1B35" w:rsidRPr="002F45D8" w:rsidTr="00C875BE">
        <w:tc>
          <w:tcPr>
            <w:tcW w:w="1737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8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4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</w:tcPr>
          <w:p w:rsidR="006A1B35" w:rsidRPr="002F45D8" w:rsidRDefault="006A1B35" w:rsidP="00C875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F45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В4 – 2431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b/>
          <w:sz w:val="28"/>
          <w:szCs w:val="28"/>
        </w:rPr>
        <w:t>С1</w:t>
      </w:r>
      <w:r w:rsidRPr="002F45D8">
        <w:rPr>
          <w:rFonts w:ascii="Times New Roman" w:hAnsi="Times New Roman"/>
          <w:sz w:val="28"/>
          <w:szCs w:val="28"/>
        </w:rPr>
        <w:t xml:space="preserve"> 1-окуляр 2 – объектив    3- зеркало  4- предметный столик     5- регулировочный винт      6 – штатив (3 балла)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b/>
          <w:sz w:val="28"/>
          <w:szCs w:val="28"/>
        </w:rPr>
        <w:t xml:space="preserve">С2. </w:t>
      </w:r>
      <w:r w:rsidRPr="002F45D8">
        <w:rPr>
          <w:rFonts w:ascii="Times New Roman" w:hAnsi="Times New Roman"/>
          <w:sz w:val="28"/>
          <w:szCs w:val="28"/>
        </w:rPr>
        <w:t>1-клеточная мембрана    2- цитоплазма    3 – ядро   4 – хлоропласт   5- вакуоль 6 – клеточная стенка (3 балла)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sz w:val="28"/>
          <w:szCs w:val="28"/>
        </w:rPr>
      </w:pPr>
    </w:p>
    <w:p w:rsidR="006A1B35" w:rsidRPr="002F45D8" w:rsidRDefault="006A1B35" w:rsidP="00160192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2F45D8">
        <w:rPr>
          <w:rFonts w:ascii="Times New Roman" w:hAnsi="Times New Roman"/>
          <w:b/>
          <w:sz w:val="28"/>
          <w:szCs w:val="28"/>
        </w:rPr>
        <w:t xml:space="preserve">С3. </w:t>
      </w:r>
      <w:r w:rsidRPr="002F45D8">
        <w:rPr>
          <w:rFonts w:ascii="Times New Roman" w:hAnsi="Times New Roman"/>
          <w:sz w:val="28"/>
          <w:szCs w:val="28"/>
        </w:rPr>
        <w:t>1 – цветок    2- лист    3 – стебель  4- корень (2 балла)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 xml:space="preserve"> Итого максимальное количество баллов за всю работу </w:t>
      </w:r>
      <w:r w:rsidRPr="002F45D8">
        <w:rPr>
          <w:rFonts w:ascii="Times New Roman" w:hAnsi="Times New Roman"/>
          <w:b/>
          <w:sz w:val="28"/>
          <w:szCs w:val="28"/>
        </w:rPr>
        <w:t>26 баллов</w:t>
      </w:r>
    </w:p>
    <w:p w:rsidR="006A1B35" w:rsidRPr="002F45D8" w:rsidRDefault="006A1B35" w:rsidP="00160192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2F45D8">
        <w:rPr>
          <w:rFonts w:ascii="Times New Roman" w:hAnsi="Times New Roman"/>
          <w:b/>
          <w:sz w:val="28"/>
          <w:szCs w:val="28"/>
        </w:rPr>
        <w:t>Шкала оценивания:</w:t>
      </w:r>
    </w:p>
    <w:p w:rsidR="006A1B35" w:rsidRPr="002F45D8" w:rsidRDefault="006A1B35" w:rsidP="00AB551D">
      <w:p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100% - 90% Оценка «5» 26-23 баллов</w:t>
      </w:r>
    </w:p>
    <w:p w:rsidR="006A1B35" w:rsidRPr="002F45D8" w:rsidRDefault="006A1B35" w:rsidP="00AB551D">
      <w:p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90% - 70% Оценка «4» 22-18 баллов</w:t>
      </w:r>
    </w:p>
    <w:p w:rsidR="006A1B35" w:rsidRPr="002F45D8" w:rsidRDefault="006A1B35" w:rsidP="00AB551D">
      <w:p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70% - 50% Оценка «3» 17 - 13 баллов</w:t>
      </w:r>
      <w:bookmarkStart w:id="0" w:name="_GoBack"/>
      <w:bookmarkEnd w:id="0"/>
    </w:p>
    <w:p w:rsidR="006A1B35" w:rsidRPr="002F45D8" w:rsidRDefault="006A1B35" w:rsidP="00AB551D">
      <w:pPr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Менее 50% Оценка «2»  12 и ниже баллов</w:t>
      </w:r>
    </w:p>
    <w:p w:rsidR="006A1B35" w:rsidRPr="002F45D8" w:rsidRDefault="006A1B35" w:rsidP="00AB551D">
      <w:pPr>
        <w:pStyle w:val="ListParagraph"/>
        <w:rPr>
          <w:rFonts w:ascii="Times New Roman" w:hAnsi="Times New Roman"/>
          <w:sz w:val="28"/>
          <w:szCs w:val="28"/>
        </w:rPr>
      </w:pPr>
      <w:r w:rsidRPr="002F45D8">
        <w:rPr>
          <w:rFonts w:ascii="Times New Roman" w:hAnsi="Times New Roman"/>
          <w:sz w:val="28"/>
          <w:szCs w:val="28"/>
        </w:rPr>
        <w:t>Для детей ОВЗ граница оцеки «3» 17 - 9 баллов</w:t>
      </w:r>
    </w:p>
    <w:sectPr w:rsidR="006A1B35" w:rsidRPr="002F45D8" w:rsidSect="007F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658"/>
    <w:multiLevelType w:val="hybridMultilevel"/>
    <w:tmpl w:val="32D6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EC7249"/>
    <w:multiLevelType w:val="hybridMultilevel"/>
    <w:tmpl w:val="FCDC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1746EA"/>
    <w:multiLevelType w:val="hybridMultilevel"/>
    <w:tmpl w:val="32D6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7C5502"/>
    <w:multiLevelType w:val="hybridMultilevel"/>
    <w:tmpl w:val="32D6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E22"/>
    <w:rsid w:val="00033D33"/>
    <w:rsid w:val="00160192"/>
    <w:rsid w:val="002847D0"/>
    <w:rsid w:val="002A74E6"/>
    <w:rsid w:val="002C72B7"/>
    <w:rsid w:val="002F45D8"/>
    <w:rsid w:val="00337774"/>
    <w:rsid w:val="00345B75"/>
    <w:rsid w:val="00410049"/>
    <w:rsid w:val="00493E22"/>
    <w:rsid w:val="004B6F10"/>
    <w:rsid w:val="006A1B35"/>
    <w:rsid w:val="0070772B"/>
    <w:rsid w:val="007F738B"/>
    <w:rsid w:val="00967E09"/>
    <w:rsid w:val="00AB551D"/>
    <w:rsid w:val="00BD2525"/>
    <w:rsid w:val="00C875BE"/>
    <w:rsid w:val="00CE006E"/>
    <w:rsid w:val="00CE7F95"/>
    <w:rsid w:val="00E6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8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192"/>
    <w:pPr>
      <w:ind w:left="720"/>
      <w:contextualSpacing/>
    </w:pPr>
  </w:style>
  <w:style w:type="table" w:styleId="TableGrid">
    <w:name w:val="Table Grid"/>
    <w:basedOn w:val="TableNormal"/>
    <w:uiPriority w:val="99"/>
    <w:rsid w:val="00345B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4</Pages>
  <Words>507</Words>
  <Characters>2895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</cp:lastModifiedBy>
  <cp:revision>4</cp:revision>
  <dcterms:created xsi:type="dcterms:W3CDTF">2017-06-15T00:30:00Z</dcterms:created>
  <dcterms:modified xsi:type="dcterms:W3CDTF">2018-01-25T17:19:00Z</dcterms:modified>
</cp:coreProperties>
</file>