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1B" w:rsidRPr="006429E2" w:rsidRDefault="00195D1B" w:rsidP="00D02A29">
      <w:pPr>
        <w:pStyle w:val="Default"/>
        <w:jc w:val="center"/>
      </w:pPr>
      <w:bookmarkStart w:id="0" w:name="_GoBack"/>
      <w:r w:rsidRPr="006429E2">
        <w:t>Муниципальное образовательное учреждение дополнительного образования для детей</w:t>
      </w:r>
    </w:p>
    <w:p w:rsidR="00195D1B" w:rsidRPr="006429E2" w:rsidRDefault="00195D1B" w:rsidP="00D02A29">
      <w:pPr>
        <w:pStyle w:val="Default"/>
        <w:jc w:val="center"/>
      </w:pPr>
      <w:r w:rsidRPr="006429E2">
        <w:t xml:space="preserve">«Центр детского (юношеского) технического творчества» </w:t>
      </w:r>
    </w:p>
    <w:p w:rsidR="00195D1B" w:rsidRPr="006429E2" w:rsidRDefault="00195D1B" w:rsidP="00D02A29">
      <w:pPr>
        <w:pStyle w:val="Default"/>
        <w:jc w:val="center"/>
      </w:pPr>
    </w:p>
    <w:p w:rsidR="00195D1B" w:rsidRPr="006429E2" w:rsidRDefault="00195D1B" w:rsidP="00D02A29">
      <w:pPr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shd w:val="clear" w:color="auto" w:fill="FFFFFF"/>
        <w:tabs>
          <w:tab w:val="left" w:pos="8470"/>
        </w:tabs>
        <w:ind w:left="5076" w:firstLine="567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195D1B" w:rsidRPr="006429E2" w:rsidRDefault="00195D1B" w:rsidP="00D02A29">
      <w:pPr>
        <w:ind w:firstLine="567"/>
        <w:jc w:val="right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ind w:firstLine="567"/>
        <w:jc w:val="right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ind w:firstLine="567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6429E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Сценарий праздничного мероприятия для младшей возрастной группы объединения </w:t>
      </w:r>
      <w:r w:rsidRPr="006429E2">
        <w:rPr>
          <w:rFonts w:ascii="Times New Roman" w:hAnsi="Times New Roman" w:cs="Times New Roman"/>
          <w:b/>
          <w:bCs/>
          <w:sz w:val="24"/>
          <w:szCs w:val="24"/>
        </w:rPr>
        <w:t>«Лопотушки-топотушки»</w:t>
      </w:r>
    </w:p>
    <w:p w:rsidR="00195D1B" w:rsidRPr="006429E2" w:rsidRDefault="00195D1B" w:rsidP="00D02A29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D1B" w:rsidRPr="006429E2" w:rsidRDefault="00195D1B" w:rsidP="00D02A2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95D1B" w:rsidRPr="006429E2" w:rsidRDefault="00195D1B" w:rsidP="00D02A29">
      <w:pPr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6429E2">
        <w:rPr>
          <w:rFonts w:ascii="Times New Roman" w:hAnsi="Times New Roman" w:cs="Times New Roman"/>
          <w:color w:val="000000"/>
          <w:spacing w:val="-7"/>
          <w:sz w:val="24"/>
          <w:szCs w:val="24"/>
        </w:rPr>
        <w:t>Возраст обучающихся: 3 года</w:t>
      </w:r>
    </w:p>
    <w:p w:rsidR="00195D1B" w:rsidRPr="006429E2" w:rsidRDefault="00195D1B" w:rsidP="00D02A29">
      <w:pPr>
        <w:ind w:firstLine="567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ind w:firstLine="567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ind w:firstLine="567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6429E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                                                                    </w:t>
      </w:r>
    </w:p>
    <w:p w:rsidR="00195D1B" w:rsidRPr="006429E2" w:rsidRDefault="00195D1B" w:rsidP="00D02A29">
      <w:pPr>
        <w:ind w:left="4956" w:firstLine="708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6429E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</w:t>
      </w:r>
    </w:p>
    <w:tbl>
      <w:tblPr>
        <w:tblW w:w="4110" w:type="dxa"/>
        <w:tblInd w:w="-106" w:type="dxa"/>
        <w:tblLook w:val="00A0"/>
      </w:tblPr>
      <w:tblGrid>
        <w:gridCol w:w="4110"/>
      </w:tblGrid>
      <w:tr w:rsidR="00195D1B" w:rsidRPr="006429E2">
        <w:tc>
          <w:tcPr>
            <w:tcW w:w="4110" w:type="dxa"/>
          </w:tcPr>
          <w:p w:rsidR="00195D1B" w:rsidRPr="006429E2" w:rsidRDefault="00195D1B" w:rsidP="0072680B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6429E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Автор составитель:  </w:t>
            </w:r>
          </w:p>
          <w:p w:rsidR="00195D1B" w:rsidRPr="006429E2" w:rsidRDefault="00195D1B" w:rsidP="0072680B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6429E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Внучкова Алиса Андреевна,</w:t>
            </w:r>
          </w:p>
          <w:p w:rsidR="00195D1B" w:rsidRPr="006429E2" w:rsidRDefault="00195D1B" w:rsidP="0072680B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6429E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педагог  дополнительного</w:t>
            </w:r>
          </w:p>
          <w:p w:rsidR="00195D1B" w:rsidRPr="006429E2" w:rsidRDefault="00195D1B" w:rsidP="0072680B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6429E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образования       </w:t>
            </w:r>
          </w:p>
        </w:tc>
      </w:tr>
    </w:tbl>
    <w:p w:rsidR="00195D1B" w:rsidRPr="006429E2" w:rsidRDefault="00195D1B" w:rsidP="00D02A29">
      <w:pPr>
        <w:ind w:firstLine="567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6429E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</w:p>
    <w:p w:rsidR="00195D1B" w:rsidRPr="006429E2" w:rsidRDefault="00195D1B" w:rsidP="00D02A29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95D1B" w:rsidRPr="006429E2" w:rsidRDefault="00195D1B" w:rsidP="00D02A29">
      <w:pPr>
        <w:ind w:firstLine="567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6429E2">
        <w:rPr>
          <w:rFonts w:ascii="Times New Roman" w:hAnsi="Times New Roman" w:cs="Times New Roman"/>
          <w:color w:val="000000"/>
          <w:spacing w:val="-7"/>
          <w:sz w:val="24"/>
          <w:szCs w:val="24"/>
        </w:rPr>
        <w:t>Кыштым</w:t>
      </w:r>
    </w:p>
    <w:p w:rsidR="00195D1B" w:rsidRPr="006429E2" w:rsidRDefault="00195D1B" w:rsidP="006429E2">
      <w:pPr>
        <w:ind w:firstLine="567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6429E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2016</w:t>
      </w:r>
    </w:p>
    <w:p w:rsidR="00195D1B" w:rsidRPr="006429E2" w:rsidRDefault="00195D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29E2"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  <w:r w:rsidRPr="006429E2">
        <w:rPr>
          <w:rFonts w:ascii="Times New Roman" w:hAnsi="Times New Roman" w:cs="Times New Roman"/>
          <w:sz w:val="24"/>
          <w:szCs w:val="24"/>
        </w:rPr>
        <w:t xml:space="preserve"> создать новогоднее настроение, развить активность детей, при помощи песен- игр, танцев и т.д.. </w:t>
      </w:r>
    </w:p>
    <w:bookmarkEnd w:id="0"/>
    <w:p w:rsidR="00195D1B" w:rsidRPr="006429E2" w:rsidRDefault="00195D1B" w:rsidP="008C44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9E2">
        <w:rPr>
          <w:rFonts w:ascii="Times New Roman" w:hAnsi="Times New Roman" w:cs="Times New Roman"/>
          <w:b/>
          <w:bCs/>
          <w:sz w:val="24"/>
          <w:szCs w:val="24"/>
        </w:rPr>
        <w:t>Новый год стучится в дом.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>Ведущая: Здравствуйте детишки, девчонки и мальчишки.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          Мы сегодня собрались на праздник,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          а на какой же праздник я совсем не помню….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          Ой а может вы знаете???</w:t>
      </w:r>
    </w:p>
    <w:p w:rsidR="00195D1B" w:rsidRPr="006429E2" w:rsidRDefault="00195D1B" w:rsidP="008C4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29E2">
        <w:rPr>
          <w:rFonts w:ascii="Times New Roman" w:hAnsi="Times New Roman" w:cs="Times New Roman"/>
          <w:i/>
          <w:iCs/>
          <w:sz w:val="24"/>
          <w:szCs w:val="24"/>
        </w:rPr>
        <w:t xml:space="preserve">         Дети  отвечают на вопрос( новый год).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Ведущая: А что же это за праздник такой?</w:t>
      </w:r>
    </w:p>
    <w:p w:rsidR="00195D1B" w:rsidRPr="006429E2" w:rsidRDefault="00195D1B" w:rsidP="008C4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429E2">
        <w:rPr>
          <w:rFonts w:ascii="Times New Roman" w:hAnsi="Times New Roman" w:cs="Times New Roman"/>
          <w:i/>
          <w:iCs/>
          <w:sz w:val="24"/>
          <w:szCs w:val="24"/>
        </w:rPr>
        <w:t>Рассказывают  стишки о празднике.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Ведущая: Ну вот  какие вы все умненькие, понятно зачем ёлочку мы поставили,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           Давайте подойдем поближе полюбуемся нашей лесной красавицей.                   </w:t>
      </w:r>
    </w:p>
    <w:p w:rsidR="00195D1B" w:rsidRPr="006429E2" w:rsidRDefault="00195D1B" w:rsidP="008C4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429E2">
        <w:rPr>
          <w:rFonts w:ascii="Times New Roman" w:hAnsi="Times New Roman" w:cs="Times New Roman"/>
          <w:i/>
          <w:iCs/>
          <w:sz w:val="24"/>
          <w:szCs w:val="24"/>
        </w:rPr>
        <w:t xml:space="preserve"> Рассматриваем ёлочку( под песенку «маленькой ёлочке холодно зимой»).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>Ведущая: Ребята, а вы же тоже маленькие, как и ёлочка в песенке , значит вам тоже холодно зимой?</w:t>
      </w:r>
    </w:p>
    <w:p w:rsidR="00195D1B" w:rsidRPr="006429E2" w:rsidRDefault="00195D1B" w:rsidP="008C4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29E2">
        <w:rPr>
          <w:rFonts w:ascii="Times New Roman" w:hAnsi="Times New Roman" w:cs="Times New Roman"/>
          <w:i/>
          <w:iCs/>
          <w:sz w:val="24"/>
          <w:szCs w:val="24"/>
        </w:rPr>
        <w:t xml:space="preserve">       Ребята рассказывают, что они делают зимой на улице.</w:t>
      </w:r>
    </w:p>
    <w:p w:rsidR="00195D1B" w:rsidRPr="006429E2" w:rsidRDefault="00195D1B" w:rsidP="008C4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29E2">
        <w:rPr>
          <w:rFonts w:ascii="Times New Roman" w:hAnsi="Times New Roman" w:cs="Times New Roman"/>
          <w:i/>
          <w:iCs/>
          <w:sz w:val="24"/>
          <w:szCs w:val="24"/>
        </w:rPr>
        <w:t>Играем в подвижную игру « снежок»  (повторить несколько раз).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>Ведущая: Ой ну все запыхалась я совсем, давайте я вам лучше загадки загадаю.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      -   На дворе снежок идет, 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         Скоро праздник…..( </w:t>
      </w:r>
      <w:r w:rsidRPr="006429E2">
        <w:rPr>
          <w:rFonts w:ascii="Times New Roman" w:hAnsi="Times New Roman" w:cs="Times New Roman"/>
          <w:b/>
          <w:bCs/>
          <w:sz w:val="24"/>
          <w:szCs w:val="24"/>
        </w:rPr>
        <w:t>новый год</w:t>
      </w:r>
      <w:r w:rsidRPr="006429E2">
        <w:rPr>
          <w:rFonts w:ascii="Times New Roman" w:hAnsi="Times New Roman" w:cs="Times New Roman"/>
          <w:sz w:val="24"/>
          <w:szCs w:val="24"/>
        </w:rPr>
        <w:t>)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     -   Покружилась в воздухе немножко, 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        села и растаяла в ладошке.( </w:t>
      </w:r>
      <w:r w:rsidRPr="006429E2">
        <w:rPr>
          <w:rFonts w:ascii="Times New Roman" w:hAnsi="Times New Roman" w:cs="Times New Roman"/>
          <w:b/>
          <w:bCs/>
          <w:sz w:val="24"/>
          <w:szCs w:val="24"/>
        </w:rPr>
        <w:t>снежинка</w:t>
      </w:r>
      <w:r w:rsidRPr="006429E2">
        <w:rPr>
          <w:rFonts w:ascii="Times New Roman" w:hAnsi="Times New Roman" w:cs="Times New Roman"/>
          <w:sz w:val="24"/>
          <w:szCs w:val="24"/>
        </w:rPr>
        <w:t>)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     - Он всю зиму в шубе спал, лапу бурую сосал,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               А проснувшись, стал реветь. Это зверь лесной….(</w:t>
      </w:r>
      <w:r w:rsidRPr="006429E2">
        <w:rPr>
          <w:rFonts w:ascii="Times New Roman" w:hAnsi="Times New Roman" w:cs="Times New Roman"/>
          <w:b/>
          <w:bCs/>
          <w:sz w:val="24"/>
          <w:szCs w:val="24"/>
        </w:rPr>
        <w:t xml:space="preserve"> медведь</w:t>
      </w:r>
      <w:r w:rsidRPr="006429E2">
        <w:rPr>
          <w:rFonts w:ascii="Times New Roman" w:hAnsi="Times New Roman" w:cs="Times New Roman"/>
          <w:sz w:val="24"/>
          <w:szCs w:val="24"/>
        </w:rPr>
        <w:t>)</w:t>
      </w:r>
    </w:p>
    <w:p w:rsidR="00195D1B" w:rsidRPr="006429E2" w:rsidRDefault="00195D1B" w:rsidP="002F517F">
      <w:pPr>
        <w:pStyle w:val="NormalWeb"/>
        <w:spacing w:before="0" w:beforeAutospacing="0" w:after="0" w:afterAutospacing="0" w:line="360" w:lineRule="atLeast"/>
        <w:rPr>
          <w:color w:val="000000"/>
        </w:rPr>
      </w:pPr>
      <w:r w:rsidRPr="006429E2">
        <w:t>Ведущая:    Н</w:t>
      </w:r>
      <w:r w:rsidRPr="006429E2">
        <w:rPr>
          <w:color w:val="000000"/>
        </w:rPr>
        <w:t>овогодний день чудес!</w:t>
      </w:r>
      <w:r w:rsidRPr="006429E2">
        <w:rPr>
          <w:color w:val="000000"/>
        </w:rPr>
        <w:br/>
        <w:t xml:space="preserve">                  Праздники вот-вот начнутся!</w:t>
      </w:r>
      <w:r w:rsidRPr="006429E2">
        <w:rPr>
          <w:color w:val="000000"/>
        </w:rPr>
        <w:br/>
        <w:t xml:space="preserve">                  Ёлка – словно до небес!</w:t>
      </w:r>
      <w:r w:rsidRPr="006429E2">
        <w:rPr>
          <w:color w:val="000000"/>
        </w:rPr>
        <w:br/>
        <w:t xml:space="preserve">                  Огоньки сейчас зажгутся!</w:t>
      </w:r>
      <w:r w:rsidRPr="006429E2">
        <w:rPr>
          <w:color w:val="000000"/>
        </w:rPr>
        <w:br/>
        <w:t> </w:t>
      </w:r>
      <w:r w:rsidRPr="006429E2">
        <w:t xml:space="preserve">                 </w:t>
      </w:r>
      <w:r w:rsidRPr="006429E2">
        <w:rPr>
          <w:color w:val="000000"/>
        </w:rPr>
        <w:t>С Новым годом Петуха!</w:t>
      </w:r>
      <w:r w:rsidRPr="006429E2">
        <w:rPr>
          <w:color w:val="000000"/>
        </w:rPr>
        <w:br/>
        <w:t xml:space="preserve">                  Огненного, будто солнце!</w:t>
      </w:r>
      <w:r w:rsidRPr="006429E2">
        <w:rPr>
          <w:color w:val="000000"/>
        </w:rPr>
        <w:br/>
        <w:t xml:space="preserve">                  Пусть пройдет он «на ура»!</w:t>
      </w:r>
      <w:r w:rsidRPr="006429E2">
        <w:rPr>
          <w:color w:val="000000"/>
        </w:rPr>
        <w:br/>
        <w:t xml:space="preserve">                  Счастье пусть для всех найдется!</w:t>
      </w:r>
    </w:p>
    <w:p w:rsidR="00195D1B" w:rsidRPr="006429E2" w:rsidRDefault="00195D1B" w:rsidP="002F517F">
      <w:pPr>
        <w:pStyle w:val="NormalWeb"/>
        <w:spacing w:before="0" w:beforeAutospacing="0" w:after="0" w:afterAutospacing="0" w:line="360" w:lineRule="atLeast"/>
        <w:rPr>
          <w:color w:val="000000"/>
        </w:rPr>
      </w:pPr>
    </w:p>
    <w:p w:rsidR="00195D1B" w:rsidRPr="006429E2" w:rsidRDefault="00195D1B" w:rsidP="002F517F">
      <w:pPr>
        <w:pStyle w:val="NormalWeb"/>
        <w:spacing w:before="0" w:beforeAutospacing="0" w:after="0" w:afterAutospacing="0" w:line="360" w:lineRule="atLeast"/>
        <w:rPr>
          <w:color w:val="000000"/>
        </w:rPr>
      </w:pPr>
      <w:r w:rsidRPr="006429E2">
        <w:rPr>
          <w:color w:val="000000"/>
        </w:rPr>
        <w:t xml:space="preserve"> Пришёл час рукоделия, сегодня мы с вами сделаем символ года </w:t>
      </w:r>
    </w:p>
    <w:p w:rsidR="00195D1B" w:rsidRPr="006429E2" w:rsidRDefault="00195D1B" w:rsidP="002F517F">
      <w:pPr>
        <w:pStyle w:val="NormalWeb"/>
        <w:spacing w:before="0" w:beforeAutospacing="0" w:after="0" w:afterAutospacing="0" w:line="360" w:lineRule="atLeast"/>
      </w:pPr>
      <w:r w:rsidRPr="006429E2">
        <w:rPr>
          <w:color w:val="000000"/>
        </w:rPr>
        <w:t xml:space="preserve"> «Маленького петушка».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</w:p>
    <w:p w:rsidR="00195D1B" w:rsidRPr="006429E2" w:rsidRDefault="00195D1B" w:rsidP="008C4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29E2">
        <w:rPr>
          <w:rFonts w:ascii="Times New Roman" w:hAnsi="Times New Roman" w:cs="Times New Roman"/>
          <w:i/>
          <w:iCs/>
          <w:sz w:val="24"/>
          <w:szCs w:val="24"/>
        </w:rPr>
        <w:t>Изготавливаем поделку с детьми.(минут 15)</w:t>
      </w:r>
    </w:p>
    <w:p w:rsidR="00195D1B" w:rsidRPr="006429E2" w:rsidRDefault="00195D1B" w:rsidP="008C4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29E2">
        <w:rPr>
          <w:rFonts w:ascii="Times New Roman" w:hAnsi="Times New Roman" w:cs="Times New Roman"/>
          <w:i/>
          <w:iCs/>
          <w:sz w:val="24"/>
          <w:szCs w:val="24"/>
        </w:rPr>
        <w:t>Раздается стук в дверь, ведущая подходит открывая дверь так, что б детям было видно ,что там никого нет. Заносит красный мешок Дедушки Мороза в кабинет:</w:t>
      </w:r>
    </w:p>
    <w:p w:rsidR="00195D1B" w:rsidRPr="006429E2" w:rsidRDefault="00195D1B" w:rsidP="008C4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>Ведущая: Ой, а что это у нас, кто же нам его оставил?</w:t>
      </w:r>
    </w:p>
    <w:p w:rsidR="00195D1B" w:rsidRPr="006429E2" w:rsidRDefault="00195D1B" w:rsidP="008C4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29E2">
        <w:rPr>
          <w:rFonts w:ascii="Times New Roman" w:hAnsi="Times New Roman" w:cs="Times New Roman"/>
          <w:i/>
          <w:iCs/>
          <w:sz w:val="24"/>
          <w:szCs w:val="24"/>
        </w:rPr>
        <w:t>Открывая  мешок достаю письмо от дедушки: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 Ведущая:   Сейчас мы все и узнаем!</w:t>
      </w:r>
    </w:p>
    <w:p w:rsidR="00195D1B" w:rsidRPr="006429E2" w:rsidRDefault="00195D1B" w:rsidP="008C4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29E2">
        <w:rPr>
          <w:rFonts w:ascii="Times New Roman" w:hAnsi="Times New Roman" w:cs="Times New Roman"/>
          <w:i/>
          <w:iCs/>
          <w:sz w:val="24"/>
          <w:szCs w:val="24"/>
        </w:rPr>
        <w:t>Громко читаю письмо, после раздаю деткам подарки.</w:t>
      </w:r>
    </w:p>
    <w:p w:rsidR="00195D1B" w:rsidRPr="006429E2" w:rsidRDefault="00195D1B" w:rsidP="008C44D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9E2">
        <w:rPr>
          <w:rFonts w:ascii="Times New Roman" w:hAnsi="Times New Roman" w:cs="Times New Roman"/>
          <w:sz w:val="24"/>
          <w:szCs w:val="24"/>
        </w:rPr>
        <w:t xml:space="preserve">Ведущая:   </w:t>
      </w:r>
      <w:r w:rsidRPr="00642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 наш окончен</w:t>
      </w:r>
      <w:r w:rsidRPr="006429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И окончен год,</w:t>
      </w:r>
      <w:r w:rsidRPr="006429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29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Новый- пусть здоровья, счастья принесет!</w:t>
      </w:r>
      <w:r w:rsidRPr="006429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Побольше веселого звонкого смеха!</w:t>
      </w:r>
      <w:r w:rsidRPr="006429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Побольше веселых друзей и подруг,</w:t>
      </w:r>
      <w:r w:rsidRPr="006429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29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Чтоб все вместе с вами смеялись вокруг!</w:t>
      </w:r>
    </w:p>
    <w:p w:rsidR="00195D1B" w:rsidRPr="006429E2" w:rsidRDefault="00195D1B" w:rsidP="008C44D5">
      <w:pPr>
        <w:rPr>
          <w:rFonts w:ascii="Times New Roman" w:hAnsi="Times New Roman" w:cs="Times New Roman"/>
          <w:sz w:val="24"/>
          <w:szCs w:val="24"/>
        </w:rPr>
      </w:pPr>
      <w:r w:rsidRPr="00642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свидания ребята, до новых встреч!!!</w:t>
      </w:r>
    </w:p>
    <w:p w:rsidR="00195D1B" w:rsidRPr="0032133E" w:rsidRDefault="00195D1B" w:rsidP="008C4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3428F">
        <w:rPr>
          <w:rFonts w:ascii="Times New Roman" w:hAnsi="Times New Roman" w:cs="Times New Roman"/>
          <w:color w:val="000000"/>
          <w:spacing w:val="-7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293.25pt">
            <v:imagedata r:id="rId4" o:title="" croptop="3226f" cropbottom="4499f" cropright="-218f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95D1B" w:rsidRPr="0032133E" w:rsidSect="008C44D5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C2B"/>
    <w:rsid w:val="0003428F"/>
    <w:rsid w:val="00067A9E"/>
    <w:rsid w:val="00170C2B"/>
    <w:rsid w:val="001914C5"/>
    <w:rsid w:val="00195D1B"/>
    <w:rsid w:val="001D5D69"/>
    <w:rsid w:val="00221D09"/>
    <w:rsid w:val="002C5473"/>
    <w:rsid w:val="002F517F"/>
    <w:rsid w:val="00311152"/>
    <w:rsid w:val="0032133E"/>
    <w:rsid w:val="004435A5"/>
    <w:rsid w:val="004B400C"/>
    <w:rsid w:val="004F5003"/>
    <w:rsid w:val="006429E2"/>
    <w:rsid w:val="0072680B"/>
    <w:rsid w:val="007F2B5B"/>
    <w:rsid w:val="00823C5A"/>
    <w:rsid w:val="0086252A"/>
    <w:rsid w:val="008C44D5"/>
    <w:rsid w:val="0093145E"/>
    <w:rsid w:val="00965A9C"/>
    <w:rsid w:val="009A0FC5"/>
    <w:rsid w:val="009A3CAF"/>
    <w:rsid w:val="009C4EE7"/>
    <w:rsid w:val="00A6608D"/>
    <w:rsid w:val="00AB5520"/>
    <w:rsid w:val="00AC173F"/>
    <w:rsid w:val="00B167FB"/>
    <w:rsid w:val="00B53572"/>
    <w:rsid w:val="00B56FB3"/>
    <w:rsid w:val="00BC107E"/>
    <w:rsid w:val="00D02A29"/>
    <w:rsid w:val="00D02B3F"/>
    <w:rsid w:val="00DA50A8"/>
    <w:rsid w:val="00DD30B7"/>
    <w:rsid w:val="00E16366"/>
    <w:rsid w:val="00E2364C"/>
    <w:rsid w:val="00E35BED"/>
    <w:rsid w:val="00E627F8"/>
    <w:rsid w:val="00E82DA1"/>
    <w:rsid w:val="00F55DB7"/>
    <w:rsid w:val="00F67D76"/>
    <w:rsid w:val="00FB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0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F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A50A8"/>
  </w:style>
  <w:style w:type="paragraph" w:customStyle="1" w:styleId="Default">
    <w:name w:val="Default"/>
    <w:uiPriority w:val="99"/>
    <w:rsid w:val="00D02A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8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3</Pages>
  <Words>443</Words>
  <Characters>2531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sepaff@outlook.com</dc:creator>
  <cp:keywords/>
  <dc:description/>
  <cp:lastModifiedBy>Worker</cp:lastModifiedBy>
  <cp:revision>13</cp:revision>
  <cp:lastPrinted>2017-11-08T05:44:00Z</cp:lastPrinted>
  <dcterms:created xsi:type="dcterms:W3CDTF">2016-12-19T14:54:00Z</dcterms:created>
  <dcterms:modified xsi:type="dcterms:W3CDTF">2017-11-08T05:45:00Z</dcterms:modified>
</cp:coreProperties>
</file>