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3B" w:rsidRDefault="00C9513B" w:rsidP="00B04C69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Сценарий»Прощай, Азбука!»</w:t>
      </w:r>
    </w:p>
    <w:p w:rsidR="00C9513B" w:rsidRDefault="00C9513B" w:rsidP="00B04C69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(классы 1 – а,  1 – в, 1 – г)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Цель: подвести итог проделанной работы на уроках обучения грамоте; активизировать познавательную деятельность учащихся воспитывать любовь к чтению.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Оборудование: музыкальная аппаратура, плакат с надписью “Спасибо, тебе, Азбука!, зал украшен шарами</w:t>
      </w:r>
    </w:p>
    <w:p w:rsidR="00C9513B" w:rsidRPr="00B04C69" w:rsidRDefault="00C9513B" w:rsidP="00B04C69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Ход праздника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 xml:space="preserve">Под музыку "Маленькая страна" дети занимают свои места. 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Учитель 1.</w:t>
      </w:r>
      <w:r>
        <w:rPr>
          <w:rFonts w:ascii="Times New Roman" w:hAnsi="Times New Roman" w:cs="Times New Roman"/>
          <w:sz w:val="24"/>
          <w:szCs w:val="24"/>
        </w:rPr>
        <w:t xml:space="preserve"> (Черных Н. И., 1 – а класс)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Вы в школе почти целый год отучились,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Вы много успели и много узнали.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Писать и считать вы уже научились.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И первые книги свои прочитали.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А верным помощником в этом вам стала.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Первая главная книжка.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И первые буквы она показала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Девчонкам своим и мальчишкам.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Учитель 2.</w:t>
      </w:r>
      <w:r>
        <w:rPr>
          <w:rFonts w:ascii="Times New Roman" w:hAnsi="Times New Roman" w:cs="Times New Roman"/>
          <w:sz w:val="24"/>
          <w:szCs w:val="24"/>
        </w:rPr>
        <w:t xml:space="preserve"> Деева О. М., 1 – в класс)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Буквы потом сложились в слова,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Слова – в предложенья и фразы.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Огромный и красочный мир тогда.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Открылся, ребята, вам сразу.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Учитель 3.</w:t>
      </w:r>
      <w:r>
        <w:rPr>
          <w:rFonts w:ascii="Times New Roman" w:hAnsi="Times New Roman" w:cs="Times New Roman"/>
          <w:sz w:val="24"/>
          <w:szCs w:val="24"/>
        </w:rPr>
        <w:t xml:space="preserve"> (Гладченко Л. Н., 1 – г класс)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Вы прочитаете хороших книг немало,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Пускай года пройдут и много-много дней,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Вам Азбука хорошим другом стала,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Мы этот праздник посвящаем ей!</w:t>
      </w:r>
    </w:p>
    <w:p w:rsidR="00C9513B" w:rsidRPr="00B04C69" w:rsidRDefault="00C9513B" w:rsidP="00B04C69">
      <w:pPr>
        <w:tabs>
          <w:tab w:val="left" w:pos="2731"/>
        </w:tabs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Подборка стихотворений. 1 – а класс</w:t>
      </w:r>
    </w:p>
    <w:p w:rsidR="00C9513B" w:rsidRPr="00B04C69" w:rsidRDefault="00C9513B" w:rsidP="00B04C69">
      <w:pPr>
        <w:pStyle w:val="ListParagraph"/>
        <w:numPr>
          <w:ilvl w:val="0"/>
          <w:numId w:val="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Заходите, проходите!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Путь свободен к празднику.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Приглашаем вместе с нами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Попрощаться с Азбукой!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Если скуку ты оставил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И сомненья позади,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Если с другом не слукавил,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То быстрее к нам иди!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pStyle w:val="ListParagraph"/>
        <w:numPr>
          <w:ilvl w:val="0"/>
          <w:numId w:val="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Если все у вас в порядке: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Парты, книжки и тетрадки,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Дружба с книгой навсегда,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Приглашаем вас сюда!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Хороша сегодня школа,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Зал горит огнем.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Мы на праздник наш веселый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Всех друзей зовем.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Заходите, проходите,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Встретимся на празднике.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Приглашаем вместе с нами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Попрощаться с Азбукой.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pStyle w:val="ListParagraph"/>
        <w:numPr>
          <w:ilvl w:val="0"/>
          <w:numId w:val="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Над страною зимним утром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Занялась заря.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 школах праздник,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Славный праздник –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Праздник чтения.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Первоклассники рядами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Стройными идут,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Первой книге, мудрой книге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Отдают салют!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Ведущий:– Сегодня мы сможем поблагодарить мудрую книгу «Азбуку» и показать, чему научились.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«Буквы разные писать»</w:t>
      </w:r>
    </w:p>
    <w:p w:rsidR="00C9513B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Подборка стихотворений. 1 – в класс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pStyle w:val="ListParagraph"/>
        <w:numPr>
          <w:ilvl w:val="0"/>
          <w:numId w:val="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Мы помним тот звонок веселый,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Что прозвенел нам в первый раз,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Когда вошли с цветами в школу,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 наш самый лучший первый класс.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pStyle w:val="ListParagraph"/>
        <w:numPr>
          <w:ilvl w:val="0"/>
          <w:numId w:val="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Как встретил у дверей учитель,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Наш верный друг на много дней,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И шумная семья большая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Подружек новых и друзей.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pStyle w:val="ListParagraph"/>
        <w:numPr>
          <w:ilvl w:val="0"/>
          <w:numId w:val="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Садясь за парту осторожно,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Чтоб новой формы не измять,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Мы «Азбуки» свои раскрыли,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Раскрыли чистую тетрадь.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pStyle w:val="ListParagraph"/>
        <w:numPr>
          <w:ilvl w:val="0"/>
          <w:numId w:val="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Букв сначала мы не знали,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Мамы сказки нам читали.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А теперь читаем сами,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Подружились сказки с нами.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pStyle w:val="ListParagraph"/>
        <w:numPr>
          <w:ilvl w:val="0"/>
          <w:numId w:val="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И учительница наша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Начинала с «Азбуки».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И директор наш, ребята,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С «Азбукой» ходил когда-то.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Все ходили в первый класс,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Наша очередь сейчас.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Ведущий: - Это сейчас, ребята, вы учите буквы по азбуке, а раньше, много-много лет назад у детей не было ни букваря, ни других учебников. И вот более тысячи лет назад два брата – Кирилл и Мефодий, создали первую азбуку. И называлась она тогда кириллица. Шло время, кириллица менялась и появилась первая учебная книга для детей «Азбука».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 xml:space="preserve"> - Азбука, Кто знает, почему ее так назвали? Все очень просто. Сейчас мы называем буквы а, бэ, вэ, гэ. А раньше А называли Аз, Б – Буки, В – Веди. Сложили две первые буквы АЗ и БУКИ – получилось АЗБУКА.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Ведущий: Праздник начался. А самой главной гостьи – Азбуки, нет. Давайте ее позовем!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 xml:space="preserve">Азбука. - Здравствуйте. Вы меня звали? 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Учились все по мне и всегда,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Я книга школьная – «Азбука»: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Рисунки, буквы, точки,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Коротенькие строчки.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Тому, кто хочет много знать,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Кто хочет книги прочитать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Про горы и долины,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Про водные глубины,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Про реки, звезды и моря,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Не обойтись без «Азбуки»!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Вот так-то –первоклассники!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Ведущий: - Здравствуй, здравствуй, Азбука! А наши ребята приготовили тебе много добрых слов.</w:t>
      </w:r>
    </w:p>
    <w:p w:rsidR="00C9513B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Подборка стихотворений. 1 – г класс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pStyle w:val="ListParagraph"/>
        <w:numPr>
          <w:ilvl w:val="0"/>
          <w:numId w:val="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С тобою, «Азбука», я в первый раз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Пришел в свой первый светлый класс.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Я эту книгу полюбил,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Я в ней все буквы изучил,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И как мне радостно сказать: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«Умею я теперь читать!».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pStyle w:val="ListParagraph"/>
        <w:numPr>
          <w:ilvl w:val="0"/>
          <w:numId w:val="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Как хорошо уметь читать –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Не надо к маме приставать,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Не надо умолять сестрицу: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«Ну почитай еще страницу!».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Не надо звать, не надо ждать,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А можно взять и прочитать.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pStyle w:val="ListParagraph"/>
        <w:numPr>
          <w:ilvl w:val="0"/>
          <w:numId w:val="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Я чернилами сначала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Только палочки писала,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А теперь в «Пропись» гляжу,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Буквы смело вывожу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И вот за это говорю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Азбуке спасибо!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pStyle w:val="ListParagraph"/>
        <w:numPr>
          <w:ilvl w:val="0"/>
          <w:numId w:val="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Мы узнали в «Прописи»,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Как писать и «а», и «р»,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И узнали, например: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Говорят не «ре», а «эр».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Научились мы писать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И большие фразы.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Можем мы теперь читать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Сказки и рассказы.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pStyle w:val="ListParagraph"/>
        <w:numPr>
          <w:ilvl w:val="0"/>
          <w:numId w:val="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Дорогая Азбука!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Мы тебе сказать хотим: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Дорогая Азбука!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За все тебя благодарим!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 середине марта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 школе праздник азбуки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Мы прочли ее до корки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Нам по чтению – пятерки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Азбука.- Дорогие ребята, я очень рада, что вы меня так любите! И я вам приготовила свои последние уроки.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Ведущий: - Ну, что, ребята готовы к последним урокам Азбуки?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Звенит колокольчик.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Азбука: - А ну-ка, буквы,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Стройтесь в ряд!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Я – командир,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Вы – мой отряд.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Ведущий: - Ребятам объявляется,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Что  уроки начинаются!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Буквы-значки,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Как бойцы на парад,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 строгом порядке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Построены в ряд.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Каждый в условленном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Месте стоит,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И называется все – алфавит!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Ведущий:- На первый урок приглашаем буквы от А до И! Первый урок начинаем, буквы, скорей выходи!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(Выходя</w:t>
      </w:r>
      <w:r w:rsidRPr="00B04C69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 ребята 1 – а класса </w:t>
      </w:r>
      <w:r w:rsidRPr="00B04C69">
        <w:rPr>
          <w:rFonts w:ascii="Times New Roman" w:hAnsi="Times New Roman" w:cs="Times New Roman"/>
          <w:sz w:val="24"/>
          <w:szCs w:val="24"/>
        </w:rPr>
        <w:t xml:space="preserve"> – 11 человек.</w:t>
      </w:r>
      <w:r>
        <w:rPr>
          <w:rFonts w:ascii="Times New Roman" w:hAnsi="Times New Roman" w:cs="Times New Roman"/>
          <w:sz w:val="24"/>
          <w:szCs w:val="24"/>
        </w:rPr>
        <w:t xml:space="preserve">  Б</w:t>
      </w:r>
      <w:r w:rsidRPr="00B04C69">
        <w:rPr>
          <w:rFonts w:ascii="Times New Roman" w:hAnsi="Times New Roman" w:cs="Times New Roman"/>
          <w:sz w:val="24"/>
          <w:szCs w:val="24"/>
        </w:rPr>
        <w:t>уквы</w:t>
      </w:r>
      <w:r>
        <w:rPr>
          <w:rFonts w:ascii="Times New Roman" w:hAnsi="Times New Roman" w:cs="Times New Roman"/>
          <w:sz w:val="24"/>
          <w:szCs w:val="24"/>
        </w:rPr>
        <w:t xml:space="preserve"> – короны на голове, от А до И</w:t>
      </w:r>
      <w:r w:rsidRPr="00B04C69">
        <w:rPr>
          <w:rFonts w:ascii="Times New Roman" w:hAnsi="Times New Roman" w:cs="Times New Roman"/>
          <w:sz w:val="24"/>
          <w:szCs w:val="24"/>
        </w:rPr>
        <w:t>.)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Ведущий:- Наш первый урок!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А- как лесенка стоит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Перед входом в алфавит.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Б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Буква Б проснётся рано.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Буква Б - бочонок с краном.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Словно букву В Алёна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Держит трубку телефона.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Г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Г- крючок обыкновенный,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Но в труде помощник верный.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 xml:space="preserve">И в косу и в кочергу 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Превратиться я могу!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Д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Д стоит, дымок пуская,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Буква Д - труба печная.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Е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На дворе какая жалость!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Наша лесенка сломалась!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Буква Е зато осталась.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Ё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Буквы Е и Ё родные сёстры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Различить сестёр непросто.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Но у буквы Ё две точки.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Словно к лесенке гвоздочки.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Ж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Жук летает над лужком.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Он устала ходить пешком.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З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З – непросто завитушка,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З- пружина, крендель, стружка.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И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На калитку посмотри,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Чем она не буква И?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Между двух прямых досок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Одна легла наискосок.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 xml:space="preserve">Ведущий: - Спасибо, буквы! А у нас переменка! 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(Звенит колокольчик)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Ведущий: -  Только крепкая дружба помогает буквам превращаться в слова, в предложения и даже в интересные сказки и рассказы!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Песня «Дружба крепкая»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(Звенит колокольчик)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Ведущий:- У нас буквы от Й до Т! Второй урок начинаем, буквы, скорей выходи!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Default="00C9513B" w:rsidP="00B04C6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(Выходя</w:t>
      </w:r>
      <w:r w:rsidRPr="00B04C69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 ребята 1 – в класса </w:t>
      </w:r>
      <w:r w:rsidRPr="00B04C69">
        <w:rPr>
          <w:rFonts w:ascii="Times New Roman" w:hAnsi="Times New Roman" w:cs="Times New Roman"/>
          <w:sz w:val="24"/>
          <w:szCs w:val="24"/>
        </w:rPr>
        <w:t xml:space="preserve"> – 11 человек.</w:t>
      </w:r>
      <w:r>
        <w:rPr>
          <w:rFonts w:ascii="Times New Roman" w:hAnsi="Times New Roman" w:cs="Times New Roman"/>
          <w:sz w:val="24"/>
          <w:szCs w:val="24"/>
        </w:rPr>
        <w:t xml:space="preserve">  Б</w:t>
      </w:r>
      <w:r w:rsidRPr="00B04C69">
        <w:rPr>
          <w:rFonts w:ascii="Times New Roman" w:hAnsi="Times New Roman" w:cs="Times New Roman"/>
          <w:sz w:val="24"/>
          <w:szCs w:val="24"/>
        </w:rPr>
        <w:t>уквы</w:t>
      </w:r>
      <w:r>
        <w:rPr>
          <w:rFonts w:ascii="Times New Roman" w:hAnsi="Times New Roman" w:cs="Times New Roman"/>
          <w:sz w:val="24"/>
          <w:szCs w:val="24"/>
        </w:rPr>
        <w:t xml:space="preserve"> – короны на голове, от Й до Т</w:t>
      </w:r>
      <w:r w:rsidRPr="00B04C69">
        <w:rPr>
          <w:rFonts w:ascii="Times New Roman" w:hAnsi="Times New Roman" w:cs="Times New Roman"/>
          <w:sz w:val="24"/>
          <w:szCs w:val="24"/>
        </w:rPr>
        <w:t>.)</w:t>
      </w:r>
    </w:p>
    <w:p w:rsidR="00C9513B" w:rsidRPr="00B04C69" w:rsidRDefault="00C9513B" w:rsidP="00B04C6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Ведущий:- Наш второй урок!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Й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Буква Й –зовут И кратким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Й как И в твой тетрадке.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Чтобы Й не спутать с И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Сверху палочку пиши.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К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Сигнальщик держит два флажка.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С флажком он, словно буква К.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Л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Буква Л алфавит продолжит наш –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Буква Л – лесной шалаш.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М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Взявшись за руки, мы встали,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И на М похожи стали.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На букве Н я как на лесенке.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Сижу и распеваю песенки.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О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 старом дереве дупло,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Ну совсем как буква О.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На хоккее, на футболе,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Буква П –ворота в поле.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Р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На мачте парус,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Вдаль летит небес касаясь.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 xml:space="preserve">С 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Полумесяц в небе тёмном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Буквой С повис над домом.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Т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Молоток стучит тук-тук.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Букве Т я старый друг.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 xml:space="preserve">Ведущий: - Спасибо, буквы! А у нас переменка! 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(Звенит колокольчик)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Ведущий: - Перемена, перемена!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Все Вы дружно отдохните!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Перемена! Перемена!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Наши игры  посмотрите.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Игра «Собери слово!»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Из набора букв нужно собрать слова, саписобпжойалстуайвсвруадтзет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Ведущий: - Прочитаем полученные слова. (Спасибо, пожалуйста, здравствуйте.) Как называются такие слова? (Вежливые.) А вы не забываете о них? Знаете, когда их нужно употреблять?  Сейчас проверим! Хором договорите волшебные слова!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Растает даже ледяная глыба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От слова тёплого... (спасибо).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Зазеленеет старый пень,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Когда услышит ... (добрый день).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Если больше есть не в силах,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Скажем маме мы ... (спасибо).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Мальчик вежливый и развитый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Говорит при встрече... (здравствуйте).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Когда нас бранят за шалости,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Мы говорим ... (извините, пожалуйста).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И во Франции, и в Дании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На прощанье говорят ... (до свидания).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Встретил Витю я, соседа,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Встреча грустная была.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На меня, он, как торпеда,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Налетел из-за угла.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Но, представьте, зря от Вити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Ждал я слова ... (извините).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Дед про внучку говорил: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«Экая досада! Я портфель ей подарил.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Вижу, очень рада.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Но нельзя ж молчать как рыба,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Ну, сказала бы ... (спасибо)».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Ведущий: - У нас буквы от У до Я! Третий урок начинаем, буквы, скорей выходи!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(Звенит колокольчик)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(Выходя</w:t>
      </w:r>
      <w:r w:rsidRPr="00B04C69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 ребята 1 – г класса </w:t>
      </w:r>
      <w:r w:rsidRPr="00B04C69">
        <w:rPr>
          <w:rFonts w:ascii="Times New Roman" w:hAnsi="Times New Roman" w:cs="Times New Roman"/>
          <w:sz w:val="24"/>
          <w:szCs w:val="24"/>
        </w:rPr>
        <w:t xml:space="preserve"> – 11 человек.</w:t>
      </w:r>
      <w:r>
        <w:rPr>
          <w:rFonts w:ascii="Times New Roman" w:hAnsi="Times New Roman" w:cs="Times New Roman"/>
          <w:sz w:val="24"/>
          <w:szCs w:val="24"/>
        </w:rPr>
        <w:t xml:space="preserve">  Б</w:t>
      </w:r>
      <w:r w:rsidRPr="00B04C69">
        <w:rPr>
          <w:rFonts w:ascii="Times New Roman" w:hAnsi="Times New Roman" w:cs="Times New Roman"/>
          <w:sz w:val="24"/>
          <w:szCs w:val="24"/>
        </w:rPr>
        <w:t>уквы</w:t>
      </w:r>
      <w:r>
        <w:rPr>
          <w:rFonts w:ascii="Times New Roman" w:hAnsi="Times New Roman" w:cs="Times New Roman"/>
          <w:sz w:val="24"/>
          <w:szCs w:val="24"/>
        </w:rPr>
        <w:t xml:space="preserve"> – короны на голове, от У до Я</w:t>
      </w:r>
      <w:r w:rsidRPr="00B04C69">
        <w:rPr>
          <w:rFonts w:ascii="Times New Roman" w:hAnsi="Times New Roman" w:cs="Times New Roman"/>
          <w:sz w:val="24"/>
          <w:szCs w:val="24"/>
        </w:rPr>
        <w:t>.)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Ведущий:- Наш третий урок!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Прозвенел опять звонок.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Продолжаем наш урок!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У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У – сучок. В любом лесу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Ты увидишь букву У.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Ф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 xml:space="preserve">Все мы знаем без подсказки, 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Буква Ф как ключ из сказки.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Х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 xml:space="preserve">Всё ходит, ходит, ходит. 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Места словно не находит.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Ц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 xml:space="preserve">Стул чинил сегодня мастер, 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Клеил он его и красил.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Мастер стул перевернул,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Стал на Ц похожим стул.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 xml:space="preserve">Ч 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Ч с четвёркой спутал чижик.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И прочёл - четыре ижик.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Ш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На что похожа буква Ш?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На зубья старого ковша.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Щ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Буква Щ поможет нам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Чистить зубы по утрам.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Ъ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Дверь закрылась ай-ай-ай!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Вот он, ключик открывай.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Ы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Вот топор, полено рядом,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Поручилось то, что надо,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Получилась буква Ы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Все мы знать её должны.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Ь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Буква Р перевернулась-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Мягким знаком обернулась.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Э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Над полями в синеве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Пролетела буква З.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Ю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На арене укротитель,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Грозных тигров победитель.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Он, как буква Ю, с кольцом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К тиграм грозно встал лицом.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 xml:space="preserve">Я 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И сказала буква Я: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“Хоккеист известный я.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Шайба прямо в цель летит-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Гол!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Закончен алфавит!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 xml:space="preserve">Ведущий: - Спасибо, буквы! А у нас последняя переменка! 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(Звенит колокольчик)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Ведущий: - После уроков отдохнем!</w:t>
      </w:r>
    </w:p>
    <w:p w:rsidR="00C9513B" w:rsidRPr="00B04C69" w:rsidRDefault="00C9513B" w:rsidP="00B04C69">
      <w:pPr>
        <w:tabs>
          <w:tab w:val="left" w:pos="1523"/>
        </w:tabs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ab/>
        <w:t>Дружно танцевать начнем!</w:t>
      </w:r>
    </w:p>
    <w:p w:rsidR="00C9513B" w:rsidRPr="00B04C69" w:rsidRDefault="00C9513B" w:rsidP="00B04C69">
      <w:pPr>
        <w:tabs>
          <w:tab w:val="left" w:pos="1523"/>
        </w:tabs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tabs>
          <w:tab w:val="left" w:pos="1523"/>
        </w:tabs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 xml:space="preserve">Музыкальная физминутка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C69">
        <w:rPr>
          <w:rFonts w:ascii="Times New Roman" w:hAnsi="Times New Roman" w:cs="Times New Roman"/>
          <w:sz w:val="24"/>
          <w:szCs w:val="24"/>
        </w:rPr>
        <w:t>«Фиксики»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pStyle w:val="ListParagraph"/>
        <w:numPr>
          <w:ilvl w:val="0"/>
          <w:numId w:val="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 xml:space="preserve">Мы теперь читаем сами, 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Знаем слоги и слова.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Скажем Азбуке: «Спасибо»!.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Расставаться нам пора.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pStyle w:val="ListParagraph"/>
        <w:numPr>
          <w:ilvl w:val="0"/>
          <w:numId w:val="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До свиданья! До свиданья!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А на следующий год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 xml:space="preserve">Наша Азбука научит тех, 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Кто в первый класс придет.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pStyle w:val="ListParagraph"/>
        <w:numPr>
          <w:ilvl w:val="0"/>
          <w:numId w:val="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Первоклассники рядами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Строгими идут!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Первой книге, мудрой книге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Отдают салют.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Ведущий: - Ребята, давайте хором скажем Азбуке: Спасибо Азбука! До свидания!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воклассники прощаются с Азбукой, хором говорят ей: «Прощай, Азбука!»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pStyle w:val="ListParagraph"/>
        <w:numPr>
          <w:ilvl w:val="0"/>
          <w:numId w:val="1"/>
        </w:num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 xml:space="preserve"> Вот сказали мы спасибо.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Азбуку благодарим!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Ей сказали «До свиданья!»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«Здравствуй!» – новой книге говорим.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Ведущий: - Ребята, а какая же книга нам терерь будет помогать читать интересные рассказы, сказки, стихотворения?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Дети хором: - Литературное чтение!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 xml:space="preserve">(звучит музыка входит Литературное чтение) 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Литературное чтение: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- Здравствуйте, ребята.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C69">
        <w:rPr>
          <w:rFonts w:ascii="Times New Roman" w:hAnsi="Times New Roman" w:cs="Times New Roman"/>
          <w:sz w:val="24"/>
          <w:szCs w:val="24"/>
        </w:rPr>
        <w:t>Поздравляю вас с первой победой.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C69">
        <w:rPr>
          <w:rFonts w:ascii="Times New Roman" w:hAnsi="Times New Roman" w:cs="Times New Roman"/>
          <w:sz w:val="24"/>
          <w:szCs w:val="24"/>
        </w:rPr>
        <w:t>Для торжественного посвящения первоклассников в юные читатели прошу первоклассников встать.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Обещайте, бережно относится к каждому учебнику, каждой книге.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Обещайте подружиться с книгой.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Обещайте стать активными читателями нашей библиотеки.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Мы простимся с Азбукой, и рукой помашем,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И спасибо десять раз дружно хором скажем!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Ведущий:- Дорогие первоклассники!  В народе говорят: "Азбука ступенька к мудрости". Вы одолели свою первую, очень трудную ступеньку. Мы от всей души поздравляем вас и вручаем вам эти удостоверения об окончании курса Азбуки.</w:t>
      </w: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(Вручение)</w:t>
      </w:r>
    </w:p>
    <w:p w:rsidR="00C9513B" w:rsidRPr="00B04C69" w:rsidRDefault="00C9513B" w:rsidP="00B04C6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C9513B" w:rsidRPr="00B04C69" w:rsidRDefault="00C9513B" w:rsidP="00B04C69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 xml:space="preserve"> Звучит песня «От улыбки»</w:t>
      </w:r>
    </w:p>
    <w:p w:rsidR="00C9513B" w:rsidRPr="00B04C69" w:rsidRDefault="00C9513B" w:rsidP="00AE4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13B" w:rsidRPr="00B04C69" w:rsidRDefault="00C9513B" w:rsidP="00AE4685">
      <w:pPr>
        <w:spacing w:after="0" w:line="240" w:lineRule="auto"/>
      </w:pPr>
      <w:bookmarkStart w:id="0" w:name="_GoBack"/>
      <w:bookmarkEnd w:id="0"/>
    </w:p>
    <w:sectPr w:rsidR="00C9513B" w:rsidRPr="00B04C69" w:rsidSect="00B04C69">
      <w:pgSz w:w="11906" w:h="16838"/>
      <w:pgMar w:top="284" w:right="926" w:bottom="28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B284C"/>
    <w:multiLevelType w:val="hybridMultilevel"/>
    <w:tmpl w:val="48D8FE48"/>
    <w:lvl w:ilvl="0" w:tplc="820A3A2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942"/>
    <w:rsid w:val="000511C8"/>
    <w:rsid w:val="001506A7"/>
    <w:rsid w:val="00171890"/>
    <w:rsid w:val="001F187A"/>
    <w:rsid w:val="002A4EDD"/>
    <w:rsid w:val="004D79D1"/>
    <w:rsid w:val="005D1942"/>
    <w:rsid w:val="006F6C41"/>
    <w:rsid w:val="00773394"/>
    <w:rsid w:val="00A04D2C"/>
    <w:rsid w:val="00AE4685"/>
    <w:rsid w:val="00B04C69"/>
    <w:rsid w:val="00B223CB"/>
    <w:rsid w:val="00B8361D"/>
    <w:rsid w:val="00C9513B"/>
    <w:rsid w:val="00D31054"/>
    <w:rsid w:val="00EB72F8"/>
    <w:rsid w:val="00F70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F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11C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</TotalTime>
  <Pages>8</Pages>
  <Words>1564</Words>
  <Characters>8917</Characters>
  <Application>Microsoft Office Outlook</Application>
  <DocSecurity>0</DocSecurity>
  <Lines>0</Lines>
  <Paragraphs>0</Paragraphs>
  <ScaleCrop>false</ScaleCrop>
  <Company>MKOU_SHOOL_4_Lisky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17kabinet</cp:lastModifiedBy>
  <cp:revision>10</cp:revision>
  <dcterms:created xsi:type="dcterms:W3CDTF">2017-03-12T05:55:00Z</dcterms:created>
  <dcterms:modified xsi:type="dcterms:W3CDTF">2018-01-29T11:14:00Z</dcterms:modified>
</cp:coreProperties>
</file>