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C0" w:rsidRPr="00A47C1C" w:rsidRDefault="00A55046" w:rsidP="00A47C1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87.45pt;margin-top:7.85pt;width:317.9pt;height:35.3pt;z-index:251659264;mso-position-horizontal-relative:text;mso-position-vertical-relative:text" fillcolor="#3f3151 [1607]" stroked="f">
            <v:shadow on="t" color="#b2b2b2" opacity="52429f" offset="3pt"/>
            <v:textpath style="font-family:&quot;Times New Roman&quot;;v-text-kern:t" trim="t" fitpath="t" string="Урок ИЗО во 2 классе"/>
            <w10:wrap type="square"/>
          </v:shape>
        </w:pict>
      </w:r>
    </w:p>
    <w:p w:rsidR="00CE59C0" w:rsidRPr="00A47C1C" w:rsidRDefault="00A55046" w:rsidP="00A47C1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1" type="#_x0000_t136" style="position:absolute;left:0;text-align:left;margin-left:13.95pt;margin-top:26.7pt;width:627.15pt;height:118.2pt;z-index:251661312;mso-position-horizontal-relative:text;mso-position-vertical-relative:text" fillcolor="#002060" strokecolor="#33c" strokeweight="1pt">
            <v:fill opacity=".5"/>
            <v:shadow on="t" color="#99f" offset="3pt"/>
            <v:textpath style="font-family:&quot;Arial Black&quot;;v-text-kern:t" trim="t" fitpath="t" string="&quot;Изображение &#10;характера животных&quot;"/>
            <w10:wrap type="square"/>
          </v:shape>
        </w:pict>
      </w:r>
    </w:p>
    <w:p w:rsidR="00CE59C0" w:rsidRPr="00A47C1C" w:rsidRDefault="00CE59C0" w:rsidP="00C91395">
      <w:pPr>
        <w:tabs>
          <w:tab w:val="left" w:pos="11610"/>
        </w:tabs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E59C0" w:rsidRPr="00A47C1C" w:rsidRDefault="00CE59C0" w:rsidP="00A47C1C">
      <w:pPr>
        <w:tabs>
          <w:tab w:val="left" w:pos="1161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E59C0" w:rsidRPr="00A47C1C" w:rsidRDefault="00CE59C0" w:rsidP="00C91395">
      <w:pPr>
        <w:tabs>
          <w:tab w:val="left" w:pos="11610"/>
        </w:tabs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91395" w:rsidRDefault="00C91395" w:rsidP="00A47C1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91395" w:rsidRDefault="00A55046" w:rsidP="00A47C1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2" type="#_x0000_t136" style="position:absolute;left:0;text-align:left;margin-left:412pt;margin-top:28.4pt;width:264.9pt;height:123.75pt;z-index:251663360;mso-position-horizontal-relative:text;mso-position-vertical-relative:text" fillcolor="#3f3151 [1607]" stroked="f">
            <v:shadow on="t" color="#b2b2b2" opacity="52429f" offset="3pt"/>
            <v:textpath style="font-family:&quot;Times New Roman&quot;;font-size:32pt;v-text-kern:t" trim="t" fitpath="t" string="Работу выполнила &#10;учитель начальных классов&#10;МБОУ СОШ № 15&#10;ст. Роговской&#10;Черняк Е. В.&#10;"/>
            <w10:wrap type="square"/>
          </v:shape>
        </w:pict>
      </w:r>
      <w:r w:rsidR="00C91395">
        <w:rPr>
          <w:noProof/>
          <w:lang w:eastAsia="ru-RU"/>
        </w:rPr>
        <w:drawing>
          <wp:inline distT="0" distB="0" distL="0" distR="0" wp14:anchorId="59F2B912" wp14:editId="4FB2BEE8">
            <wp:extent cx="4314532" cy="2867339"/>
            <wp:effectExtent l="0" t="0" r="0" b="0"/>
            <wp:docPr id="1" name="Рисунок 1" descr="Картинки по запросу живот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животны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116" cy="289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395" w:rsidRDefault="00C91395" w:rsidP="00C91395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61C53" w:rsidRPr="00C91395" w:rsidRDefault="00061C53" w:rsidP="00C91395">
      <w:pPr>
        <w:spacing w:line="360" w:lineRule="auto"/>
        <w:ind w:firstLine="720"/>
        <w:jc w:val="center"/>
        <w:rPr>
          <w:rFonts w:ascii="Times New Roman" w:hAnsi="Times New Roman"/>
          <w:sz w:val="32"/>
          <w:szCs w:val="28"/>
        </w:rPr>
      </w:pPr>
      <w:r w:rsidRPr="00C91395">
        <w:rPr>
          <w:rFonts w:ascii="Times New Roman" w:hAnsi="Times New Roman"/>
          <w:sz w:val="32"/>
          <w:szCs w:val="28"/>
        </w:rPr>
        <w:lastRenderedPageBreak/>
        <w:t>Технологическая карта изучения темы</w:t>
      </w:r>
      <w:r w:rsidR="005E204C" w:rsidRPr="00C91395">
        <w:rPr>
          <w:rFonts w:ascii="Times New Roman" w:hAnsi="Times New Roman"/>
          <w:sz w:val="32"/>
          <w:szCs w:val="28"/>
        </w:rPr>
        <w:t>.</w:t>
      </w:r>
    </w:p>
    <w:tbl>
      <w:tblPr>
        <w:tblpPr w:leftFromText="180" w:rightFromText="180" w:vertAnchor="text" w:horzAnchor="page" w:tblpX="1671" w:tblpY="224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11164"/>
      </w:tblGrid>
      <w:tr w:rsidR="00061C53" w:rsidRPr="00A47C1C" w:rsidTr="00C91395">
        <w:tc>
          <w:tcPr>
            <w:tcW w:w="3403" w:type="dxa"/>
            <w:shd w:val="clear" w:color="auto" w:fill="auto"/>
            <w:vAlign w:val="center"/>
          </w:tcPr>
          <w:p w:rsidR="00061C53" w:rsidRPr="00A47C1C" w:rsidRDefault="00061C53" w:rsidP="00C91395">
            <w:pPr>
              <w:tabs>
                <w:tab w:val="left" w:pos="367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1164" w:type="dxa"/>
            <w:shd w:val="clear" w:color="auto" w:fill="auto"/>
            <w:vAlign w:val="center"/>
          </w:tcPr>
          <w:p w:rsidR="00061C53" w:rsidRPr="00A47C1C" w:rsidRDefault="0052159E" w:rsidP="00A47C1C">
            <w:pPr>
              <w:tabs>
                <w:tab w:val="left" w:pos="3672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</w:tr>
      <w:tr w:rsidR="00061C53" w:rsidRPr="00A47C1C" w:rsidTr="00C91395">
        <w:tc>
          <w:tcPr>
            <w:tcW w:w="3403" w:type="dxa"/>
            <w:shd w:val="clear" w:color="auto" w:fill="auto"/>
            <w:vAlign w:val="center"/>
          </w:tcPr>
          <w:p w:rsidR="00061C53" w:rsidRPr="00A47C1C" w:rsidRDefault="00061C53" w:rsidP="00C91395">
            <w:pPr>
              <w:tabs>
                <w:tab w:val="left" w:pos="367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1164" w:type="dxa"/>
            <w:shd w:val="clear" w:color="auto" w:fill="auto"/>
            <w:vAlign w:val="center"/>
          </w:tcPr>
          <w:p w:rsidR="00061C53" w:rsidRPr="00A47C1C" w:rsidRDefault="00221380" w:rsidP="00A47C1C">
            <w:pPr>
              <w:tabs>
                <w:tab w:val="left" w:pos="3672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61C53" w:rsidRPr="00A47C1C" w:rsidTr="00C91395">
        <w:tc>
          <w:tcPr>
            <w:tcW w:w="3403" w:type="dxa"/>
            <w:shd w:val="clear" w:color="auto" w:fill="auto"/>
            <w:vAlign w:val="center"/>
          </w:tcPr>
          <w:p w:rsidR="00061C53" w:rsidRPr="00A47C1C" w:rsidRDefault="00061C53" w:rsidP="00C91395">
            <w:pPr>
              <w:tabs>
                <w:tab w:val="left" w:pos="367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11164" w:type="dxa"/>
            <w:shd w:val="clear" w:color="auto" w:fill="auto"/>
            <w:vAlign w:val="center"/>
          </w:tcPr>
          <w:p w:rsidR="00061C53" w:rsidRPr="00A47C1C" w:rsidRDefault="00221380" w:rsidP="00A47C1C">
            <w:pPr>
              <w:tabs>
                <w:tab w:val="left" w:pos="3672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У</w:t>
            </w:r>
            <w:r w:rsidR="0052159E" w:rsidRPr="00A47C1C">
              <w:rPr>
                <w:rFonts w:ascii="Times New Roman" w:hAnsi="Times New Roman"/>
                <w:sz w:val="28"/>
                <w:szCs w:val="28"/>
              </w:rPr>
              <w:t>рок формирования первоначальных предметных навыков овладения предметными умениями</w:t>
            </w:r>
          </w:p>
        </w:tc>
      </w:tr>
      <w:tr w:rsidR="00061C53" w:rsidRPr="00A47C1C" w:rsidTr="00C91395">
        <w:tc>
          <w:tcPr>
            <w:tcW w:w="3403" w:type="dxa"/>
            <w:shd w:val="clear" w:color="auto" w:fill="auto"/>
            <w:vAlign w:val="center"/>
          </w:tcPr>
          <w:p w:rsidR="00061C53" w:rsidRPr="00A47C1C" w:rsidRDefault="00061C53" w:rsidP="00C91395">
            <w:pPr>
              <w:tabs>
                <w:tab w:val="left" w:pos="367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1164" w:type="dxa"/>
            <w:shd w:val="clear" w:color="auto" w:fill="auto"/>
            <w:vAlign w:val="center"/>
          </w:tcPr>
          <w:p w:rsidR="00061C53" w:rsidRPr="00A47C1C" w:rsidRDefault="00221380" w:rsidP="00A47C1C">
            <w:pPr>
              <w:tabs>
                <w:tab w:val="left" w:pos="3672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Изображение характера животных.</w:t>
            </w:r>
          </w:p>
        </w:tc>
      </w:tr>
      <w:tr w:rsidR="00061C53" w:rsidRPr="00A47C1C" w:rsidTr="00C91395">
        <w:tc>
          <w:tcPr>
            <w:tcW w:w="3403" w:type="dxa"/>
            <w:shd w:val="clear" w:color="auto" w:fill="auto"/>
            <w:vAlign w:val="center"/>
          </w:tcPr>
          <w:p w:rsidR="00061C53" w:rsidRPr="00A47C1C" w:rsidRDefault="00061C53" w:rsidP="00C91395">
            <w:pPr>
              <w:tabs>
                <w:tab w:val="left" w:pos="367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1164" w:type="dxa"/>
            <w:shd w:val="clear" w:color="auto" w:fill="auto"/>
            <w:vAlign w:val="center"/>
          </w:tcPr>
          <w:p w:rsidR="00061C53" w:rsidRPr="00A47C1C" w:rsidRDefault="00221380" w:rsidP="00A47C1C">
            <w:pPr>
              <w:pStyle w:val="a9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A47C1C">
              <w:rPr>
                <w:sz w:val="28"/>
                <w:szCs w:val="28"/>
              </w:rPr>
              <w:t>Создать условия для ознакомления с выразительными средствами для передачи ха</w:t>
            </w:r>
            <w:r w:rsidR="003415C5">
              <w:rPr>
                <w:sz w:val="28"/>
                <w:szCs w:val="28"/>
              </w:rPr>
              <w:softHyphen/>
            </w:r>
            <w:r w:rsidRPr="00A47C1C">
              <w:rPr>
                <w:sz w:val="28"/>
                <w:szCs w:val="28"/>
              </w:rPr>
              <w:t xml:space="preserve">рактера животных; совершенствовать навыки работы карандашом и красками, способствовать развитию познавательного интереса, наблюдательности, умения анализировать свой рисунок и рисунок товарища; содействовать воспитанию бережного отношения к животным. </w:t>
            </w:r>
          </w:p>
        </w:tc>
      </w:tr>
      <w:tr w:rsidR="00061C53" w:rsidRPr="00A47C1C" w:rsidTr="00C91395">
        <w:tc>
          <w:tcPr>
            <w:tcW w:w="3403" w:type="dxa"/>
            <w:shd w:val="clear" w:color="auto" w:fill="auto"/>
            <w:vAlign w:val="center"/>
          </w:tcPr>
          <w:p w:rsidR="00C91395" w:rsidRDefault="00C91395" w:rsidP="00C91395">
            <w:pPr>
              <w:tabs>
                <w:tab w:val="left" w:pos="367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Основные термины </w:t>
            </w:r>
          </w:p>
          <w:p w:rsidR="00061C53" w:rsidRPr="00A47C1C" w:rsidRDefault="00061C53" w:rsidP="00C91395">
            <w:pPr>
              <w:tabs>
                <w:tab w:val="left" w:pos="367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и понятия</w:t>
            </w:r>
          </w:p>
        </w:tc>
        <w:tc>
          <w:tcPr>
            <w:tcW w:w="11164" w:type="dxa"/>
            <w:shd w:val="clear" w:color="auto" w:fill="auto"/>
            <w:vAlign w:val="center"/>
          </w:tcPr>
          <w:p w:rsidR="00061C53" w:rsidRPr="00A47C1C" w:rsidRDefault="00221380" w:rsidP="00A47C1C">
            <w:pPr>
              <w:tabs>
                <w:tab w:val="left" w:pos="3672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Пропорции, движение и форма тела, выразительные детали.</w:t>
            </w:r>
          </w:p>
        </w:tc>
      </w:tr>
    </w:tbl>
    <w:p w:rsidR="00061C53" w:rsidRPr="00A47C1C" w:rsidRDefault="00061C53" w:rsidP="00A47C1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3"/>
        <w:gridCol w:w="7458"/>
      </w:tblGrid>
      <w:tr w:rsidR="0010443B" w:rsidRPr="00A47C1C" w:rsidTr="00A47C1C">
        <w:tc>
          <w:tcPr>
            <w:tcW w:w="14601" w:type="dxa"/>
            <w:gridSpan w:val="2"/>
            <w:shd w:val="clear" w:color="auto" w:fill="auto"/>
          </w:tcPr>
          <w:p w:rsidR="0010443B" w:rsidRPr="00A47C1C" w:rsidRDefault="0010443B" w:rsidP="00C91395">
            <w:pPr>
              <w:spacing w:after="0" w:line="360" w:lineRule="auto"/>
              <w:ind w:firstLine="74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47C1C">
              <w:rPr>
                <w:rFonts w:ascii="Times New Roman" w:hAnsi="Times New Roman"/>
                <w:i/>
                <w:sz w:val="28"/>
                <w:szCs w:val="28"/>
              </w:rPr>
              <w:t>Планируемый результат</w:t>
            </w:r>
          </w:p>
        </w:tc>
      </w:tr>
      <w:tr w:rsidR="0010443B" w:rsidRPr="00A47C1C" w:rsidTr="00A47C1C">
        <w:tc>
          <w:tcPr>
            <w:tcW w:w="7143" w:type="dxa"/>
            <w:shd w:val="clear" w:color="auto" w:fill="auto"/>
          </w:tcPr>
          <w:p w:rsidR="00484D8C" w:rsidRPr="00A47C1C" w:rsidRDefault="0010443B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Предметные умения</w:t>
            </w:r>
            <w:r w:rsidR="00484D8C" w:rsidRPr="00A47C1C">
              <w:rPr>
                <w:rFonts w:ascii="Times New Roman" w:hAnsi="Times New Roman"/>
                <w:sz w:val="28"/>
                <w:szCs w:val="28"/>
              </w:rPr>
              <w:t>:</w:t>
            </w:r>
            <w:r w:rsidR="001F0AF5" w:rsidRPr="00A47C1C">
              <w:rPr>
                <w:rFonts w:ascii="Times New Roman" w:hAnsi="Times New Roman"/>
                <w:sz w:val="28"/>
                <w:szCs w:val="28"/>
              </w:rPr>
              <w:t xml:space="preserve"> анималитические изображения, созданные художниками в графике, живописи и скульптуре; животные в различных состояниях; устная </w:t>
            </w:r>
            <w:r w:rsidR="001F0AF5"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зарисовка-характеристика зверей; животные с ярко выраженным характером и настроением; приемы работы простым карандашом.</w:t>
            </w:r>
          </w:p>
        </w:tc>
        <w:tc>
          <w:tcPr>
            <w:tcW w:w="7458" w:type="dxa"/>
            <w:shd w:val="clear" w:color="auto" w:fill="auto"/>
          </w:tcPr>
          <w:p w:rsidR="0010443B" w:rsidRPr="00A47C1C" w:rsidRDefault="00C91395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Личностные УУД</w:t>
            </w:r>
            <w:r w:rsidR="00484D8C" w:rsidRPr="00A47C1C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="00900268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0AF5" w:rsidRPr="00A47C1C">
              <w:rPr>
                <w:rFonts w:ascii="Times New Roman" w:hAnsi="Times New Roman"/>
                <w:sz w:val="28"/>
                <w:szCs w:val="28"/>
              </w:rPr>
              <w:t>проявлять эстетические чувства, наблюдательность, анализировать работы.</w:t>
            </w:r>
          </w:p>
          <w:p w:rsidR="00484D8C" w:rsidRPr="00A47C1C" w:rsidRDefault="00484D8C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84D8C" w:rsidRPr="00A47C1C" w:rsidRDefault="00C91395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Регулятивные УУД</w:t>
            </w:r>
            <w:r w:rsidR="00484D8C" w:rsidRPr="00A47C1C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900268" w:rsidRPr="00A47C1C" w:rsidRDefault="001F0AF5" w:rsidP="00A47C1C">
            <w:pPr>
              <w:pStyle w:val="aa"/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Принимать и сохранять учебную задачу; планировать действие в соответствии с поставленной задачей; рационально строить самостоятельную деятельность, осуществлять итоговый и пошаговый контроль; адекватно воспринимать оценку учителя; находить варианты решения различных художественно-творческих задач.</w:t>
            </w:r>
          </w:p>
          <w:p w:rsidR="00484D8C" w:rsidRPr="00A47C1C" w:rsidRDefault="00484D8C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84D8C" w:rsidRPr="00A47C1C" w:rsidRDefault="00C91395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</w:t>
            </w:r>
            <w:r w:rsidR="00484D8C" w:rsidRPr="00A47C1C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="00900268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0AF5" w:rsidRPr="00A47C1C">
              <w:rPr>
                <w:rFonts w:ascii="Times New Roman" w:hAnsi="Times New Roman"/>
                <w:sz w:val="28"/>
                <w:szCs w:val="28"/>
              </w:rPr>
              <w:t xml:space="preserve">участвовать в обсуждении </w:t>
            </w:r>
            <w:r w:rsidR="008E2291" w:rsidRPr="00A47C1C">
              <w:rPr>
                <w:rFonts w:ascii="Times New Roman" w:hAnsi="Times New Roman"/>
                <w:sz w:val="28"/>
                <w:szCs w:val="28"/>
              </w:rPr>
              <w:t>проблемных вопросов по теме урока на основе жизненного опыта, приводить примеры животных в различных состояниях, выявлять особенности изображения разных животных; рассматривать рисунки художника Е. Чарушина и участвовать в их обсуждении.</w:t>
            </w:r>
          </w:p>
          <w:p w:rsidR="00484D8C" w:rsidRPr="00A47C1C" w:rsidRDefault="00484D8C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900268" w:rsidRPr="00A47C1C" w:rsidRDefault="00484D8C" w:rsidP="00A47C1C">
            <w:pPr>
              <w:pStyle w:val="aa"/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  УУД:</w:t>
            </w:r>
            <w:r w:rsidR="00900268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2291" w:rsidRPr="00A47C1C">
              <w:rPr>
                <w:rFonts w:ascii="Times New Roman" w:hAnsi="Times New Roman"/>
                <w:sz w:val="28"/>
                <w:szCs w:val="28"/>
              </w:rPr>
              <w:t>уметь участвовать в диалоге, обсуждать и анализировать собственную художественную деятельность и работу одноклассников с позиции творческих задач данной темы, с точки зрения со</w:t>
            </w:r>
            <w:r w:rsidR="003415C5">
              <w:rPr>
                <w:rFonts w:ascii="Times New Roman" w:hAnsi="Times New Roman"/>
                <w:sz w:val="28"/>
                <w:szCs w:val="28"/>
              </w:rPr>
              <w:softHyphen/>
            </w:r>
            <w:r w:rsidR="008E2291" w:rsidRPr="00A47C1C">
              <w:rPr>
                <w:rFonts w:ascii="Times New Roman" w:hAnsi="Times New Roman"/>
                <w:sz w:val="28"/>
                <w:szCs w:val="28"/>
              </w:rPr>
              <w:t xml:space="preserve">держания </w:t>
            </w:r>
            <w:r w:rsidR="008E2291"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и средств его выражения.</w:t>
            </w:r>
          </w:p>
          <w:p w:rsidR="00484D8C" w:rsidRPr="00A47C1C" w:rsidRDefault="00484D8C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84D8C" w:rsidRPr="00A47C1C" w:rsidRDefault="00484D8C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Книгопечатная продукция:</w:t>
            </w:r>
            <w:r w:rsidR="00900268" w:rsidRPr="00A47C1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8E2291" w:rsidRPr="00A47C1C">
              <w:rPr>
                <w:rFonts w:ascii="Times New Roman" w:hAnsi="Times New Roman"/>
                <w:sz w:val="28"/>
                <w:szCs w:val="28"/>
              </w:rPr>
              <w:t>силуэты животных, иллюстрации с изображением животных;</w:t>
            </w:r>
            <w:r w:rsidR="00900268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84D8C" w:rsidRPr="00A47C1C" w:rsidRDefault="00484D8C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84D8C" w:rsidRPr="00A47C1C" w:rsidRDefault="00484D8C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ТСО</w:t>
            </w:r>
          </w:p>
          <w:p w:rsidR="00484D8C" w:rsidRPr="00A47C1C" w:rsidRDefault="00484D8C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(технические средства обучения):</w:t>
            </w:r>
            <w:r w:rsidR="00900268" w:rsidRPr="00A47C1C">
              <w:rPr>
                <w:rFonts w:ascii="Times New Roman" w:hAnsi="Times New Roman"/>
                <w:sz w:val="28"/>
                <w:szCs w:val="28"/>
              </w:rPr>
              <w:t xml:space="preserve">  компьютер, проектор, презентация</w:t>
            </w:r>
            <w:r w:rsidR="008E2291" w:rsidRPr="00A47C1C">
              <w:rPr>
                <w:rFonts w:ascii="Times New Roman" w:hAnsi="Times New Roman"/>
                <w:sz w:val="28"/>
                <w:szCs w:val="28"/>
              </w:rPr>
              <w:t>; музыкальное оформление (мелодия из передачи «В мире животных» с клипом).</w:t>
            </w:r>
          </w:p>
        </w:tc>
      </w:tr>
    </w:tbl>
    <w:p w:rsidR="0010443B" w:rsidRPr="00A47C1C" w:rsidRDefault="0010443B" w:rsidP="00A47C1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7F0D" w:rsidRPr="00A47C1C" w:rsidRDefault="001F7F0D" w:rsidP="00A47C1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7"/>
        <w:gridCol w:w="7174"/>
      </w:tblGrid>
      <w:tr w:rsidR="00484D8C" w:rsidRPr="00A47C1C" w:rsidTr="00C91395">
        <w:tc>
          <w:tcPr>
            <w:tcW w:w="14601" w:type="dxa"/>
            <w:gridSpan w:val="2"/>
            <w:shd w:val="clear" w:color="auto" w:fill="auto"/>
          </w:tcPr>
          <w:p w:rsidR="00484D8C" w:rsidRPr="00A47C1C" w:rsidRDefault="00484D8C" w:rsidP="00C91395">
            <w:pPr>
              <w:spacing w:after="0" w:line="360" w:lineRule="auto"/>
              <w:ind w:firstLine="72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91395">
              <w:rPr>
                <w:rFonts w:ascii="Times New Roman" w:hAnsi="Times New Roman"/>
                <w:i/>
                <w:sz w:val="32"/>
                <w:szCs w:val="28"/>
              </w:rPr>
              <w:t>Организация пространства</w:t>
            </w:r>
            <w:r w:rsidR="005E204C" w:rsidRPr="00C91395">
              <w:rPr>
                <w:rFonts w:ascii="Times New Roman" w:hAnsi="Times New Roman"/>
                <w:i/>
                <w:sz w:val="32"/>
                <w:szCs w:val="28"/>
              </w:rPr>
              <w:t>.</w:t>
            </w:r>
          </w:p>
        </w:tc>
      </w:tr>
      <w:tr w:rsidR="00484D8C" w:rsidRPr="00A47C1C" w:rsidTr="00C91395">
        <w:tc>
          <w:tcPr>
            <w:tcW w:w="7427" w:type="dxa"/>
            <w:shd w:val="clear" w:color="auto" w:fill="auto"/>
            <w:vAlign w:val="center"/>
          </w:tcPr>
          <w:p w:rsidR="00484D8C" w:rsidRPr="00A47C1C" w:rsidRDefault="00484D8C" w:rsidP="00C9139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Формы работы</w:t>
            </w:r>
          </w:p>
        </w:tc>
        <w:tc>
          <w:tcPr>
            <w:tcW w:w="7174" w:type="dxa"/>
            <w:shd w:val="clear" w:color="auto" w:fill="auto"/>
            <w:vAlign w:val="center"/>
          </w:tcPr>
          <w:p w:rsidR="00484D8C" w:rsidRPr="00A47C1C" w:rsidRDefault="00484D8C" w:rsidP="00C9139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</w:tr>
      <w:tr w:rsidR="00484D8C" w:rsidRPr="00A47C1C" w:rsidTr="00C91395">
        <w:tc>
          <w:tcPr>
            <w:tcW w:w="7427" w:type="dxa"/>
            <w:shd w:val="clear" w:color="auto" w:fill="auto"/>
          </w:tcPr>
          <w:p w:rsidR="00484D8C" w:rsidRPr="00A47C1C" w:rsidRDefault="000C63D1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0C63D1" w:rsidRPr="00A47C1C" w:rsidRDefault="000C63D1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  <w:p w:rsidR="000C63D1" w:rsidRPr="00A47C1C" w:rsidRDefault="000C63D1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Самостоятельная</w:t>
            </w:r>
          </w:p>
          <w:p w:rsidR="000C63D1" w:rsidRPr="00A47C1C" w:rsidRDefault="000C63D1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Просмотр</w:t>
            </w:r>
            <w:r w:rsidR="008E2291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- анализ работ</w:t>
            </w:r>
          </w:p>
        </w:tc>
        <w:tc>
          <w:tcPr>
            <w:tcW w:w="7174" w:type="dxa"/>
            <w:shd w:val="clear" w:color="auto" w:fill="auto"/>
          </w:tcPr>
          <w:p w:rsidR="00484D8C" w:rsidRPr="00A47C1C" w:rsidRDefault="00484D8C" w:rsidP="00C91395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ТСО:</w:t>
            </w:r>
            <w:r w:rsidR="008E2291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1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268" w:rsidRPr="00A47C1C">
              <w:rPr>
                <w:rFonts w:ascii="Times New Roman" w:hAnsi="Times New Roman"/>
                <w:sz w:val="28"/>
                <w:szCs w:val="28"/>
              </w:rPr>
              <w:t>компьютер, проектор, презентация</w:t>
            </w:r>
            <w:r w:rsidR="008E2291" w:rsidRPr="00A47C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F7F0D" w:rsidRPr="00A47C1C" w:rsidRDefault="000C63D1" w:rsidP="00A47C1C">
      <w:pPr>
        <w:tabs>
          <w:tab w:val="left" w:pos="564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47C1C">
        <w:rPr>
          <w:rFonts w:ascii="Times New Roman" w:hAnsi="Times New Roman"/>
          <w:sz w:val="28"/>
          <w:szCs w:val="28"/>
        </w:rPr>
        <w:tab/>
      </w:r>
    </w:p>
    <w:p w:rsidR="000C63D1" w:rsidRPr="00C91395" w:rsidRDefault="000C63D1" w:rsidP="00C91395">
      <w:pPr>
        <w:tabs>
          <w:tab w:val="left" w:pos="5640"/>
        </w:tabs>
        <w:spacing w:line="360" w:lineRule="auto"/>
        <w:ind w:firstLine="720"/>
        <w:jc w:val="center"/>
        <w:rPr>
          <w:rFonts w:ascii="Times New Roman" w:hAnsi="Times New Roman"/>
          <w:sz w:val="36"/>
          <w:szCs w:val="28"/>
          <w:u w:val="single"/>
        </w:rPr>
      </w:pPr>
      <w:r w:rsidRPr="00C91395">
        <w:rPr>
          <w:rFonts w:ascii="Times New Roman" w:hAnsi="Times New Roman"/>
          <w:sz w:val="36"/>
          <w:szCs w:val="28"/>
          <w:u w:val="single"/>
        </w:rPr>
        <w:lastRenderedPageBreak/>
        <w:t>Технология изучения</w:t>
      </w:r>
      <w:r w:rsidR="005E204C" w:rsidRPr="00C91395">
        <w:rPr>
          <w:rFonts w:ascii="Times New Roman" w:hAnsi="Times New Roman"/>
          <w:sz w:val="36"/>
          <w:szCs w:val="28"/>
          <w:u w:val="single"/>
        </w:rPr>
        <w:t>.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2619"/>
        <w:gridCol w:w="2833"/>
        <w:gridCol w:w="2628"/>
      </w:tblGrid>
      <w:tr w:rsidR="005E204C" w:rsidRPr="00A47C1C" w:rsidTr="00C91395">
        <w:tc>
          <w:tcPr>
            <w:tcW w:w="2943" w:type="dxa"/>
            <w:shd w:val="clear" w:color="auto" w:fill="auto"/>
            <w:vAlign w:val="center"/>
          </w:tcPr>
          <w:p w:rsidR="00C91395" w:rsidRPr="00C91395" w:rsidRDefault="000C63D1" w:rsidP="00C91395">
            <w:pPr>
              <w:tabs>
                <w:tab w:val="left" w:pos="112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36"/>
                <w:szCs w:val="28"/>
              </w:rPr>
            </w:pPr>
            <w:r w:rsidRPr="00C91395">
              <w:rPr>
                <w:rFonts w:ascii="Times New Roman" w:hAnsi="Times New Roman"/>
                <w:i/>
                <w:sz w:val="36"/>
                <w:szCs w:val="28"/>
              </w:rPr>
              <w:t xml:space="preserve">Этапы </w:t>
            </w:r>
          </w:p>
          <w:p w:rsidR="000C63D1" w:rsidRPr="00C91395" w:rsidRDefault="000C63D1" w:rsidP="00C91395">
            <w:pPr>
              <w:tabs>
                <w:tab w:val="left" w:pos="112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36"/>
                <w:szCs w:val="28"/>
              </w:rPr>
            </w:pPr>
            <w:r w:rsidRPr="00C91395">
              <w:rPr>
                <w:rFonts w:ascii="Times New Roman" w:hAnsi="Times New Roman"/>
                <w:i/>
                <w:sz w:val="36"/>
                <w:szCs w:val="28"/>
              </w:rPr>
              <w:t>урока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91395" w:rsidRPr="00C91395" w:rsidRDefault="000C63D1" w:rsidP="00C91395">
            <w:pPr>
              <w:tabs>
                <w:tab w:val="left" w:pos="112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36"/>
                <w:szCs w:val="28"/>
              </w:rPr>
            </w:pPr>
            <w:r w:rsidRPr="00C91395">
              <w:rPr>
                <w:rFonts w:ascii="Times New Roman" w:hAnsi="Times New Roman"/>
                <w:i/>
                <w:sz w:val="36"/>
                <w:szCs w:val="28"/>
              </w:rPr>
              <w:t xml:space="preserve">Формируемые </w:t>
            </w:r>
          </w:p>
          <w:p w:rsidR="000C63D1" w:rsidRPr="00C91395" w:rsidRDefault="000C63D1" w:rsidP="00C91395">
            <w:pPr>
              <w:tabs>
                <w:tab w:val="left" w:pos="112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36"/>
                <w:szCs w:val="28"/>
              </w:rPr>
            </w:pPr>
            <w:r w:rsidRPr="00C91395">
              <w:rPr>
                <w:rFonts w:ascii="Times New Roman" w:hAnsi="Times New Roman"/>
                <w:i/>
                <w:sz w:val="36"/>
                <w:szCs w:val="28"/>
              </w:rPr>
              <w:t>умения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C91395" w:rsidRPr="00C91395" w:rsidRDefault="000C63D1" w:rsidP="00C91395">
            <w:pPr>
              <w:tabs>
                <w:tab w:val="left" w:pos="112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36"/>
                <w:szCs w:val="28"/>
              </w:rPr>
            </w:pPr>
            <w:r w:rsidRPr="00C91395">
              <w:rPr>
                <w:rFonts w:ascii="Times New Roman" w:hAnsi="Times New Roman"/>
                <w:i/>
                <w:sz w:val="36"/>
                <w:szCs w:val="28"/>
              </w:rPr>
              <w:t xml:space="preserve">Цели </w:t>
            </w:r>
          </w:p>
          <w:p w:rsidR="000C63D1" w:rsidRPr="00C91395" w:rsidRDefault="000C63D1" w:rsidP="00C91395">
            <w:pPr>
              <w:tabs>
                <w:tab w:val="left" w:pos="112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36"/>
                <w:szCs w:val="28"/>
              </w:rPr>
            </w:pPr>
            <w:r w:rsidRPr="00C91395">
              <w:rPr>
                <w:rFonts w:ascii="Times New Roman" w:hAnsi="Times New Roman"/>
                <w:i/>
                <w:sz w:val="36"/>
                <w:szCs w:val="28"/>
              </w:rPr>
              <w:t>этапа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91395" w:rsidRPr="00C91395" w:rsidRDefault="000C63D1" w:rsidP="00C91395">
            <w:pPr>
              <w:tabs>
                <w:tab w:val="left" w:pos="112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36"/>
                <w:szCs w:val="28"/>
              </w:rPr>
            </w:pPr>
            <w:r w:rsidRPr="00C91395">
              <w:rPr>
                <w:rFonts w:ascii="Times New Roman" w:hAnsi="Times New Roman"/>
                <w:i/>
                <w:sz w:val="36"/>
                <w:szCs w:val="28"/>
              </w:rPr>
              <w:t xml:space="preserve">Деятельность </w:t>
            </w:r>
          </w:p>
          <w:p w:rsidR="000C63D1" w:rsidRPr="00C91395" w:rsidRDefault="000C63D1" w:rsidP="00C91395">
            <w:pPr>
              <w:tabs>
                <w:tab w:val="left" w:pos="112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36"/>
                <w:szCs w:val="28"/>
              </w:rPr>
            </w:pPr>
            <w:r w:rsidRPr="00C91395">
              <w:rPr>
                <w:rFonts w:ascii="Times New Roman" w:hAnsi="Times New Roman"/>
                <w:i/>
                <w:sz w:val="36"/>
                <w:szCs w:val="28"/>
              </w:rPr>
              <w:t>учителя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91395" w:rsidRPr="00C91395" w:rsidRDefault="000C63D1" w:rsidP="00C91395">
            <w:pPr>
              <w:tabs>
                <w:tab w:val="left" w:pos="112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36"/>
                <w:szCs w:val="28"/>
              </w:rPr>
            </w:pPr>
            <w:r w:rsidRPr="00C91395">
              <w:rPr>
                <w:rFonts w:ascii="Times New Roman" w:hAnsi="Times New Roman"/>
                <w:i/>
                <w:sz w:val="36"/>
                <w:szCs w:val="28"/>
              </w:rPr>
              <w:t xml:space="preserve">Деятельность </w:t>
            </w:r>
          </w:p>
          <w:p w:rsidR="000C63D1" w:rsidRPr="00C91395" w:rsidRDefault="000C63D1" w:rsidP="00C91395">
            <w:pPr>
              <w:tabs>
                <w:tab w:val="left" w:pos="1128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36"/>
                <w:szCs w:val="28"/>
              </w:rPr>
            </w:pPr>
            <w:r w:rsidRPr="00C91395">
              <w:rPr>
                <w:rFonts w:ascii="Times New Roman" w:hAnsi="Times New Roman"/>
                <w:i/>
                <w:sz w:val="36"/>
                <w:szCs w:val="28"/>
              </w:rPr>
              <w:t>обучающегося</w:t>
            </w:r>
          </w:p>
        </w:tc>
      </w:tr>
      <w:tr w:rsidR="005E204C" w:rsidRPr="00A47C1C" w:rsidTr="00A47C1C">
        <w:tc>
          <w:tcPr>
            <w:tcW w:w="2943" w:type="dxa"/>
            <w:shd w:val="clear" w:color="auto" w:fill="auto"/>
          </w:tcPr>
          <w:p w:rsidR="000C63D1" w:rsidRPr="00A47C1C" w:rsidRDefault="000C63D1" w:rsidP="00C91395">
            <w:pPr>
              <w:tabs>
                <w:tab w:val="left" w:pos="1128"/>
              </w:tabs>
              <w:spacing w:after="0" w:line="360" w:lineRule="auto"/>
              <w:jc w:val="both"/>
              <w:rPr>
                <w:rFonts w:ascii="Times New Roman" w:eastAsia="Gulim" w:hAnsi="Times New Roman"/>
                <w:sz w:val="28"/>
                <w:szCs w:val="28"/>
              </w:rPr>
            </w:pPr>
            <w:r w:rsidRPr="00A47C1C">
              <w:rPr>
                <w:rFonts w:ascii="Times New Roman" w:eastAsia="Gulim" w:hAnsi="Times New Roman"/>
                <w:sz w:val="28"/>
                <w:szCs w:val="28"/>
              </w:rPr>
              <w:t>1.</w:t>
            </w:r>
            <w:r w:rsidR="00CE59C0" w:rsidRPr="00A47C1C">
              <w:rPr>
                <w:rFonts w:ascii="Times New Roman" w:eastAsia="Gulim" w:hAnsi="Times New Roman"/>
                <w:sz w:val="28"/>
                <w:szCs w:val="28"/>
              </w:rPr>
              <w:t xml:space="preserve"> </w:t>
            </w:r>
            <w:r w:rsidR="00C91395">
              <w:rPr>
                <w:rFonts w:ascii="Times New Roman" w:eastAsia="Gulim" w:hAnsi="Times New Roman"/>
                <w:sz w:val="28"/>
                <w:szCs w:val="28"/>
              </w:rPr>
              <w:t>Организационный (этап мотивации).</w:t>
            </w:r>
          </w:p>
        </w:tc>
        <w:tc>
          <w:tcPr>
            <w:tcW w:w="3544" w:type="dxa"/>
            <w:shd w:val="clear" w:color="auto" w:fill="auto"/>
          </w:tcPr>
          <w:p w:rsidR="000C63D1" w:rsidRPr="00A47C1C" w:rsidRDefault="00C91395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Метапредметные УУД</w:t>
            </w:r>
            <w:r w:rsidR="00FB33F2" w:rsidRPr="00A47C1C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="000C63D1" w:rsidRPr="00A47C1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0C63D1" w:rsidRPr="00A47C1C" w:rsidRDefault="000C63D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регулятивные:</w:t>
            </w:r>
          </w:p>
          <w:p w:rsidR="00FB33F2" w:rsidRPr="00A47C1C" w:rsidRDefault="00FB33F2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осуществлять самоконтроль;</w:t>
            </w:r>
          </w:p>
          <w:p w:rsidR="005E204C" w:rsidRPr="00A47C1C" w:rsidRDefault="00FB33F2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овладевать умением прогнозировать</w:t>
            </w:r>
            <w:r w:rsidR="00A932E0" w:rsidRPr="00A47C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shd w:val="clear" w:color="auto" w:fill="auto"/>
          </w:tcPr>
          <w:p w:rsidR="005E204C" w:rsidRPr="00A47C1C" w:rsidRDefault="00FB33F2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Подготовка учащихся к работе на уроке:</w:t>
            </w:r>
          </w:p>
          <w:p w:rsidR="000C63D1" w:rsidRPr="00A47C1C" w:rsidRDefault="005E204C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выработка на личностно-значимом уровне внутренней готовности выполнения нормативных требований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  <w:shd w:val="clear" w:color="auto" w:fill="auto"/>
          </w:tcPr>
          <w:p w:rsidR="005E204C" w:rsidRPr="00A47C1C" w:rsidRDefault="008E229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Приветствие учителя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204C" w:rsidRPr="00A47C1C" w:rsidRDefault="005E204C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63D1" w:rsidRPr="00A47C1C" w:rsidRDefault="00A932E0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E204C" w:rsidRPr="00A47C1C">
              <w:rPr>
                <w:rFonts w:ascii="Times New Roman" w:hAnsi="Times New Roman"/>
                <w:sz w:val="28"/>
                <w:szCs w:val="28"/>
              </w:rPr>
              <w:t>Я прошу</w:t>
            </w:r>
            <w:r w:rsidR="006B1387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204C" w:rsidRPr="00A47C1C">
              <w:rPr>
                <w:rFonts w:ascii="Times New Roman" w:hAnsi="Times New Roman"/>
                <w:sz w:val="28"/>
                <w:szCs w:val="28"/>
              </w:rPr>
              <w:t>вас проверить как организованно ваше рабочее место</w:t>
            </w:r>
            <w:r w:rsidR="006B1387" w:rsidRPr="00A47C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32E0" w:rsidRPr="00A47C1C" w:rsidRDefault="00A932E0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 xml:space="preserve">Я сегодня вам предлагаю отправиться в очень интересное место. Но куда, вы определите сами. </w:t>
            </w:r>
          </w:p>
          <w:p w:rsidR="00062DDE" w:rsidRPr="00A47C1C" w:rsidRDefault="00A932E0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 xml:space="preserve">Послушайте музыку и посмотрите 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внимательно клип. </w:t>
            </w:r>
          </w:p>
        </w:tc>
        <w:tc>
          <w:tcPr>
            <w:tcW w:w="2628" w:type="dxa"/>
            <w:shd w:val="clear" w:color="auto" w:fill="auto"/>
          </w:tcPr>
          <w:p w:rsidR="000C63D1" w:rsidRPr="00A47C1C" w:rsidRDefault="008E229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Учащиеся вы</w:t>
            </w:r>
            <w:r w:rsidR="00C91395">
              <w:rPr>
                <w:rFonts w:ascii="Times New Roman" w:hAnsi="Times New Roman"/>
                <w:sz w:val="28"/>
                <w:szCs w:val="28"/>
              </w:rPr>
              <w:t>-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полняют требования учителя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2DDE" w:rsidRPr="00A47C1C" w:rsidRDefault="00062DD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2DDE" w:rsidRPr="00A47C1C" w:rsidRDefault="00062DD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2DDE" w:rsidRPr="00A47C1C" w:rsidRDefault="00062DD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1395" w:rsidRDefault="00C91395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2DDE" w:rsidRPr="00A47C1C" w:rsidRDefault="00A932E0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Дети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 xml:space="preserve"> слушают музыку и смотрят клип.</w:t>
            </w:r>
          </w:p>
        </w:tc>
      </w:tr>
      <w:tr w:rsidR="005E204C" w:rsidRPr="00A47C1C" w:rsidTr="00A47C1C">
        <w:tc>
          <w:tcPr>
            <w:tcW w:w="2943" w:type="dxa"/>
            <w:shd w:val="clear" w:color="auto" w:fill="auto"/>
          </w:tcPr>
          <w:p w:rsidR="000C63D1" w:rsidRPr="00A47C1C" w:rsidRDefault="006B1387" w:rsidP="00C91395">
            <w:pPr>
              <w:tabs>
                <w:tab w:val="left" w:pos="112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2. Актуа</w:t>
            </w:r>
            <w:r w:rsidR="00C91395">
              <w:rPr>
                <w:rFonts w:ascii="Times New Roman" w:hAnsi="Times New Roman"/>
                <w:sz w:val="28"/>
                <w:szCs w:val="28"/>
              </w:rPr>
              <w:t>лизация опорных знаний и умений</w:t>
            </w:r>
          </w:p>
        </w:tc>
        <w:tc>
          <w:tcPr>
            <w:tcW w:w="3544" w:type="dxa"/>
            <w:shd w:val="clear" w:color="auto" w:fill="auto"/>
          </w:tcPr>
          <w:p w:rsidR="006B1387" w:rsidRPr="00A47C1C" w:rsidRDefault="00C91395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Метапредметные УУД</w:t>
            </w:r>
            <w:r w:rsidR="006B1387" w:rsidRPr="00A47C1C">
              <w:rPr>
                <w:rFonts w:ascii="Times New Roman" w:hAnsi="Times New Roman"/>
                <w:sz w:val="28"/>
                <w:szCs w:val="28"/>
                <w:u w:val="single"/>
              </w:rPr>
              <w:t xml:space="preserve">: </w:t>
            </w:r>
          </w:p>
          <w:p w:rsidR="006B1387" w:rsidRPr="00A47C1C" w:rsidRDefault="006B1387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регулятивные:</w:t>
            </w:r>
          </w:p>
          <w:p w:rsidR="006B1387" w:rsidRPr="00A47C1C" w:rsidRDefault="006B1387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A932E0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осуществлять самоконтроль;</w:t>
            </w:r>
          </w:p>
          <w:p w:rsidR="006B1387" w:rsidRPr="00A47C1C" w:rsidRDefault="006B1387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овладевать умением прогнозировать;</w:t>
            </w:r>
          </w:p>
          <w:p w:rsidR="006B1387" w:rsidRPr="00A47C1C" w:rsidRDefault="006B1387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коммуникативные:</w:t>
            </w:r>
          </w:p>
          <w:p w:rsidR="000C63D1" w:rsidRPr="00A47C1C" w:rsidRDefault="006B1387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A932E0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обсуждать задание</w:t>
            </w:r>
            <w:r w:rsidR="00A932E0" w:rsidRPr="00A47C1C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A932E0" w:rsidRPr="00A47C1C" w:rsidRDefault="00A932E0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слушать и понимать речь других.</w:t>
            </w:r>
          </w:p>
        </w:tc>
        <w:tc>
          <w:tcPr>
            <w:tcW w:w="2619" w:type="dxa"/>
            <w:shd w:val="clear" w:color="auto" w:fill="auto"/>
          </w:tcPr>
          <w:p w:rsidR="00606BA8" w:rsidRPr="00A47C1C" w:rsidRDefault="006B1387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Активизация мыслительных операций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(анализ,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обобщение,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классификация и т.д.)</w:t>
            </w:r>
            <w:r w:rsidR="00606BA8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и познавательных</w:t>
            </w:r>
            <w:r w:rsidR="00606BA8" w:rsidRPr="00A47C1C">
              <w:rPr>
                <w:rFonts w:ascii="Times New Roman" w:hAnsi="Times New Roman"/>
                <w:sz w:val="28"/>
                <w:szCs w:val="28"/>
              </w:rPr>
              <w:t xml:space="preserve"> процессов</w:t>
            </w:r>
            <w:r w:rsidR="00A932E0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6BA8" w:rsidRPr="00A47C1C">
              <w:rPr>
                <w:rFonts w:ascii="Times New Roman" w:hAnsi="Times New Roman"/>
                <w:sz w:val="28"/>
                <w:szCs w:val="28"/>
              </w:rPr>
              <w:t>(внимание, память).</w:t>
            </w:r>
          </w:p>
          <w:p w:rsidR="000C63D1" w:rsidRPr="00A47C1C" w:rsidRDefault="006B1387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</w:tcPr>
          <w:p w:rsidR="00A932E0" w:rsidRPr="00A47C1C" w:rsidRDefault="00A932E0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 xml:space="preserve">Я предлагаю вам поиграть. </w:t>
            </w:r>
          </w:p>
          <w:p w:rsidR="00A932E0" w:rsidRPr="00A47C1C" w:rsidRDefault="00A932E0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 xml:space="preserve">Встаньте в круг, возьмитесь за руки. По часовой стрелке будете называть животное на последнюю букву. </w:t>
            </w:r>
          </w:p>
          <w:p w:rsidR="000C63D1" w:rsidRPr="00A47C1C" w:rsidRDefault="00A932E0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>Я начинаю: кошка, …</w:t>
            </w:r>
          </w:p>
          <w:p w:rsidR="00062DDE" w:rsidRPr="00A47C1C" w:rsidRDefault="00A932E0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 xml:space="preserve">Итак, у нас победил…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О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>н знает больше всех животных.</w:t>
            </w:r>
          </w:p>
        </w:tc>
        <w:tc>
          <w:tcPr>
            <w:tcW w:w="2628" w:type="dxa"/>
            <w:shd w:val="clear" w:color="auto" w:fill="auto"/>
          </w:tcPr>
          <w:p w:rsidR="00062DDE" w:rsidRPr="00A47C1C" w:rsidRDefault="00062DD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Учащиеся встают в круг и принимают активное участие в игре.</w:t>
            </w:r>
          </w:p>
          <w:p w:rsidR="000C63D1" w:rsidRPr="00A47C1C" w:rsidRDefault="00E14396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E204C" w:rsidRPr="00A47C1C" w:rsidTr="00A47C1C">
        <w:tc>
          <w:tcPr>
            <w:tcW w:w="2943" w:type="dxa"/>
            <w:shd w:val="clear" w:color="auto" w:fill="auto"/>
          </w:tcPr>
          <w:p w:rsidR="00C91395" w:rsidRDefault="00606BA8" w:rsidP="00C91395">
            <w:pPr>
              <w:tabs>
                <w:tab w:val="left" w:pos="112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3.</w:t>
            </w:r>
            <w:r w:rsidR="00A932E0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1395">
              <w:rPr>
                <w:rFonts w:ascii="Times New Roman" w:hAnsi="Times New Roman"/>
                <w:sz w:val="28"/>
                <w:szCs w:val="28"/>
              </w:rPr>
              <w:t xml:space="preserve">Постановка </w:t>
            </w:r>
          </w:p>
          <w:p w:rsidR="000C63D1" w:rsidRPr="00A47C1C" w:rsidRDefault="00C91395" w:rsidP="00C91395">
            <w:pPr>
              <w:tabs>
                <w:tab w:val="left" w:pos="112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учебной проблемы</w:t>
            </w:r>
          </w:p>
        </w:tc>
        <w:tc>
          <w:tcPr>
            <w:tcW w:w="3544" w:type="dxa"/>
            <w:shd w:val="clear" w:color="auto" w:fill="auto"/>
          </w:tcPr>
          <w:p w:rsidR="001F7F0D" w:rsidRPr="00A47C1C" w:rsidRDefault="00606BA8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Познавательные </w:t>
            </w:r>
            <w:r w:rsidR="00C91395" w:rsidRPr="00A47C1C">
              <w:rPr>
                <w:rFonts w:ascii="Times New Roman" w:hAnsi="Times New Roman"/>
                <w:sz w:val="28"/>
                <w:szCs w:val="28"/>
                <w:u w:val="single"/>
              </w:rPr>
              <w:t>УУД:</w:t>
            </w:r>
            <w:r w:rsidR="00644C51" w:rsidRPr="00A47C1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</w:p>
          <w:p w:rsidR="00606BA8" w:rsidRPr="00A47C1C" w:rsidRDefault="00606BA8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действия по исследованию, поиску и отбору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необходимой информации;</w:t>
            </w:r>
          </w:p>
          <w:p w:rsidR="000C63D1" w:rsidRPr="00A47C1C" w:rsidRDefault="00606BA8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самостоятельное создание способов решения проблем творческого характера.</w:t>
            </w:r>
          </w:p>
          <w:p w:rsidR="00644C51" w:rsidRPr="00A47C1C" w:rsidRDefault="00644C5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Метапредметные УУД</w:t>
            </w:r>
            <w:r w:rsidR="00FC444E" w:rsidRPr="00A47C1C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644C51" w:rsidRPr="00A47C1C" w:rsidRDefault="00644C5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регулятивные:</w:t>
            </w:r>
          </w:p>
          <w:p w:rsidR="00644C51" w:rsidRPr="00A47C1C" w:rsidRDefault="00644C5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отличать различные виды объектов выполняемого задания;</w:t>
            </w:r>
          </w:p>
          <w:p w:rsidR="00644C51" w:rsidRPr="00A47C1C" w:rsidRDefault="00644C5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осуществлять самоконтроль;</w:t>
            </w:r>
          </w:p>
          <w:p w:rsidR="004B5250" w:rsidRPr="00A47C1C" w:rsidRDefault="004B5250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познавательные:</w:t>
            </w:r>
          </w:p>
          <w:p w:rsidR="00644C51" w:rsidRPr="00A47C1C" w:rsidRDefault="00644C5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осуществлять анализ учебного материала;</w:t>
            </w:r>
          </w:p>
          <w:p w:rsidR="00C66E2F" w:rsidRPr="00A47C1C" w:rsidRDefault="00C66E2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коммуникативные:</w:t>
            </w:r>
          </w:p>
          <w:p w:rsidR="00C66E2F" w:rsidRPr="00A47C1C" w:rsidRDefault="00C66E2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слушать и понимать речь других;</w:t>
            </w:r>
          </w:p>
          <w:p w:rsidR="00C66E2F" w:rsidRPr="00A47C1C" w:rsidRDefault="00C66E2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умение грамотно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(точно,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понятно и развёрнуто)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выражать свои мысли   с помощью разговорной речи</w:t>
            </w:r>
            <w:r w:rsidR="00CC6269" w:rsidRPr="00A47C1C">
              <w:rPr>
                <w:rFonts w:ascii="Times New Roman" w:hAnsi="Times New Roman"/>
                <w:sz w:val="28"/>
                <w:szCs w:val="28"/>
              </w:rPr>
              <w:t>,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во время ответов.</w:t>
            </w:r>
          </w:p>
          <w:p w:rsidR="00FC444E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Предметные УУД:</w:t>
            </w:r>
          </w:p>
          <w:p w:rsidR="00FC444E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правильно владеть художественными терминами;</w:t>
            </w:r>
          </w:p>
          <w:p w:rsidR="00FC444E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сравнивать образцы;</w:t>
            </w:r>
          </w:p>
          <w:p w:rsidR="00FC444E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C91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находить общее и разное;</w:t>
            </w:r>
          </w:p>
        </w:tc>
        <w:tc>
          <w:tcPr>
            <w:tcW w:w="2619" w:type="dxa"/>
            <w:shd w:val="clear" w:color="auto" w:fill="auto"/>
          </w:tcPr>
          <w:p w:rsidR="000C63D1" w:rsidRPr="00A47C1C" w:rsidRDefault="00606BA8" w:rsidP="00C91395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мотивации для принятия цели учебно-</w:t>
            </w: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познавательной деятельности </w:t>
            </w:r>
            <w:r w:rsidR="00644C51" w:rsidRPr="00A47C1C">
              <w:rPr>
                <w:rFonts w:ascii="Times New Roman" w:hAnsi="Times New Roman"/>
                <w:sz w:val="28"/>
                <w:szCs w:val="28"/>
              </w:rPr>
              <w:t xml:space="preserve">творческого характера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учащимися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4C51" w:rsidRPr="00A47C1C" w:rsidRDefault="00644C5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4C51" w:rsidRPr="00A47C1C" w:rsidRDefault="00644C5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shd w:val="clear" w:color="auto" w:fill="auto"/>
          </w:tcPr>
          <w:p w:rsidR="00FC444E" w:rsidRPr="00A47C1C" w:rsidRDefault="00FC444E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 xml:space="preserve">Мы называли животных. </w:t>
            </w:r>
          </w:p>
          <w:p w:rsidR="00FC444E" w:rsidRPr="00A47C1C" w:rsidRDefault="00FC444E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>Как вы думаете, у них есть харак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тер? </w:t>
            </w:r>
          </w:p>
          <w:p w:rsidR="000C63D1" w:rsidRPr="00A47C1C" w:rsidRDefault="00FC444E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>Попробуем дать характеристику каждому животному, которое вы видите на экране (презентация</w:t>
            </w:r>
            <w:r w:rsidR="00A55046">
              <w:rPr>
                <w:rFonts w:ascii="Times New Roman" w:hAnsi="Times New Roman"/>
                <w:sz w:val="28"/>
                <w:szCs w:val="28"/>
              </w:rPr>
              <w:t>1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>)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062DDE" w:rsidRPr="00A47C1C" w:rsidRDefault="00644C51" w:rsidP="00C91395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высказывают своё мнение </w:t>
            </w:r>
            <w:r w:rsidR="00C91395">
              <w:rPr>
                <w:rFonts w:ascii="Times New Roman" w:hAnsi="Times New Roman"/>
                <w:sz w:val="28"/>
                <w:szCs w:val="28"/>
              </w:rPr>
              <w:t xml:space="preserve">о животных.  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>(Л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>иса – хитрая, со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бака – верная, …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C66E2F" w:rsidRPr="00A47C1C" w:rsidRDefault="00C66E2F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63D1" w:rsidRPr="00A47C1C" w:rsidRDefault="000C63D1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204C" w:rsidRPr="00A47C1C" w:rsidTr="00A47C1C">
        <w:tc>
          <w:tcPr>
            <w:tcW w:w="2943" w:type="dxa"/>
            <w:shd w:val="clear" w:color="auto" w:fill="auto"/>
          </w:tcPr>
          <w:p w:rsidR="00C91395" w:rsidRDefault="00CC6269" w:rsidP="00C91395">
            <w:pPr>
              <w:tabs>
                <w:tab w:val="left" w:pos="112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Формулирование учебной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1395">
              <w:rPr>
                <w:rFonts w:ascii="Times New Roman" w:hAnsi="Times New Roman"/>
                <w:sz w:val="28"/>
                <w:szCs w:val="28"/>
              </w:rPr>
              <w:t xml:space="preserve">проблемы, планирование </w:t>
            </w:r>
          </w:p>
          <w:p w:rsidR="000C63D1" w:rsidRPr="00A47C1C" w:rsidRDefault="00C91395" w:rsidP="00C91395">
            <w:pPr>
              <w:tabs>
                <w:tab w:val="left" w:pos="112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действий</w:t>
            </w:r>
          </w:p>
        </w:tc>
        <w:tc>
          <w:tcPr>
            <w:tcW w:w="3544" w:type="dxa"/>
            <w:shd w:val="clear" w:color="auto" w:fill="auto"/>
          </w:tcPr>
          <w:p w:rsidR="00FC444E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Метапредметные УУД:</w:t>
            </w:r>
          </w:p>
          <w:p w:rsidR="000C63D1" w:rsidRPr="00A47C1C" w:rsidRDefault="00CC6269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регулятивные:</w:t>
            </w:r>
          </w:p>
          <w:p w:rsidR="00CC6269" w:rsidRPr="00A47C1C" w:rsidRDefault="00CC6269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определять и формулировать 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>тему урока и цель деятельности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A24E0" w:rsidRPr="00A47C1C" w:rsidRDefault="007A24E0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сравнивать предлагаемые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образы, находить в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них общее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и различное;</w:t>
            </w:r>
          </w:p>
          <w:p w:rsidR="007A24E0" w:rsidRPr="00A47C1C" w:rsidRDefault="007A24E0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Личностные УУД</w:t>
            </w:r>
            <w:r w:rsidR="00FC444E" w:rsidRPr="00A47C1C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7A24E0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у</w:t>
            </w:r>
            <w:r w:rsidR="007A24E0" w:rsidRPr="00A47C1C">
              <w:rPr>
                <w:rFonts w:ascii="Times New Roman" w:hAnsi="Times New Roman"/>
                <w:sz w:val="28"/>
                <w:szCs w:val="28"/>
              </w:rPr>
              <w:t>станавливать связь между целью и мотивом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4E0" w:rsidRPr="00A47C1C">
              <w:rPr>
                <w:rFonts w:ascii="Times New Roman" w:hAnsi="Times New Roman"/>
                <w:sz w:val="28"/>
                <w:szCs w:val="28"/>
              </w:rPr>
              <w:t>(зачем?) учебной деятельности, обсуждать здание;</w:t>
            </w:r>
          </w:p>
          <w:p w:rsidR="007A24E0" w:rsidRPr="00A47C1C" w:rsidRDefault="007A24E0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создание творческого и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реалистичного объекта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. Задания;</w:t>
            </w:r>
          </w:p>
          <w:p w:rsidR="007A24E0" w:rsidRPr="00A47C1C" w:rsidRDefault="007A24E0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3273F" w:rsidRPr="00A47C1C">
              <w:rPr>
                <w:rFonts w:ascii="Times New Roman" w:hAnsi="Times New Roman"/>
                <w:sz w:val="28"/>
                <w:szCs w:val="28"/>
              </w:rPr>
              <w:t>уметь выражать в своей работе  отношение к создаваемому объекту.</w:t>
            </w:r>
          </w:p>
        </w:tc>
        <w:tc>
          <w:tcPr>
            <w:tcW w:w="2619" w:type="dxa"/>
            <w:shd w:val="clear" w:color="auto" w:fill="auto"/>
          </w:tcPr>
          <w:p w:rsidR="000C63D1" w:rsidRPr="00A47C1C" w:rsidRDefault="00D3273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Создание условий для формулировки цели урока и постановки учебных задач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3" w:type="dxa"/>
            <w:shd w:val="clear" w:color="auto" w:fill="auto"/>
          </w:tcPr>
          <w:p w:rsidR="00062DDE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>Посмотрите на рисунки животных (на доске).</w:t>
            </w:r>
          </w:p>
          <w:p w:rsidR="001F6AD7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F6AD7" w:rsidRPr="00A47C1C">
              <w:rPr>
                <w:rFonts w:ascii="Times New Roman" w:hAnsi="Times New Roman"/>
                <w:sz w:val="28"/>
                <w:szCs w:val="28"/>
              </w:rPr>
              <w:t>Чем отличаются они друг от друга</w:t>
            </w:r>
            <w:r w:rsidR="00062DDE" w:rsidRPr="00A47C1C">
              <w:rPr>
                <w:rFonts w:ascii="Times New Roman" w:hAnsi="Times New Roman"/>
                <w:sz w:val="28"/>
                <w:szCs w:val="28"/>
              </w:rPr>
              <w:t>?</w:t>
            </w:r>
            <w:r w:rsidR="001F6AD7" w:rsidRPr="00A47C1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62DDE" w:rsidRPr="00A47C1C" w:rsidRDefault="00FC444E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1F6AD7" w:rsidRPr="00A47C1C">
              <w:rPr>
                <w:rFonts w:ascii="Times New Roman" w:hAnsi="Times New Roman"/>
                <w:sz w:val="28"/>
                <w:szCs w:val="28"/>
              </w:rPr>
              <w:t>Итак, какова же тема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и цель</w:t>
            </w:r>
            <w:r w:rsidR="001F6AD7" w:rsidRPr="00A47C1C">
              <w:rPr>
                <w:rFonts w:ascii="Times New Roman" w:hAnsi="Times New Roman"/>
                <w:sz w:val="28"/>
                <w:szCs w:val="28"/>
              </w:rPr>
              <w:t xml:space="preserve"> нашего урока?</w:t>
            </w:r>
          </w:p>
          <w:p w:rsidR="00062DDE" w:rsidRPr="00A47C1C" w:rsidRDefault="00062DDE" w:rsidP="00A47C1C">
            <w:pPr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62DDE" w:rsidRPr="00A47C1C" w:rsidRDefault="00062DDE" w:rsidP="00A47C1C">
            <w:pPr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63D1" w:rsidRPr="00A47C1C" w:rsidRDefault="000C63D1" w:rsidP="00A47C1C">
            <w:pPr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8" w:type="dxa"/>
            <w:shd w:val="clear" w:color="auto" w:fill="auto"/>
          </w:tcPr>
          <w:p w:rsidR="001F6AD7" w:rsidRPr="00A47C1C" w:rsidRDefault="001F6AD7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Думают, высказывают мнения, обсуждают.</w:t>
            </w:r>
          </w:p>
          <w:p w:rsidR="001F6AD7" w:rsidRPr="00A47C1C" w:rsidRDefault="001F6AD7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6AD7" w:rsidRPr="00A47C1C" w:rsidRDefault="001F6AD7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63D1" w:rsidRPr="00A47C1C" w:rsidRDefault="001F6AD7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Формулиру</w:t>
            </w: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ют тему, ставят цель.</w:t>
            </w:r>
          </w:p>
        </w:tc>
      </w:tr>
      <w:tr w:rsidR="005E204C" w:rsidRPr="00A47C1C" w:rsidTr="00A47C1C">
        <w:tc>
          <w:tcPr>
            <w:tcW w:w="2943" w:type="dxa"/>
            <w:shd w:val="clear" w:color="auto" w:fill="auto"/>
          </w:tcPr>
          <w:p w:rsidR="000C63D1" w:rsidRPr="00A47C1C" w:rsidRDefault="00D3273F" w:rsidP="00C91395">
            <w:pPr>
              <w:tabs>
                <w:tab w:val="left" w:pos="112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  <w:r w:rsidR="00C91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Открытие нового знания</w:t>
            </w:r>
          </w:p>
        </w:tc>
        <w:tc>
          <w:tcPr>
            <w:tcW w:w="3544" w:type="dxa"/>
            <w:shd w:val="clear" w:color="auto" w:fill="auto"/>
          </w:tcPr>
          <w:p w:rsidR="00FC444E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Метапредметные УУД:</w:t>
            </w:r>
          </w:p>
          <w:p w:rsidR="000C63D1" w:rsidRPr="00A47C1C" w:rsidRDefault="00D3273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познавательные:</w:t>
            </w:r>
          </w:p>
          <w:p w:rsidR="00FC444E" w:rsidRPr="00A47C1C" w:rsidRDefault="00D3273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ориентироваться в своей системе знаний</w:t>
            </w:r>
          </w:p>
          <w:p w:rsidR="00D3273F" w:rsidRPr="00A47C1C" w:rsidRDefault="00D3273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(определение границ знания-незнания);</w:t>
            </w:r>
          </w:p>
          <w:p w:rsidR="00D3273F" w:rsidRPr="00A47C1C" w:rsidRDefault="00D3273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коммуникативные:</w:t>
            </w:r>
          </w:p>
          <w:p w:rsidR="00D3273F" w:rsidRPr="00A47C1C" w:rsidRDefault="00D3273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слушать и понимать речь других;</w:t>
            </w:r>
          </w:p>
          <w:p w:rsidR="00D3273F" w:rsidRPr="00A47C1C" w:rsidRDefault="00D3273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2836" w:rsidRPr="00A47C1C">
              <w:rPr>
                <w:rFonts w:ascii="Times New Roman" w:hAnsi="Times New Roman"/>
                <w:sz w:val="28"/>
                <w:szCs w:val="28"/>
              </w:rPr>
              <w:t xml:space="preserve">находить ответы на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вопросы с</w:t>
            </w:r>
            <w:r w:rsidR="003C2836" w:rsidRPr="00A47C1C">
              <w:rPr>
                <w:rFonts w:ascii="Times New Roman" w:hAnsi="Times New Roman"/>
                <w:sz w:val="28"/>
                <w:szCs w:val="28"/>
              </w:rPr>
              <w:t xml:space="preserve"> помощью своего жизненного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опыта, имеющихся</w:t>
            </w:r>
            <w:r w:rsidR="003C2836" w:rsidRPr="00A47C1C">
              <w:rPr>
                <w:rFonts w:ascii="Times New Roman" w:hAnsi="Times New Roman"/>
                <w:sz w:val="28"/>
                <w:szCs w:val="28"/>
              </w:rPr>
              <w:t xml:space="preserve"> в наличии иллюстраций и таблиц презентации;</w:t>
            </w:r>
          </w:p>
          <w:p w:rsidR="003C2836" w:rsidRPr="00A47C1C" w:rsidRDefault="003C2836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уметь точно и в полном объёме воспринимать и осознавать получаемую информацию;</w:t>
            </w:r>
          </w:p>
          <w:p w:rsidR="00F06B64" w:rsidRPr="00A47C1C" w:rsidRDefault="00F06B64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владеть опытом обобщения по теме урока;</w:t>
            </w:r>
          </w:p>
          <w:p w:rsidR="00F06B64" w:rsidRPr="00A47C1C" w:rsidRDefault="00F06B64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регулятивные:</w:t>
            </w:r>
          </w:p>
          <w:p w:rsidR="003C2836" w:rsidRPr="00A47C1C" w:rsidRDefault="003C2836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уметь планировать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свою деятельность на уроке под руководством учителя и определять её последовательность;</w:t>
            </w:r>
          </w:p>
          <w:p w:rsidR="003C2836" w:rsidRPr="00A47C1C" w:rsidRDefault="003C2836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анализировать свою творческую деятельность;</w:t>
            </w:r>
          </w:p>
          <w:p w:rsidR="00D3273F" w:rsidRPr="00A47C1C" w:rsidRDefault="003C2836" w:rsidP="00C91395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определять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критерии сравнения,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52D" w:rsidRPr="00A47C1C">
              <w:rPr>
                <w:rFonts w:ascii="Times New Roman" w:hAnsi="Times New Roman"/>
                <w:sz w:val="28"/>
                <w:szCs w:val="28"/>
              </w:rPr>
              <w:t>изучаемого и усвоенного   в правильном восприятии материала</w:t>
            </w:r>
            <w:r w:rsidR="00C91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152D" w:rsidRPr="00A47C1C">
              <w:rPr>
                <w:rFonts w:ascii="Times New Roman" w:hAnsi="Times New Roman"/>
                <w:sz w:val="28"/>
                <w:szCs w:val="28"/>
              </w:rPr>
              <w:t>(знаний) на уроке</w:t>
            </w:r>
            <w:r w:rsidR="00FA7D88" w:rsidRPr="00A47C1C">
              <w:rPr>
                <w:rFonts w:ascii="Times New Roman" w:hAnsi="Times New Roman"/>
                <w:sz w:val="28"/>
                <w:szCs w:val="28"/>
              </w:rPr>
              <w:t xml:space="preserve"> и проводить его</w:t>
            </w:r>
            <w:r w:rsidR="0058152D" w:rsidRPr="00A47C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9" w:type="dxa"/>
            <w:shd w:val="clear" w:color="auto" w:fill="auto"/>
          </w:tcPr>
          <w:p w:rsidR="000C63D1" w:rsidRPr="00A47C1C" w:rsidRDefault="0058152D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Установление правильности  и осознанности усвоения учебного материала, выявление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пробелов и неверных представлений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>,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их коррекция.</w:t>
            </w:r>
          </w:p>
        </w:tc>
        <w:tc>
          <w:tcPr>
            <w:tcW w:w="2833" w:type="dxa"/>
            <w:shd w:val="clear" w:color="auto" w:fill="auto"/>
          </w:tcPr>
          <w:p w:rsidR="00E9550F" w:rsidRPr="00A47C1C" w:rsidRDefault="00FC444E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t>Цель нашего урока: выяснить, что помогает художнику передавать характер и настроение живот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ных. </w:t>
            </w:r>
          </w:p>
          <w:p w:rsidR="00E9550F" w:rsidRPr="00A47C1C" w:rsidRDefault="00FC444E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t>Определите, что помогает художникам передать настроение и характер животного?</w:t>
            </w:r>
          </w:p>
          <w:p w:rsidR="000C63D1" w:rsidRPr="00A47C1C" w:rsidRDefault="000C63D1" w:rsidP="00A47C1C">
            <w:pPr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8" w:type="dxa"/>
            <w:shd w:val="clear" w:color="auto" w:fill="auto"/>
          </w:tcPr>
          <w:p w:rsidR="000C63D1" w:rsidRPr="00A47C1C" w:rsidRDefault="00E9550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Учащиеся смотрят, обсуждают, анализируют. </w:t>
            </w:r>
          </w:p>
          <w:p w:rsidR="00E9550F" w:rsidRPr="00A47C1C" w:rsidRDefault="00E9550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(Ответы учащихся: движение и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форма тела, пропорции, выразительные детали и т.д.).</w:t>
            </w:r>
          </w:p>
        </w:tc>
      </w:tr>
      <w:tr w:rsidR="005E204C" w:rsidRPr="00A47C1C" w:rsidTr="00A47C1C">
        <w:tc>
          <w:tcPr>
            <w:tcW w:w="2943" w:type="dxa"/>
            <w:shd w:val="clear" w:color="auto" w:fill="auto"/>
          </w:tcPr>
          <w:p w:rsidR="00C91395" w:rsidRDefault="0058152D" w:rsidP="00C91395">
            <w:pPr>
              <w:tabs>
                <w:tab w:val="left" w:pos="112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 Первичная </w:t>
            </w:r>
          </w:p>
          <w:p w:rsidR="000C63D1" w:rsidRPr="00A47C1C" w:rsidRDefault="0058152D" w:rsidP="00C91395">
            <w:pPr>
              <w:tabs>
                <w:tab w:val="left" w:pos="112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проверка понимания</w:t>
            </w:r>
          </w:p>
        </w:tc>
        <w:tc>
          <w:tcPr>
            <w:tcW w:w="3544" w:type="dxa"/>
            <w:shd w:val="clear" w:color="auto" w:fill="auto"/>
          </w:tcPr>
          <w:p w:rsidR="00FC444E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Метапредметные УУД:</w:t>
            </w:r>
          </w:p>
          <w:p w:rsidR="000C63D1" w:rsidRPr="00A47C1C" w:rsidRDefault="0058152D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регулятивные:</w:t>
            </w:r>
          </w:p>
          <w:p w:rsidR="00FA7D88" w:rsidRPr="00A47C1C" w:rsidRDefault="00FA7D88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проводить анализ творческой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деятельности;</w:t>
            </w:r>
          </w:p>
          <w:p w:rsidR="00FA7D88" w:rsidRPr="00A47C1C" w:rsidRDefault="00FA7D88" w:rsidP="00C91395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определять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 xml:space="preserve">критерии </w:t>
            </w:r>
            <w:r w:rsidR="00C91395">
              <w:rPr>
                <w:rFonts w:ascii="Times New Roman" w:hAnsi="Times New Roman"/>
                <w:sz w:val="28"/>
                <w:szCs w:val="28"/>
              </w:rPr>
              <w:t>сравнения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изучаемого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и усвоенного   в правильном восприятии материала</w:t>
            </w:r>
            <w:r w:rsidR="00C91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(знаний) на уроке и проводить его.</w:t>
            </w:r>
          </w:p>
        </w:tc>
        <w:tc>
          <w:tcPr>
            <w:tcW w:w="2619" w:type="dxa"/>
            <w:shd w:val="clear" w:color="auto" w:fill="auto"/>
          </w:tcPr>
          <w:p w:rsidR="000C63D1" w:rsidRPr="00A47C1C" w:rsidRDefault="00863FAC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Установление правильности  и осознанности усвоения учебного материала, выявление пробелов и неверных представлений,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их коррекция.</w:t>
            </w:r>
          </w:p>
        </w:tc>
        <w:tc>
          <w:tcPr>
            <w:tcW w:w="2833" w:type="dxa"/>
            <w:shd w:val="clear" w:color="auto" w:fill="auto"/>
          </w:tcPr>
          <w:p w:rsidR="00FC444E" w:rsidRPr="00A47C1C" w:rsidRDefault="00FC444E" w:rsidP="00A47C1C">
            <w:pPr>
              <w:pStyle w:val="aa"/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t xml:space="preserve">Вспомните своих питомцев. Как вы узнаете настроение своего любимца? </w:t>
            </w:r>
          </w:p>
          <w:p w:rsidR="00FC444E" w:rsidRPr="00A47C1C" w:rsidRDefault="00FC444E" w:rsidP="00A47C1C">
            <w:pPr>
              <w:pStyle w:val="aa"/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t xml:space="preserve">Посмотрите на иллюстрацию кошки. Какое 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настроение у этой кошки?</w:t>
            </w:r>
            <w:r w:rsidR="00A55046">
              <w:rPr>
                <w:rFonts w:ascii="Times New Roman" w:hAnsi="Times New Roman"/>
                <w:sz w:val="28"/>
                <w:szCs w:val="28"/>
              </w:rPr>
              <w:t xml:space="preserve"> (презентация2, слайды 1-4)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444E" w:rsidRPr="00A47C1C" w:rsidRDefault="00FC444E" w:rsidP="00A47C1C">
            <w:pPr>
              <w:pStyle w:val="aa"/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t xml:space="preserve">Как вы это поняли? </w:t>
            </w:r>
          </w:p>
          <w:p w:rsidR="000C63D1" w:rsidRPr="00A47C1C" w:rsidRDefault="00FC444E" w:rsidP="00A47C1C">
            <w:pPr>
              <w:pStyle w:val="aa"/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t xml:space="preserve">Что может в жизни выдать её настроение? </w:t>
            </w:r>
          </w:p>
          <w:p w:rsidR="00E9550F" w:rsidRPr="00A47C1C" w:rsidRDefault="00FC444E" w:rsidP="00A55046">
            <w:pPr>
              <w:pStyle w:val="aa"/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t>Как может проявляться настроение у собак</w:t>
            </w:r>
            <w:bookmarkStart w:id="0" w:name="_GoBack"/>
            <w:bookmarkEnd w:id="0"/>
            <w:r w:rsidR="00E9550F" w:rsidRPr="00A47C1C">
              <w:rPr>
                <w:rFonts w:ascii="Times New Roman" w:hAnsi="Times New Roman"/>
                <w:sz w:val="28"/>
                <w:szCs w:val="28"/>
              </w:rPr>
              <w:t>?</w:t>
            </w:r>
            <w:r w:rsidR="00A550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5046">
              <w:rPr>
                <w:rFonts w:ascii="Times New Roman" w:hAnsi="Times New Roman"/>
                <w:sz w:val="28"/>
                <w:szCs w:val="28"/>
              </w:rPr>
              <w:t>(</w:t>
            </w:r>
            <w:r w:rsidR="00A55046">
              <w:rPr>
                <w:rFonts w:ascii="Times New Roman" w:hAnsi="Times New Roman"/>
                <w:sz w:val="28"/>
                <w:szCs w:val="28"/>
              </w:rPr>
              <w:t xml:space="preserve">презентация 2, </w:t>
            </w:r>
            <w:r w:rsidR="00A55046">
              <w:rPr>
                <w:rFonts w:ascii="Times New Roman" w:hAnsi="Times New Roman"/>
                <w:sz w:val="28"/>
                <w:szCs w:val="28"/>
              </w:rPr>
              <w:t xml:space="preserve">слайды </w:t>
            </w:r>
            <w:r w:rsidR="00A55046">
              <w:rPr>
                <w:rFonts w:ascii="Times New Roman" w:hAnsi="Times New Roman"/>
                <w:sz w:val="28"/>
                <w:szCs w:val="28"/>
              </w:rPr>
              <w:t>5</w:t>
            </w:r>
            <w:r w:rsidR="00A55046">
              <w:rPr>
                <w:rFonts w:ascii="Times New Roman" w:hAnsi="Times New Roman"/>
                <w:sz w:val="28"/>
                <w:szCs w:val="28"/>
              </w:rPr>
              <w:t>-</w:t>
            </w:r>
            <w:r w:rsidR="00A55046">
              <w:rPr>
                <w:rFonts w:ascii="Times New Roman" w:hAnsi="Times New Roman"/>
                <w:sz w:val="28"/>
                <w:szCs w:val="28"/>
              </w:rPr>
              <w:t>8</w:t>
            </w:r>
            <w:r w:rsidR="00A55046">
              <w:rPr>
                <w:rFonts w:ascii="Times New Roman" w:hAnsi="Times New Roman"/>
                <w:sz w:val="28"/>
                <w:szCs w:val="28"/>
              </w:rPr>
              <w:t>)</w:t>
            </w:r>
            <w:r w:rsidR="00A55046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  <w:shd w:val="clear" w:color="auto" w:fill="auto"/>
          </w:tcPr>
          <w:p w:rsidR="000C63D1" w:rsidRPr="00A47C1C" w:rsidRDefault="00E9550F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Учащиеся строят ответы на основе своего жизненного опыта. </w:t>
            </w:r>
          </w:p>
        </w:tc>
      </w:tr>
      <w:tr w:rsidR="005E204C" w:rsidRPr="00A47C1C" w:rsidTr="00A47C1C">
        <w:tc>
          <w:tcPr>
            <w:tcW w:w="2943" w:type="dxa"/>
            <w:shd w:val="clear" w:color="auto" w:fill="auto"/>
          </w:tcPr>
          <w:p w:rsidR="000C63D1" w:rsidRPr="00A47C1C" w:rsidRDefault="00863FAC" w:rsidP="00C91395">
            <w:pPr>
              <w:tabs>
                <w:tab w:val="left" w:pos="112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  <w:r w:rsidR="00C91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Применение </w:t>
            </w:r>
            <w:r w:rsidR="00C91395">
              <w:rPr>
                <w:rFonts w:ascii="Times New Roman" w:hAnsi="Times New Roman"/>
                <w:sz w:val="28"/>
                <w:szCs w:val="28"/>
              </w:rPr>
              <w:t>новых знаний</w:t>
            </w:r>
          </w:p>
        </w:tc>
        <w:tc>
          <w:tcPr>
            <w:tcW w:w="3544" w:type="dxa"/>
            <w:shd w:val="clear" w:color="auto" w:fill="auto"/>
          </w:tcPr>
          <w:p w:rsidR="00981665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Метапредметные УУД: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1665" w:rsidRPr="00A47C1C">
              <w:rPr>
                <w:rFonts w:ascii="Times New Roman" w:hAnsi="Times New Roman"/>
                <w:sz w:val="28"/>
                <w:szCs w:val="28"/>
              </w:rPr>
              <w:t>р</w:t>
            </w:r>
            <w:r w:rsidR="00863FAC" w:rsidRPr="00A47C1C">
              <w:rPr>
                <w:rFonts w:ascii="Times New Roman" w:hAnsi="Times New Roman"/>
                <w:sz w:val="28"/>
                <w:szCs w:val="28"/>
              </w:rPr>
              <w:t>егулятивные</w:t>
            </w:r>
            <w:r w:rsidR="00981665" w:rsidRPr="00A47C1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81665" w:rsidRPr="00A47C1C" w:rsidRDefault="00981665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 xml:space="preserve"> определять и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формулировать цель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деятельность на уроке;</w:t>
            </w:r>
          </w:p>
          <w:p w:rsidR="00981665" w:rsidRPr="00A47C1C" w:rsidRDefault="00981665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определять последовательность своих дей</w:t>
            </w: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ствий на уроке;</w:t>
            </w:r>
          </w:p>
          <w:p w:rsidR="00981665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П</w:t>
            </w:r>
            <w:r w:rsidR="00981665" w:rsidRPr="00A47C1C">
              <w:rPr>
                <w:rFonts w:ascii="Times New Roman" w:hAnsi="Times New Roman"/>
                <w:sz w:val="28"/>
                <w:szCs w:val="28"/>
                <w:u w:val="single"/>
              </w:rPr>
              <w:t>редметные:</w:t>
            </w:r>
          </w:p>
          <w:p w:rsidR="00FE07AB" w:rsidRPr="00A47C1C" w:rsidRDefault="009D7686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владение карандашом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>,</w:t>
            </w:r>
            <w:r w:rsidR="00FE07AB" w:rsidRPr="00A47C1C">
              <w:rPr>
                <w:rFonts w:ascii="Times New Roman" w:hAnsi="Times New Roman"/>
                <w:sz w:val="28"/>
                <w:szCs w:val="28"/>
              </w:rPr>
              <w:t xml:space="preserve"> умение применять основы цветоведения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C444E" w:rsidRPr="00A47C1C" w:rsidRDefault="00FE07AB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умения компоновать на листе задуманный художественный образ;</w:t>
            </w:r>
            <w:r w:rsidR="00FC444E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7686" w:rsidRPr="00A47C1C" w:rsidRDefault="009D7686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Метапредметные УУД</w:t>
            </w:r>
          </w:p>
          <w:p w:rsidR="009D7686" w:rsidRPr="00A47C1C" w:rsidRDefault="009D7686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регулятивные:</w:t>
            </w:r>
          </w:p>
          <w:p w:rsidR="000C63D1" w:rsidRPr="00A47C1C" w:rsidRDefault="009D7686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анализировать правильность выполнения задания;</w:t>
            </w:r>
          </w:p>
          <w:p w:rsidR="009D7686" w:rsidRPr="00A47C1C" w:rsidRDefault="009D7686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осуществлять самоконтроль;</w:t>
            </w:r>
          </w:p>
          <w:p w:rsidR="009D7686" w:rsidRPr="00A47C1C" w:rsidRDefault="005B5353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познавательные:</w:t>
            </w:r>
          </w:p>
          <w:p w:rsidR="005B5353" w:rsidRPr="00A47C1C" w:rsidRDefault="005B5353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проводить анализ своей творческой деятель</w:t>
            </w: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ности;</w:t>
            </w:r>
          </w:p>
          <w:p w:rsidR="005B5353" w:rsidRPr="00A47C1C" w:rsidRDefault="005B5353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проводить 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>сравнение,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объясняя его критерии;</w:t>
            </w:r>
          </w:p>
          <w:p w:rsidR="005B5353" w:rsidRPr="00A47C1C" w:rsidRDefault="005B5353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коммуникативные:</w:t>
            </w:r>
          </w:p>
          <w:p w:rsidR="00261E7E" w:rsidRPr="00A47C1C" w:rsidRDefault="005B5353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261E7E" w:rsidRPr="00A47C1C">
              <w:rPr>
                <w:rFonts w:ascii="Times New Roman" w:hAnsi="Times New Roman"/>
                <w:sz w:val="28"/>
                <w:szCs w:val="28"/>
              </w:rPr>
              <w:t xml:space="preserve"> слушать и понимать речь других;</w:t>
            </w:r>
          </w:p>
          <w:p w:rsidR="00981665" w:rsidRPr="00A47C1C" w:rsidRDefault="00261E7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умение развёрнуто и точно</w:t>
            </w:r>
            <w:r w:rsidR="00FE07AB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(понятно и доступно) выражать свои мысли во время ответов.</w:t>
            </w:r>
          </w:p>
        </w:tc>
        <w:tc>
          <w:tcPr>
            <w:tcW w:w="2619" w:type="dxa"/>
            <w:shd w:val="clear" w:color="auto" w:fill="auto"/>
          </w:tcPr>
          <w:p w:rsidR="000C63D1" w:rsidRPr="00A47C1C" w:rsidRDefault="005B5353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усвоение новые знаний и способов действий на уров</w:t>
            </w:r>
            <w:r w:rsidR="00C45861" w:rsidRPr="00A47C1C">
              <w:rPr>
                <w:rFonts w:ascii="Times New Roman" w:hAnsi="Times New Roman"/>
                <w:sz w:val="28"/>
                <w:szCs w:val="28"/>
              </w:rPr>
              <w:t>не применения в изменённой ситуации.</w:t>
            </w:r>
          </w:p>
        </w:tc>
        <w:tc>
          <w:tcPr>
            <w:tcW w:w="2833" w:type="dxa"/>
            <w:shd w:val="clear" w:color="auto" w:fill="auto"/>
          </w:tcPr>
          <w:p w:rsidR="00FC444E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50E9" w:rsidRPr="00A47C1C">
              <w:rPr>
                <w:rFonts w:ascii="Times New Roman" w:hAnsi="Times New Roman"/>
                <w:sz w:val="28"/>
                <w:szCs w:val="28"/>
              </w:rPr>
              <w:t>П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t xml:space="preserve">родумайте фон, детали обстановки, в которой вы будете изображать своего любимца. </w:t>
            </w:r>
          </w:p>
          <w:p w:rsidR="000C63D1" w:rsidRPr="00A47C1C" w:rsidRDefault="00FC444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t>Обсудим этапы работы (презен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тация</w:t>
            </w:r>
            <w:r w:rsidR="00A55046">
              <w:rPr>
                <w:rFonts w:ascii="Times New Roman" w:hAnsi="Times New Roman"/>
                <w:sz w:val="28"/>
                <w:szCs w:val="28"/>
              </w:rPr>
              <w:t>3, слайд 1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t>)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0C63D1" w:rsidRPr="00A47C1C" w:rsidRDefault="00C4586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Дети, соблюдая определённый план своих действий, работают над композицией рисунка, выполняют практическую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работу</w:t>
            </w:r>
            <w:r w:rsidR="00E9550F" w:rsidRPr="00A47C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E204C" w:rsidRPr="00A47C1C" w:rsidTr="00A47C1C">
        <w:tc>
          <w:tcPr>
            <w:tcW w:w="2943" w:type="dxa"/>
            <w:shd w:val="clear" w:color="auto" w:fill="auto"/>
          </w:tcPr>
          <w:p w:rsidR="000C63D1" w:rsidRPr="00A47C1C" w:rsidRDefault="00C45861" w:rsidP="00C91395">
            <w:pPr>
              <w:tabs>
                <w:tab w:val="left" w:pos="112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  <w:r w:rsidR="00C913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Рефлексия учебной деятельности</w:t>
            </w:r>
          </w:p>
        </w:tc>
        <w:tc>
          <w:tcPr>
            <w:tcW w:w="3544" w:type="dxa"/>
            <w:shd w:val="clear" w:color="auto" w:fill="auto"/>
          </w:tcPr>
          <w:p w:rsidR="000C63D1" w:rsidRPr="00A47C1C" w:rsidRDefault="00C4586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Личностные УУД</w:t>
            </w:r>
          </w:p>
          <w:p w:rsidR="00C45861" w:rsidRPr="00A47C1C" w:rsidRDefault="00C4586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установление связи между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целью деятельности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 xml:space="preserve"> и её результатом;</w:t>
            </w:r>
          </w:p>
          <w:p w:rsidR="00C45861" w:rsidRPr="00A47C1C" w:rsidRDefault="00C4586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обсуждать творческие работы одноклассников и давать оценку своей деятельности на уроке;</w:t>
            </w:r>
          </w:p>
          <w:p w:rsidR="00C45861" w:rsidRPr="00A47C1C" w:rsidRDefault="00C45861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6E62FE" w:rsidRPr="00A47C1C">
              <w:rPr>
                <w:rFonts w:ascii="Times New Roman" w:hAnsi="Times New Roman"/>
                <w:sz w:val="28"/>
                <w:szCs w:val="28"/>
              </w:rPr>
              <w:t xml:space="preserve"> уметь критически оценивать творческие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работы (</w:t>
            </w:r>
            <w:r w:rsidR="006E62FE" w:rsidRPr="00A47C1C">
              <w:rPr>
                <w:rFonts w:ascii="Times New Roman" w:hAnsi="Times New Roman"/>
                <w:sz w:val="28"/>
                <w:szCs w:val="28"/>
              </w:rPr>
              <w:t xml:space="preserve">свои и одноклассников), определять лучшие </w:t>
            </w:r>
            <w:r w:rsidR="00C91395" w:rsidRPr="00A47C1C">
              <w:rPr>
                <w:rFonts w:ascii="Times New Roman" w:hAnsi="Times New Roman"/>
                <w:sz w:val="28"/>
                <w:szCs w:val="28"/>
              </w:rPr>
              <w:t>и разделять</w:t>
            </w:r>
            <w:r w:rsidR="006E62FE" w:rsidRPr="00A47C1C">
              <w:rPr>
                <w:rFonts w:ascii="Times New Roman" w:hAnsi="Times New Roman"/>
                <w:sz w:val="28"/>
                <w:szCs w:val="28"/>
              </w:rPr>
              <w:t xml:space="preserve"> их по уровню качества;</w:t>
            </w:r>
          </w:p>
          <w:p w:rsidR="006E62FE" w:rsidRPr="00A47C1C" w:rsidRDefault="006E62F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47C1C">
              <w:rPr>
                <w:rFonts w:ascii="Times New Roman" w:hAnsi="Times New Roman"/>
                <w:sz w:val="28"/>
                <w:szCs w:val="28"/>
                <w:u w:val="single"/>
              </w:rPr>
              <w:t>Метапредметные УУД</w:t>
            </w:r>
          </w:p>
          <w:p w:rsidR="006E62FE" w:rsidRPr="00A47C1C" w:rsidRDefault="006E62F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регулятивные:</w:t>
            </w:r>
          </w:p>
          <w:p w:rsidR="006E62FE" w:rsidRPr="00A47C1C" w:rsidRDefault="006E62F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 осуществлять самоконтроль;</w:t>
            </w:r>
          </w:p>
          <w:p w:rsidR="001F7F0D" w:rsidRPr="00A47C1C" w:rsidRDefault="006E62F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давать оценку деятельности на уроке</w:t>
            </w:r>
          </w:p>
          <w:p w:rsidR="006E62FE" w:rsidRPr="00A47C1C" w:rsidRDefault="006E62F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(совместно с учителем и одноклассниками);</w:t>
            </w:r>
          </w:p>
          <w:p w:rsidR="006E62FE" w:rsidRPr="00A47C1C" w:rsidRDefault="006E62F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коммуникативные:</w:t>
            </w:r>
          </w:p>
          <w:p w:rsidR="006E62FE" w:rsidRPr="00A47C1C" w:rsidRDefault="006E62F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>-</w:t>
            </w:r>
            <w:r w:rsidR="001F7F0D" w:rsidRPr="00A47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C1C">
              <w:rPr>
                <w:rFonts w:ascii="Times New Roman" w:hAnsi="Times New Roman"/>
                <w:sz w:val="28"/>
                <w:szCs w:val="28"/>
              </w:rPr>
              <w:t>уметь точно, развёрнуто и грамотно выражать свои мысли.</w:t>
            </w:r>
          </w:p>
        </w:tc>
        <w:tc>
          <w:tcPr>
            <w:tcW w:w="2619" w:type="dxa"/>
            <w:shd w:val="clear" w:color="auto" w:fill="auto"/>
          </w:tcPr>
          <w:p w:rsidR="000C63D1" w:rsidRPr="00A47C1C" w:rsidRDefault="00261E7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Анализ и оценка успешности достижения цели. Выявление качества и уровня овладения знаниями.</w:t>
            </w:r>
          </w:p>
        </w:tc>
        <w:tc>
          <w:tcPr>
            <w:tcW w:w="2833" w:type="dxa"/>
            <w:shd w:val="clear" w:color="auto" w:fill="auto"/>
          </w:tcPr>
          <w:p w:rsidR="00FE07AB" w:rsidRPr="00A47C1C" w:rsidRDefault="00FE07AB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t xml:space="preserve">Мы с вами отправляемся на выставку домашних животных. Какие разные животные получились! </w:t>
            </w:r>
          </w:p>
          <w:p w:rsidR="00FE07AB" w:rsidRPr="00A47C1C" w:rsidRDefault="00FE07AB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t xml:space="preserve">Чей зверь самый добрый, смелый, 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спокойный? </w:t>
            </w:r>
          </w:p>
          <w:p w:rsidR="000C63D1" w:rsidRPr="00A47C1C" w:rsidRDefault="00FE07AB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t xml:space="preserve">Определите характер и настроение животного на остальных рисунках. </w:t>
            </w:r>
          </w:p>
          <w:p w:rsidR="00374066" w:rsidRPr="00A47C1C" w:rsidRDefault="00FE07AB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t>Оцените свою работу (презентация</w:t>
            </w:r>
            <w:r w:rsidR="00A55046">
              <w:rPr>
                <w:rFonts w:ascii="Times New Roman" w:hAnsi="Times New Roman"/>
                <w:sz w:val="28"/>
                <w:szCs w:val="28"/>
              </w:rPr>
              <w:t>3, слайд 2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374066" w:rsidRPr="00A47C1C" w:rsidRDefault="00FE07AB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t>Чем занимались сегодня на уроке?</w:t>
            </w:r>
          </w:p>
          <w:p w:rsidR="00374066" w:rsidRPr="00A47C1C" w:rsidRDefault="00FE07AB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t>Что для вас было трудным?</w:t>
            </w:r>
          </w:p>
          <w:p w:rsidR="00374066" w:rsidRPr="00A47C1C" w:rsidRDefault="00FE07AB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t>Что для вас было новым?</w:t>
            </w:r>
          </w:p>
          <w:p w:rsidR="00374066" w:rsidRPr="00A47C1C" w:rsidRDefault="00FE07AB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t>Что у вас получилось лучше всего?</w:t>
            </w:r>
          </w:p>
          <w:p w:rsidR="00374066" w:rsidRPr="00A47C1C" w:rsidRDefault="00FE07AB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t xml:space="preserve">Как бы вы 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оценили свое настроение после урока?</w:t>
            </w:r>
          </w:p>
        </w:tc>
        <w:tc>
          <w:tcPr>
            <w:tcW w:w="2628" w:type="dxa"/>
            <w:shd w:val="clear" w:color="auto" w:fill="auto"/>
          </w:tcPr>
          <w:p w:rsidR="000C63D1" w:rsidRPr="00A47C1C" w:rsidRDefault="00261E7E" w:rsidP="00A47C1C">
            <w:pPr>
              <w:tabs>
                <w:tab w:val="left" w:pos="1128"/>
              </w:tabs>
              <w:spacing w:after="0"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C1C">
              <w:rPr>
                <w:rFonts w:ascii="Times New Roman" w:hAnsi="Times New Roman"/>
                <w:sz w:val="28"/>
                <w:szCs w:val="28"/>
              </w:rPr>
              <w:lastRenderedPageBreak/>
              <w:t>В конце урока выставка  результатов с обсуждением  работ</w:t>
            </w:r>
            <w:r w:rsidR="00374066" w:rsidRPr="00A47C1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84D8C" w:rsidRPr="00A47C1C" w:rsidRDefault="00484D8C" w:rsidP="00A47C1C">
      <w:pPr>
        <w:tabs>
          <w:tab w:val="left" w:pos="1128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484D8C" w:rsidRPr="00A47C1C" w:rsidSect="00C91395">
      <w:footerReference w:type="default" r:id="rId9"/>
      <w:pgSz w:w="16838" w:h="11906" w:orient="landscape"/>
      <w:pgMar w:top="1134" w:right="567" w:bottom="1134" w:left="1701" w:header="709" w:footer="709" w:gutter="0"/>
      <w:pgBorders w:display="firstPage" w:offsetFrom="page">
        <w:top w:val="decoArchColor" w:sz="10" w:space="24" w:color="auto"/>
        <w:left w:val="decoArchColor" w:sz="10" w:space="24" w:color="auto"/>
        <w:bottom w:val="decoArchColor" w:sz="10" w:space="24" w:color="auto"/>
        <w:right w:val="decoArchColor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D0C" w:rsidRDefault="00420D0C" w:rsidP="00061C53">
      <w:pPr>
        <w:spacing w:after="0" w:line="240" w:lineRule="auto"/>
      </w:pPr>
      <w:r>
        <w:separator/>
      </w:r>
    </w:p>
  </w:endnote>
  <w:endnote w:type="continuationSeparator" w:id="0">
    <w:p w:rsidR="00420D0C" w:rsidRDefault="00420D0C" w:rsidP="0006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470589"/>
      <w:docPartObj>
        <w:docPartGallery w:val="Page Numbers (Bottom of Page)"/>
        <w:docPartUnique/>
      </w:docPartObj>
    </w:sdtPr>
    <w:sdtEndPr/>
    <w:sdtContent>
      <w:p w:rsidR="00C91395" w:rsidRPr="00C91395" w:rsidRDefault="00C91395">
        <w:pPr>
          <w:pStyle w:val="a5"/>
          <w:jc w:val="center"/>
        </w:pPr>
        <w:r w:rsidRPr="00C91395">
          <w:fldChar w:fldCharType="begin"/>
        </w:r>
        <w:r w:rsidRPr="00C91395">
          <w:instrText>PAGE   \* MERGEFORMAT</w:instrText>
        </w:r>
        <w:r w:rsidRPr="00C91395">
          <w:fldChar w:fldCharType="separate"/>
        </w:r>
        <w:r w:rsidR="00A55046">
          <w:rPr>
            <w:noProof/>
          </w:rPr>
          <w:t>16</w:t>
        </w:r>
        <w:r w:rsidRPr="00C91395">
          <w:fldChar w:fldCharType="end"/>
        </w:r>
      </w:p>
    </w:sdtContent>
  </w:sdt>
  <w:p w:rsidR="00C91395" w:rsidRDefault="00C913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D0C" w:rsidRDefault="00420D0C" w:rsidP="00061C53">
      <w:pPr>
        <w:spacing w:after="0" w:line="240" w:lineRule="auto"/>
      </w:pPr>
      <w:r>
        <w:separator/>
      </w:r>
    </w:p>
  </w:footnote>
  <w:footnote w:type="continuationSeparator" w:id="0">
    <w:p w:rsidR="00420D0C" w:rsidRDefault="00420D0C" w:rsidP="0006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0053C"/>
    <w:multiLevelType w:val="hybridMultilevel"/>
    <w:tmpl w:val="59022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949FB"/>
    <w:multiLevelType w:val="hybridMultilevel"/>
    <w:tmpl w:val="7A769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AF5"/>
    <w:rsid w:val="00061C53"/>
    <w:rsid w:val="00062DDE"/>
    <w:rsid w:val="000C63D1"/>
    <w:rsid w:val="0010443B"/>
    <w:rsid w:val="0016173E"/>
    <w:rsid w:val="001F0AF5"/>
    <w:rsid w:val="001F6AD7"/>
    <w:rsid w:val="001F7F0D"/>
    <w:rsid w:val="00221380"/>
    <w:rsid w:val="00237785"/>
    <w:rsid w:val="00261E7E"/>
    <w:rsid w:val="003111AD"/>
    <w:rsid w:val="003415C5"/>
    <w:rsid w:val="00374066"/>
    <w:rsid w:val="00392EC2"/>
    <w:rsid w:val="003C2836"/>
    <w:rsid w:val="003D1492"/>
    <w:rsid w:val="003F30BA"/>
    <w:rsid w:val="004116E4"/>
    <w:rsid w:val="00420D0C"/>
    <w:rsid w:val="00484D8C"/>
    <w:rsid w:val="004B5250"/>
    <w:rsid w:val="0052159E"/>
    <w:rsid w:val="0058152D"/>
    <w:rsid w:val="005B5353"/>
    <w:rsid w:val="005D5CA7"/>
    <w:rsid w:val="005E204C"/>
    <w:rsid w:val="00606BA8"/>
    <w:rsid w:val="00644C51"/>
    <w:rsid w:val="00652566"/>
    <w:rsid w:val="00680B05"/>
    <w:rsid w:val="006B1387"/>
    <w:rsid w:val="006E62FE"/>
    <w:rsid w:val="007A24E0"/>
    <w:rsid w:val="00863FAC"/>
    <w:rsid w:val="008E2291"/>
    <w:rsid w:val="008F50E9"/>
    <w:rsid w:val="00900268"/>
    <w:rsid w:val="00981665"/>
    <w:rsid w:val="009D7686"/>
    <w:rsid w:val="00A45FCA"/>
    <w:rsid w:val="00A47C1C"/>
    <w:rsid w:val="00A55046"/>
    <w:rsid w:val="00A932E0"/>
    <w:rsid w:val="00C45861"/>
    <w:rsid w:val="00C66E2F"/>
    <w:rsid w:val="00C91395"/>
    <w:rsid w:val="00CC6269"/>
    <w:rsid w:val="00CD46CD"/>
    <w:rsid w:val="00CE59C0"/>
    <w:rsid w:val="00D17829"/>
    <w:rsid w:val="00D3273F"/>
    <w:rsid w:val="00D902B6"/>
    <w:rsid w:val="00E14396"/>
    <w:rsid w:val="00E9550F"/>
    <w:rsid w:val="00F06B64"/>
    <w:rsid w:val="00FA7D88"/>
    <w:rsid w:val="00FB33F2"/>
    <w:rsid w:val="00FC444E"/>
    <w:rsid w:val="00F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EA8DD09"/>
  <w15:docId w15:val="{F7F10618-BD8D-40DF-9E5A-CDB48C10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C53"/>
  </w:style>
  <w:style w:type="paragraph" w:styleId="a5">
    <w:name w:val="footer"/>
    <w:basedOn w:val="a"/>
    <w:link w:val="a6"/>
    <w:uiPriority w:val="99"/>
    <w:unhideWhenUsed/>
    <w:rsid w:val="00061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C53"/>
  </w:style>
  <w:style w:type="table" w:styleId="a7">
    <w:name w:val="Table Grid"/>
    <w:basedOn w:val="a1"/>
    <w:uiPriority w:val="59"/>
    <w:rsid w:val="00061C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0C63D1"/>
    <w:pPr>
      <w:ind w:left="720"/>
      <w:contextualSpacing/>
    </w:pPr>
  </w:style>
  <w:style w:type="paragraph" w:styleId="a9">
    <w:name w:val="Normal (Web)"/>
    <w:basedOn w:val="a"/>
    <w:rsid w:val="00521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002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5&#1082;&#1083;&#1072;&#1089;&#1089;%20&#1079;&#1072;&#1095;&#1077;&#1090;%20&#1092;&#1075;&#1086;&#1089;\1%20&#1095;&#1077;&#1090;&#1074;&#1077;&#1088;&#1090;&#1100;\3%20&#1074;&#1085;.&#1084;&#1080;&#1088;.&#1088;&#1091;&#1089;&#1089;&#1082;.&#1080;&#1079;&#1073;&#1099;\&#1090;&#1077;&#1093;&#1085;&#1086;&#1083;&#1086;&#1075;&#1080;&#1095;&#1077;&#1089;&#1082;&#1072;&#1103;%20&#1082;&#1072;&#1088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F441-115F-4901-A44C-896DA7EC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технологическая карта.dot</Template>
  <TotalTime>141</TotalTime>
  <Pages>16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Dedmoroz</dc:creator>
  <cp:keywords/>
  <dc:description/>
  <cp:lastModifiedBy>Wolf</cp:lastModifiedBy>
  <cp:revision>2</cp:revision>
  <dcterms:created xsi:type="dcterms:W3CDTF">2013-02-19T17:05:00Z</dcterms:created>
  <dcterms:modified xsi:type="dcterms:W3CDTF">2018-01-28T18:44:00Z</dcterms:modified>
</cp:coreProperties>
</file>