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B5" w:rsidRDefault="00F75CB5" w:rsidP="005311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441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749.25pt">
            <v:imagedata r:id="rId7" o:title=""/>
          </v:shape>
        </w:pict>
      </w:r>
    </w:p>
    <w:p w:rsidR="00F75CB5" w:rsidRPr="00645B9E" w:rsidRDefault="00F75CB5" w:rsidP="00A12E3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75CB5" w:rsidRDefault="00F75CB5" w:rsidP="00A12E3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75CB5" w:rsidRDefault="00F75CB5" w:rsidP="00A12E3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75CB5" w:rsidRDefault="00F75CB5" w:rsidP="007A28A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75CB5" w:rsidRDefault="00F75CB5" w:rsidP="007A28A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6543E">
        <w:rPr>
          <w:rFonts w:ascii="Times New Roman" w:hAnsi="Times New Roman"/>
          <w:b/>
          <w:sz w:val="28"/>
          <w:szCs w:val="28"/>
        </w:rPr>
        <w:t>ПОЯСНИТЕЛЬНАЯ  ЗАПИСКА</w:t>
      </w:r>
    </w:p>
    <w:p w:rsidR="00F75CB5" w:rsidRPr="00B6543E" w:rsidRDefault="00F75CB5" w:rsidP="007A28A8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6543E">
        <w:rPr>
          <w:rFonts w:ascii="Times New Roman" w:hAnsi="Times New Roman"/>
          <w:sz w:val="28"/>
          <w:szCs w:val="28"/>
        </w:rPr>
        <w:t>Рабочая программа разработана в соответствии с Законом Российской Федерации “Об образовании”. Содержание рабочей программы соответствует федеральным государственным требованиям, устанавливаемым в соответствии с п. 2 ст. 7 Закона Российской Федерации “Об образовании”, образовательным стандартам и требованиям; целям и задачам образовательной программы учреждения.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B6543E">
        <w:rPr>
          <w:rFonts w:ascii="Times New Roman" w:hAnsi="Times New Roman"/>
          <w:color w:val="000000"/>
          <w:sz w:val="28"/>
          <w:szCs w:val="28"/>
        </w:rPr>
        <w:t xml:space="preserve">В основу логопедической работы  </w:t>
      </w:r>
      <w:r w:rsidRPr="00B6543E">
        <w:rPr>
          <w:rFonts w:ascii="Times New Roman" w:hAnsi="Times New Roman"/>
          <w:sz w:val="28"/>
          <w:szCs w:val="28"/>
        </w:rPr>
        <w:t>МБОУ «БСОШ №2» СП «Детский сад - Солнышко»</w:t>
      </w:r>
      <w:r w:rsidRPr="00B6543E">
        <w:rPr>
          <w:rFonts w:ascii="Times New Roman" w:hAnsi="Times New Roman"/>
          <w:color w:val="000000"/>
          <w:sz w:val="28"/>
          <w:szCs w:val="28"/>
        </w:rPr>
        <w:t xml:space="preserve"> положены традиционные, классические  программы: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 xml:space="preserve">1.“Программа воспитания и обучения детей с фонетико-фонематическим недоразвитием” </w:t>
      </w:r>
      <w:r>
        <w:rPr>
          <w:rFonts w:ascii="Times New Roman" w:hAnsi="Times New Roman"/>
          <w:sz w:val="28"/>
          <w:szCs w:val="28"/>
        </w:rPr>
        <w:t xml:space="preserve">(старшая и подготовительная группа) </w:t>
      </w:r>
      <w:r w:rsidRPr="00B6543E">
        <w:rPr>
          <w:rFonts w:ascii="Times New Roman" w:hAnsi="Times New Roman"/>
          <w:sz w:val="28"/>
          <w:szCs w:val="28"/>
        </w:rPr>
        <w:t>Т.Б.Филичевой, Г.В.Чиркиной.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 xml:space="preserve">2. “Программа </w:t>
      </w:r>
      <w:r>
        <w:rPr>
          <w:rFonts w:ascii="Times New Roman" w:hAnsi="Times New Roman"/>
          <w:sz w:val="28"/>
          <w:szCs w:val="28"/>
        </w:rPr>
        <w:t>к</w:t>
      </w:r>
      <w:r w:rsidRPr="00B6543E">
        <w:rPr>
          <w:rFonts w:ascii="Times New Roman" w:hAnsi="Times New Roman"/>
          <w:sz w:val="28"/>
          <w:szCs w:val="28"/>
        </w:rPr>
        <w:t>оррекционно</w:t>
      </w:r>
      <w:r>
        <w:rPr>
          <w:rFonts w:ascii="Times New Roman" w:hAnsi="Times New Roman"/>
          <w:sz w:val="28"/>
          <w:szCs w:val="28"/>
        </w:rPr>
        <w:t>-</w:t>
      </w:r>
      <w:r w:rsidRPr="00B6543E">
        <w:rPr>
          <w:rFonts w:ascii="Times New Roman" w:hAnsi="Times New Roman"/>
          <w:sz w:val="28"/>
          <w:szCs w:val="28"/>
        </w:rPr>
        <w:t xml:space="preserve"> развивающей работы для детей с ОНР” Н.В.Нищевой.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 xml:space="preserve">   Данные программы  рассчитаны на работу в условиях логопедических групп специального детского сада,  в связи с чем,  не совсем подходят для использования на логопедическом пункте  </w:t>
      </w:r>
      <w:r w:rsidRPr="00B6543E">
        <w:rPr>
          <w:rFonts w:ascii="Times New Roman" w:hAnsi="Times New Roman"/>
          <w:color w:val="000000"/>
          <w:sz w:val="28"/>
          <w:szCs w:val="28"/>
        </w:rPr>
        <w:t>общеобразовательного</w:t>
      </w:r>
      <w:r w:rsidRPr="00B6543E">
        <w:rPr>
          <w:rFonts w:ascii="Times New Roman" w:hAnsi="Times New Roman"/>
          <w:sz w:val="28"/>
          <w:szCs w:val="28"/>
        </w:rPr>
        <w:t xml:space="preserve"> детского сада и не предполагают использование новых методов, приёмов, технологий, не учитывают клинических особенностей детей, что  является  необходимым.        Этим и обусловлена значимость написания  рабочей программы, применение  которой поможет детям с нарушением речевого развития  осваивать основную образовательную программу; позволит своевременно, то  есть ещё до поступления в школу, помочь детям в преодолении всех  трудностей, которые являются причиной возникновения школьной дез</w:t>
      </w:r>
      <w:r>
        <w:rPr>
          <w:rFonts w:ascii="Times New Roman" w:hAnsi="Times New Roman"/>
          <w:sz w:val="28"/>
          <w:szCs w:val="28"/>
        </w:rPr>
        <w:t>а</w:t>
      </w:r>
      <w:r w:rsidRPr="00B6543E">
        <w:rPr>
          <w:rFonts w:ascii="Times New Roman" w:hAnsi="Times New Roman"/>
          <w:sz w:val="28"/>
          <w:szCs w:val="28"/>
        </w:rPr>
        <w:t xml:space="preserve">даптации. 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 xml:space="preserve">        </w:t>
      </w:r>
      <w:r w:rsidRPr="00C742A6">
        <w:rPr>
          <w:rFonts w:ascii="Times New Roman" w:hAnsi="Times New Roman"/>
          <w:sz w:val="28"/>
          <w:szCs w:val="28"/>
        </w:rPr>
        <w:t>В нашем дошкольном образовательном учреждении реализуется программа “От рождения до школы”. Эта программа не рассчитана на дошкольников с речевыми нарушениями.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 xml:space="preserve">    Детей с речевыми нарушениями   рассматривают как группу педагогического риска, потому что их физиологические и психические особенности  затрудняют  успешное  овладение ими  учебным материалом в школе. Готовность к школьному обучению во многом зависит от своевременного преодоления нарушений речи. Дети  с речевыми нарушениями нуждаются в особой организации коррекционно-логопедической помощи, содержание, формы и методы которой должны быть адекватны возможностям и индивидуальным особенностям  детей.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 xml:space="preserve">    Разработанная на основе ФГОС ДО, данная раб</w:t>
      </w:r>
      <w:r>
        <w:rPr>
          <w:rFonts w:ascii="Times New Roman" w:hAnsi="Times New Roman"/>
          <w:sz w:val="28"/>
          <w:szCs w:val="28"/>
        </w:rPr>
        <w:t>очая программа учителя-логопеда</w:t>
      </w:r>
      <w:r w:rsidRPr="00B6543E">
        <w:rPr>
          <w:rFonts w:ascii="Times New Roman" w:hAnsi="Times New Roman"/>
          <w:sz w:val="28"/>
          <w:szCs w:val="28"/>
        </w:rPr>
        <w:t xml:space="preserve"> обеспечивает разностороннее развитие ребенка с речевыми расстройствами и подготовку его к школьному обучению. В логопедии актуальность проблемы раннего выявления, диагностики и коррекции нарушений речевого развития детей обусловлена ростом числа детей раннего и дошкольного возраста с нарушениями речевого развития разной степени выраженности и различного этиопатогенеза, которые часто приводят к тяжелым системным речевым нарушениям в дошкольном и школьном возрасте. Это обусловливает актуальность программы и необходимость ее внедрения в практику образования.</w:t>
      </w:r>
    </w:p>
    <w:p w:rsidR="00F75CB5" w:rsidRDefault="00F75CB5" w:rsidP="00216F41">
      <w:p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ab/>
        <w:t>Программа  разрабатывалась</w:t>
      </w:r>
      <w:r w:rsidRPr="00B6543E">
        <w:rPr>
          <w:rFonts w:ascii="Times New Roman" w:hAnsi="Times New Roman"/>
          <w:b/>
          <w:sz w:val="28"/>
          <w:szCs w:val="28"/>
        </w:rPr>
        <w:t xml:space="preserve"> </w:t>
      </w:r>
      <w:r w:rsidRPr="00B6543E">
        <w:rPr>
          <w:rFonts w:ascii="Times New Roman" w:hAnsi="Times New Roman"/>
          <w:sz w:val="28"/>
          <w:szCs w:val="28"/>
        </w:rPr>
        <w:t>с учетом концептуальных положений общей и коррекционной педагогики, педагогической и специальной психологии. В основе лежит психолингвистический подход к речевой деятельности как к многокомпонентной  структуре, включающей семантический, синтаксический, лексический, морфологический и фонетический компоненты, предполагающей интенсивный и экстенсивный пути развития и формирование «чувства языка».</w:t>
      </w:r>
    </w:p>
    <w:p w:rsidR="00F75CB5" w:rsidRPr="00B6543E" w:rsidRDefault="00F75CB5" w:rsidP="00216F4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6543E">
        <w:rPr>
          <w:rFonts w:ascii="Times New Roman" w:hAnsi="Times New Roman"/>
          <w:b/>
          <w:sz w:val="28"/>
          <w:szCs w:val="28"/>
        </w:rPr>
        <w:t xml:space="preserve"> Включает</w:t>
      </w:r>
      <w:r w:rsidRPr="00B6543E">
        <w:rPr>
          <w:rFonts w:ascii="Times New Roman" w:hAnsi="Times New Roman"/>
          <w:sz w:val="28"/>
          <w:szCs w:val="28"/>
        </w:rPr>
        <w:t xml:space="preserve"> следующие образовательные области:</w:t>
      </w:r>
    </w:p>
    <w:p w:rsidR="00F75CB5" w:rsidRPr="00B6543E" w:rsidRDefault="00F75CB5" w:rsidP="00B6543E">
      <w:pPr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>•</w:t>
      </w:r>
      <w:r w:rsidRPr="00B6543E">
        <w:rPr>
          <w:rFonts w:ascii="Times New Roman" w:hAnsi="Times New Roman"/>
          <w:sz w:val="28"/>
          <w:szCs w:val="28"/>
        </w:rPr>
        <w:tab/>
        <w:t>социально-коммуникативное развитие,</w:t>
      </w:r>
    </w:p>
    <w:p w:rsidR="00F75CB5" w:rsidRPr="00B6543E" w:rsidRDefault="00F75CB5" w:rsidP="00B6543E">
      <w:pPr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>•</w:t>
      </w:r>
      <w:r w:rsidRPr="00B6543E">
        <w:rPr>
          <w:rFonts w:ascii="Times New Roman" w:hAnsi="Times New Roman"/>
          <w:sz w:val="28"/>
          <w:szCs w:val="28"/>
        </w:rPr>
        <w:tab/>
        <w:t>познавательное развитие,</w:t>
      </w:r>
    </w:p>
    <w:p w:rsidR="00F75CB5" w:rsidRPr="00B6543E" w:rsidRDefault="00F75CB5" w:rsidP="00B6543E">
      <w:pPr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>•</w:t>
      </w:r>
      <w:r w:rsidRPr="00B6543E">
        <w:rPr>
          <w:rFonts w:ascii="Times New Roman" w:hAnsi="Times New Roman"/>
          <w:sz w:val="28"/>
          <w:szCs w:val="28"/>
        </w:rPr>
        <w:tab/>
        <w:t xml:space="preserve">речевое развитие, </w:t>
      </w:r>
    </w:p>
    <w:p w:rsidR="00F75CB5" w:rsidRPr="00B6543E" w:rsidRDefault="00F75CB5" w:rsidP="00B6543E">
      <w:pPr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>•</w:t>
      </w:r>
      <w:r w:rsidRPr="00B6543E">
        <w:rPr>
          <w:rFonts w:ascii="Times New Roman" w:hAnsi="Times New Roman"/>
          <w:sz w:val="28"/>
          <w:szCs w:val="28"/>
        </w:rPr>
        <w:tab/>
        <w:t>художественно-эстетическое развитие,</w:t>
      </w:r>
    </w:p>
    <w:p w:rsidR="00F75CB5" w:rsidRDefault="00F75CB5" w:rsidP="00B6543E">
      <w:pPr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>•</w:t>
      </w:r>
      <w:r w:rsidRPr="00B6543E">
        <w:rPr>
          <w:rFonts w:ascii="Times New Roman" w:hAnsi="Times New Roman"/>
          <w:sz w:val="28"/>
          <w:szCs w:val="28"/>
        </w:rPr>
        <w:tab/>
        <w:t>физическое развитие.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B6543E">
        <w:rPr>
          <w:rFonts w:ascii="Times New Roman" w:hAnsi="Times New Roman"/>
          <w:b/>
          <w:sz w:val="28"/>
          <w:szCs w:val="28"/>
        </w:rPr>
        <w:t>Цель реализации</w:t>
      </w:r>
      <w:r w:rsidRPr="00B6543E">
        <w:rPr>
          <w:rFonts w:ascii="Times New Roman" w:hAnsi="Times New Roman"/>
          <w:sz w:val="28"/>
          <w:szCs w:val="28"/>
        </w:rPr>
        <w:t xml:space="preserve"> программы  - проектирование модели логопедической коррекционно-развивающей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43E">
        <w:rPr>
          <w:rFonts w:ascii="Times New Roman" w:hAnsi="Times New Roman"/>
          <w:sz w:val="28"/>
          <w:szCs w:val="28"/>
        </w:rPr>
        <w:t>работы, максимально обеспечивающей создание условий для развития ребенка с речевыми нарушениями.</w:t>
      </w:r>
    </w:p>
    <w:p w:rsidR="00F75CB5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B6543E">
        <w:rPr>
          <w:rFonts w:ascii="Times New Roman" w:hAnsi="Times New Roman"/>
          <w:b/>
          <w:sz w:val="28"/>
          <w:szCs w:val="28"/>
        </w:rPr>
        <w:t>Задачи</w:t>
      </w:r>
      <w:r w:rsidRPr="00B6543E">
        <w:rPr>
          <w:rFonts w:ascii="Times New Roman" w:hAnsi="Times New Roman"/>
          <w:sz w:val="28"/>
          <w:szCs w:val="28"/>
        </w:rPr>
        <w:t>:</w:t>
      </w:r>
    </w:p>
    <w:p w:rsidR="00F75CB5" w:rsidRPr="00804BA9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6543E">
        <w:rPr>
          <w:rFonts w:ascii="Times New Roman" w:hAnsi="Times New Roman"/>
          <w:sz w:val="28"/>
          <w:szCs w:val="28"/>
        </w:rPr>
        <w:t xml:space="preserve">создать благоприятные условия </w:t>
      </w:r>
      <w:r w:rsidRPr="00584730">
        <w:rPr>
          <w:rFonts w:ascii="Times New Roman" w:hAnsi="Times New Roman"/>
          <w:sz w:val="28"/>
          <w:szCs w:val="28"/>
        </w:rPr>
        <w:t xml:space="preserve">для </w:t>
      </w:r>
      <w:r w:rsidRPr="00584730">
        <w:rPr>
          <w:rFonts w:ascii="Times New Roman" w:hAnsi="Times New Roman"/>
          <w:color w:val="000000"/>
          <w:sz w:val="28"/>
          <w:szCs w:val="28"/>
        </w:rPr>
        <w:t xml:space="preserve"> практическо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584730">
        <w:rPr>
          <w:rFonts w:ascii="Times New Roman" w:hAnsi="Times New Roman"/>
          <w:color w:val="000000"/>
          <w:sz w:val="28"/>
          <w:szCs w:val="28"/>
        </w:rPr>
        <w:t xml:space="preserve"> овладени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84730">
        <w:rPr>
          <w:rFonts w:ascii="Times New Roman" w:hAnsi="Times New Roman"/>
          <w:color w:val="000000"/>
          <w:sz w:val="28"/>
          <w:szCs w:val="28"/>
        </w:rPr>
        <w:t xml:space="preserve"> воспитанниками нормами речи: правильным произношением всех звуков р</w:t>
      </w:r>
      <w:r>
        <w:rPr>
          <w:rFonts w:ascii="Times New Roman" w:hAnsi="Times New Roman"/>
          <w:color w:val="000000"/>
          <w:sz w:val="28"/>
          <w:szCs w:val="28"/>
        </w:rPr>
        <w:t>усского</w:t>
      </w:r>
      <w:r w:rsidRPr="00584730">
        <w:rPr>
          <w:rFonts w:ascii="Times New Roman" w:hAnsi="Times New Roman"/>
          <w:color w:val="000000"/>
          <w:sz w:val="28"/>
          <w:szCs w:val="28"/>
        </w:rPr>
        <w:t xml:space="preserve"> языка в соответствии с возрастными возможностями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>•</w:t>
      </w:r>
      <w:r w:rsidRPr="00B6543E">
        <w:rPr>
          <w:rFonts w:ascii="Times New Roman" w:hAnsi="Times New Roman"/>
          <w:sz w:val="28"/>
          <w:szCs w:val="28"/>
        </w:rPr>
        <w:tab/>
        <w:t>способствовать общему развитию дошкольников с речевыми нарушениями, коррекции их психофизического развития, п</w:t>
      </w:r>
      <w:r>
        <w:rPr>
          <w:rFonts w:ascii="Times New Roman" w:hAnsi="Times New Roman"/>
          <w:sz w:val="28"/>
          <w:szCs w:val="28"/>
        </w:rPr>
        <w:t>одготовке их к обучению в школе;</w:t>
      </w:r>
    </w:p>
    <w:p w:rsidR="00F75CB5" w:rsidRPr="00584730" w:rsidRDefault="00F75CB5" w:rsidP="00584730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>•</w:t>
      </w:r>
      <w:r w:rsidRPr="00B6543E">
        <w:rPr>
          <w:rFonts w:ascii="Times New Roman" w:hAnsi="Times New Roman"/>
          <w:sz w:val="28"/>
          <w:szCs w:val="28"/>
        </w:rPr>
        <w:tab/>
        <w:t xml:space="preserve">обеспечить развитие </w:t>
      </w:r>
      <w:r w:rsidRPr="00584730">
        <w:rPr>
          <w:rFonts w:ascii="Times New Roman" w:hAnsi="Times New Roman"/>
          <w:color w:val="000000"/>
          <w:sz w:val="28"/>
          <w:szCs w:val="28"/>
        </w:rPr>
        <w:t>свободного общения воспитанников с  взрослыми и детьми, как социализация ребенка: применять слова всех частей речи, использовать  фразы различной конструкции, самостоятельно рассказывать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584730">
        <w:rPr>
          <w:rFonts w:ascii="Times New Roman" w:hAnsi="Times New Roman"/>
          <w:color w:val="000000"/>
          <w:sz w:val="28"/>
          <w:szCs w:val="28"/>
        </w:rPr>
        <w:t xml:space="preserve"> выражать свои мысли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>•</w:t>
      </w:r>
      <w:r w:rsidRPr="00B6543E">
        <w:rPr>
          <w:rFonts w:ascii="Times New Roman" w:hAnsi="Times New Roman"/>
          <w:sz w:val="28"/>
          <w:szCs w:val="28"/>
        </w:rPr>
        <w:tab/>
        <w:t>способствовать объединению обучения и воспитания в целостный образовательный процесс.</w:t>
      </w:r>
    </w:p>
    <w:p w:rsidR="00F75CB5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 xml:space="preserve">   Решение конкретных задач коррекционно-логопедической работы возможно лишь при условии комплексного подхода к воспитанию и образованию, тесной взаимосвязи в работе всех специалистов коррекционного процесса, а также при участии родителей в реализации программных требований.</w:t>
      </w:r>
    </w:p>
    <w:p w:rsidR="00F75CB5" w:rsidRPr="00584730" w:rsidRDefault="00F75CB5" w:rsidP="007C6F6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84730">
        <w:rPr>
          <w:rFonts w:ascii="Times New Roman" w:hAnsi="Times New Roman"/>
          <w:color w:val="000000"/>
          <w:sz w:val="28"/>
          <w:szCs w:val="28"/>
        </w:rPr>
        <w:t xml:space="preserve">Достижение  поставленной цели и решение  задач  осуществляется с учётом следующих </w:t>
      </w:r>
      <w:r w:rsidRPr="00584730">
        <w:rPr>
          <w:rFonts w:ascii="Times New Roman" w:hAnsi="Times New Roman"/>
          <w:i/>
          <w:color w:val="000000"/>
          <w:sz w:val="28"/>
          <w:szCs w:val="28"/>
          <w:u w:val="single"/>
        </w:rPr>
        <w:t>принципов</w:t>
      </w:r>
      <w:r w:rsidRPr="00584730">
        <w:rPr>
          <w:rFonts w:ascii="Times New Roman" w:hAnsi="Times New Roman"/>
          <w:color w:val="000000"/>
          <w:sz w:val="28"/>
          <w:szCs w:val="28"/>
        </w:rPr>
        <w:t>:</w:t>
      </w:r>
    </w:p>
    <w:p w:rsidR="00F75CB5" w:rsidRPr="00584730" w:rsidRDefault="00F75CB5" w:rsidP="007C6F6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84730">
        <w:rPr>
          <w:rFonts w:ascii="Times New Roman" w:hAnsi="Times New Roman"/>
          <w:b/>
          <w:color w:val="000000"/>
          <w:sz w:val="28"/>
          <w:szCs w:val="28"/>
        </w:rPr>
        <w:t>принцип опережающего подхода</w:t>
      </w:r>
      <w:r w:rsidRPr="00584730">
        <w:rPr>
          <w:rFonts w:ascii="Times New Roman" w:hAnsi="Times New Roman"/>
          <w:color w:val="000000"/>
          <w:sz w:val="28"/>
          <w:szCs w:val="28"/>
        </w:rPr>
        <w:t>, диктующий необходимость раннего выявления детей с функциональными и органическими отклонениями в развитии, с одной стороны, и разработку адекватного логопедического воздействия – с другой;</w:t>
      </w:r>
    </w:p>
    <w:p w:rsidR="00F75CB5" w:rsidRPr="00584730" w:rsidRDefault="00F75CB5" w:rsidP="007C6F6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84730">
        <w:rPr>
          <w:rFonts w:ascii="Times New Roman" w:hAnsi="Times New Roman"/>
          <w:b/>
          <w:color w:val="000000"/>
          <w:sz w:val="28"/>
          <w:szCs w:val="28"/>
        </w:rPr>
        <w:t>принцип развивающего подхода</w:t>
      </w:r>
      <w:r w:rsidRPr="00584730">
        <w:rPr>
          <w:rFonts w:ascii="Times New Roman" w:hAnsi="Times New Roman"/>
          <w:color w:val="000000"/>
          <w:sz w:val="28"/>
          <w:szCs w:val="28"/>
        </w:rPr>
        <w:t xml:space="preserve"> (основывается на идее Л. С. Выготского о «зоне ближайшего развития»), заключающийся в том, что обучение должно вести за собой развитие ребёнка;</w:t>
      </w:r>
    </w:p>
    <w:p w:rsidR="00F75CB5" w:rsidRPr="00584730" w:rsidRDefault="00F75CB5" w:rsidP="007C6F6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84730">
        <w:rPr>
          <w:rFonts w:ascii="Times New Roman" w:hAnsi="Times New Roman"/>
          <w:b/>
          <w:color w:val="000000"/>
          <w:sz w:val="28"/>
          <w:szCs w:val="28"/>
        </w:rPr>
        <w:t>принцип полифункционального подхода</w:t>
      </w:r>
      <w:r w:rsidRPr="00584730">
        <w:rPr>
          <w:rFonts w:ascii="Times New Roman" w:hAnsi="Times New Roman"/>
          <w:color w:val="000000"/>
          <w:sz w:val="28"/>
          <w:szCs w:val="28"/>
        </w:rPr>
        <w:t>, предусматривающий одновременное решение нескольких коррекционных задач в структуре одного занятия;</w:t>
      </w:r>
    </w:p>
    <w:p w:rsidR="00F75CB5" w:rsidRPr="00584730" w:rsidRDefault="00F75CB5" w:rsidP="007C6F6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84730">
        <w:rPr>
          <w:rFonts w:ascii="Times New Roman" w:hAnsi="Times New Roman"/>
          <w:b/>
          <w:color w:val="000000"/>
          <w:sz w:val="28"/>
          <w:szCs w:val="28"/>
        </w:rPr>
        <w:t>принцип сознательности и активности детей</w:t>
      </w:r>
      <w:r w:rsidRPr="00584730">
        <w:rPr>
          <w:rFonts w:ascii="Times New Roman" w:hAnsi="Times New Roman"/>
          <w:color w:val="000000"/>
          <w:sz w:val="28"/>
          <w:szCs w:val="28"/>
        </w:rPr>
        <w:t>, означающий, что педагог должен предусматривать в своей работе приёмы активизации познавательных способностей детей. Перед ребёнком  необходимо ставить познавательные задачи, в решении которых он опирается на собственный опыт. Этот принцип способствует более интенсивному психическому развитию дошкольников и предусматривает понимание ребёнком материала и успешное применение его в практической деятельности в дальнейшем;</w:t>
      </w:r>
    </w:p>
    <w:p w:rsidR="00F75CB5" w:rsidRPr="00584730" w:rsidRDefault="00F75CB5" w:rsidP="007C6F6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84730">
        <w:rPr>
          <w:rFonts w:ascii="Times New Roman" w:hAnsi="Times New Roman"/>
          <w:b/>
          <w:color w:val="000000"/>
          <w:sz w:val="28"/>
          <w:szCs w:val="28"/>
        </w:rPr>
        <w:t>принцип доступности и индивидуализации</w:t>
      </w:r>
      <w:r w:rsidRPr="00584730">
        <w:rPr>
          <w:rFonts w:ascii="Times New Roman" w:hAnsi="Times New Roman"/>
          <w:color w:val="000000"/>
          <w:sz w:val="28"/>
          <w:szCs w:val="28"/>
        </w:rPr>
        <w:t>, предусматривающий учёт возрастных, физиологических особенностей и характера патологического процесса. Действие этого принципа строится на преемственности двигательных, речевых заданий;</w:t>
      </w:r>
    </w:p>
    <w:p w:rsidR="00F75CB5" w:rsidRPr="00584730" w:rsidRDefault="00F75CB5" w:rsidP="007C6F6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84730">
        <w:rPr>
          <w:rFonts w:ascii="Times New Roman" w:hAnsi="Times New Roman"/>
          <w:b/>
          <w:color w:val="000000"/>
          <w:sz w:val="28"/>
          <w:szCs w:val="28"/>
        </w:rPr>
        <w:t>принцип постепенного повышения требований</w:t>
      </w:r>
      <w:r w:rsidRPr="00584730">
        <w:rPr>
          <w:rFonts w:ascii="Times New Roman" w:hAnsi="Times New Roman"/>
          <w:color w:val="000000"/>
          <w:sz w:val="28"/>
          <w:szCs w:val="28"/>
        </w:rPr>
        <w:t>, предполагающий  постепенный переход от более простых к более сложным заданиям по мере овладения и закрепления формирующихся навыков;</w:t>
      </w:r>
    </w:p>
    <w:p w:rsidR="00F75CB5" w:rsidRPr="00584730" w:rsidRDefault="00F75CB5" w:rsidP="007C6F6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84730">
        <w:rPr>
          <w:rFonts w:ascii="Times New Roman" w:hAnsi="Times New Roman"/>
          <w:b/>
          <w:color w:val="000000"/>
          <w:sz w:val="28"/>
          <w:szCs w:val="28"/>
        </w:rPr>
        <w:t>принцип наглядности</w:t>
      </w:r>
      <w:r w:rsidRPr="00584730">
        <w:rPr>
          <w:rFonts w:ascii="Times New Roman" w:hAnsi="Times New Roman"/>
          <w:color w:val="000000"/>
          <w:sz w:val="28"/>
          <w:szCs w:val="28"/>
        </w:rPr>
        <w:t>, обеспечивающий тесную взаимосвязь и широкое взаимодействие всех  анализаторных систем организма с целью обогащения слуховых, зрительных  и  двигательных образов детей.</w:t>
      </w:r>
    </w:p>
    <w:p w:rsidR="00F75CB5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75CB5" w:rsidRPr="00826E4E" w:rsidRDefault="00F75CB5" w:rsidP="0067006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67006B">
        <w:rPr>
          <w:rFonts w:ascii="Times New Roman" w:hAnsi="Times New Roman"/>
          <w:sz w:val="28"/>
          <w:szCs w:val="28"/>
        </w:rPr>
        <w:t>Для эффективности и большей результативности логопедической работы, с целью оптимизации коррекционно - развивающего процесса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E4E">
        <w:rPr>
          <w:rFonts w:ascii="Times New Roman" w:hAnsi="Times New Roman"/>
          <w:sz w:val="28"/>
          <w:szCs w:val="28"/>
        </w:rPr>
        <w:t xml:space="preserve">активно используются следующие </w:t>
      </w:r>
      <w:r w:rsidRPr="00826E4E">
        <w:rPr>
          <w:rFonts w:ascii="Times New Roman" w:hAnsi="Times New Roman"/>
          <w:b/>
          <w:sz w:val="28"/>
          <w:szCs w:val="28"/>
        </w:rPr>
        <w:t>технологии</w:t>
      </w:r>
      <w:r w:rsidRPr="00826E4E">
        <w:rPr>
          <w:rFonts w:ascii="Times New Roman" w:hAnsi="Times New Roman"/>
          <w:sz w:val="28"/>
          <w:szCs w:val="28"/>
        </w:rPr>
        <w:t>:</w:t>
      </w:r>
    </w:p>
    <w:p w:rsidR="00F75CB5" w:rsidRPr="00826E4E" w:rsidRDefault="00F75CB5" w:rsidP="0067006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E4E">
        <w:rPr>
          <w:rFonts w:ascii="Times New Roman" w:hAnsi="Times New Roman"/>
          <w:sz w:val="28"/>
          <w:szCs w:val="28"/>
        </w:rPr>
        <w:t>моделирование, схематизация и иллюстрирование,</w:t>
      </w:r>
    </w:p>
    <w:p w:rsidR="00F75CB5" w:rsidRPr="00826E4E" w:rsidRDefault="00F75CB5" w:rsidP="0067006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E4E">
        <w:rPr>
          <w:rFonts w:ascii="Times New Roman" w:hAnsi="Times New Roman"/>
          <w:sz w:val="28"/>
          <w:szCs w:val="28"/>
        </w:rPr>
        <w:t>кинезиологи</w:t>
      </w:r>
      <w:r>
        <w:rPr>
          <w:rFonts w:ascii="Times New Roman" w:hAnsi="Times New Roman"/>
          <w:sz w:val="28"/>
          <w:szCs w:val="28"/>
        </w:rPr>
        <w:t>я</w:t>
      </w:r>
      <w:r w:rsidRPr="00826E4E">
        <w:rPr>
          <w:rFonts w:ascii="Times New Roman" w:hAnsi="Times New Roman"/>
          <w:sz w:val="28"/>
          <w:szCs w:val="28"/>
        </w:rPr>
        <w:t>,</w:t>
      </w:r>
    </w:p>
    <w:p w:rsidR="00F75CB5" w:rsidRPr="00826E4E" w:rsidRDefault="00F75CB5" w:rsidP="0067006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E4E">
        <w:rPr>
          <w:rFonts w:ascii="Times New Roman" w:hAnsi="Times New Roman"/>
          <w:sz w:val="28"/>
          <w:szCs w:val="28"/>
        </w:rPr>
        <w:t>автоматизация звуков с использованием тактильно-кинестетической стимуляции,</w:t>
      </w:r>
    </w:p>
    <w:p w:rsidR="00F75CB5" w:rsidRPr="00826E4E" w:rsidRDefault="00F75CB5" w:rsidP="0067006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26E4E">
        <w:rPr>
          <w:rFonts w:ascii="Times New Roman" w:hAnsi="Times New Roman"/>
          <w:sz w:val="28"/>
          <w:szCs w:val="28"/>
        </w:rPr>
        <w:t>ИКТ</w:t>
      </w:r>
      <w:r>
        <w:rPr>
          <w:rFonts w:ascii="Times New Roman" w:hAnsi="Times New Roman"/>
          <w:sz w:val="28"/>
          <w:szCs w:val="28"/>
        </w:rPr>
        <w:t>.</w:t>
      </w:r>
    </w:p>
    <w:p w:rsidR="00F75CB5" w:rsidRPr="00B6543E" w:rsidRDefault="00F75CB5" w:rsidP="00B6543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43E">
        <w:rPr>
          <w:rFonts w:ascii="Times New Roman" w:hAnsi="Times New Roman"/>
          <w:b/>
          <w:sz w:val="28"/>
          <w:szCs w:val="28"/>
        </w:rPr>
        <w:t>Характеристика детей</w:t>
      </w:r>
    </w:p>
    <w:p w:rsidR="00F75CB5" w:rsidRPr="00180A1D" w:rsidRDefault="00F75CB5" w:rsidP="00B6543E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Pr="00180A1D">
        <w:rPr>
          <w:rFonts w:ascii="Times New Roman" w:hAnsi="Times New Roman"/>
          <w:b/>
          <w:i/>
          <w:sz w:val="28"/>
          <w:szCs w:val="28"/>
          <w:u w:val="single"/>
        </w:rPr>
        <w:t>фонетико-фонематическим недоразвитием речи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6543E">
        <w:rPr>
          <w:rFonts w:ascii="Times New Roman" w:hAnsi="Times New Roman"/>
          <w:sz w:val="28"/>
          <w:szCs w:val="28"/>
        </w:rPr>
        <w:t xml:space="preserve">Фонетико-фонематическое недоразвитие речи (ФФНР) — это нарушение процесса формирования произносительной системы </w:t>
      </w:r>
      <w:r>
        <w:rPr>
          <w:rFonts w:ascii="Times New Roman" w:hAnsi="Times New Roman"/>
          <w:sz w:val="28"/>
          <w:szCs w:val="28"/>
        </w:rPr>
        <w:t>(</w:t>
      </w:r>
      <w:r w:rsidRPr="00B6543E">
        <w:rPr>
          <w:rFonts w:ascii="Times New Roman" w:hAnsi="Times New Roman"/>
          <w:sz w:val="28"/>
          <w:szCs w:val="28"/>
        </w:rPr>
        <w:t>родного</w:t>
      </w:r>
      <w:r>
        <w:rPr>
          <w:rFonts w:ascii="Times New Roman" w:hAnsi="Times New Roman"/>
          <w:sz w:val="28"/>
          <w:szCs w:val="28"/>
        </w:rPr>
        <w:t>)</w:t>
      </w:r>
      <w:r w:rsidRPr="00B6543E">
        <w:rPr>
          <w:rFonts w:ascii="Times New Roman" w:hAnsi="Times New Roman"/>
          <w:sz w:val="28"/>
          <w:szCs w:val="28"/>
        </w:rPr>
        <w:t xml:space="preserve"> языка у детей с различными речевыми расстройствами вследствие дефектов восприятия и произношения фонем.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B6543E">
        <w:rPr>
          <w:rFonts w:ascii="Times New Roman" w:hAnsi="Times New Roman"/>
          <w:sz w:val="28"/>
          <w:szCs w:val="28"/>
        </w:rPr>
        <w:t>Определяющим признаком фонематического недоразвития является пониженная способность к анализу и синтезу речевых звуков, обеспечивающих восприятие фонемного состава языка. В речи ребенка с фонетико-фонематическим недоразвитием отмечаются трудности процесса формирования звуков, отличающихся тонкими артикуляционными или акустическими признаками.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6543E">
        <w:rPr>
          <w:rFonts w:ascii="Times New Roman" w:hAnsi="Times New Roman"/>
          <w:sz w:val="28"/>
          <w:szCs w:val="28"/>
        </w:rPr>
        <w:t>Несформированность произношения звуков крайне вариативна и может быть выражена в речи ребенка различным образом:</w:t>
      </w:r>
    </w:p>
    <w:p w:rsidR="00F75CB5" w:rsidRPr="00B6543E" w:rsidRDefault="00F75CB5" w:rsidP="00B6543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>заменой звуков более простыми по артикуляции;</w:t>
      </w:r>
    </w:p>
    <w:p w:rsidR="00F75CB5" w:rsidRPr="00B6543E" w:rsidRDefault="00F75CB5" w:rsidP="00B6543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>трудностями различения звуков;</w:t>
      </w:r>
    </w:p>
    <w:p w:rsidR="00F75CB5" w:rsidRPr="00B6543E" w:rsidRDefault="00F75CB5" w:rsidP="00B6543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B6543E">
        <w:rPr>
          <w:rFonts w:ascii="Times New Roman" w:hAnsi="Times New Roman"/>
          <w:sz w:val="28"/>
          <w:szCs w:val="28"/>
        </w:rPr>
        <w:t>особенностями употребления правильно произносимых звуков в речевом контексте.</w:t>
      </w:r>
    </w:p>
    <w:p w:rsidR="00F75CB5" w:rsidRPr="00B6543E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6543E">
        <w:rPr>
          <w:rFonts w:ascii="Times New Roman" w:hAnsi="Times New Roman"/>
          <w:sz w:val="28"/>
          <w:szCs w:val="28"/>
        </w:rPr>
        <w:t>Ведущим дефектом при ФФНР является несформированность процессов восприятия звуков речи, что влечёт за собой  затруднения детей при практическом осознании основных элементов языка и речи. 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</w:t>
      </w:r>
    </w:p>
    <w:p w:rsidR="00F75CB5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6543E">
        <w:rPr>
          <w:rFonts w:ascii="Times New Roman" w:hAnsi="Times New Roman"/>
          <w:sz w:val="28"/>
          <w:szCs w:val="28"/>
        </w:rPr>
        <w:t>Проявления речевого недоразвития у данной категории детей выражены в большинстве случаев не резко. Отмечается бедность словаря и незначительная задержка в формировании грамматического строя речи. При углубленном обследовании речи детей могут быть отмечены отдельные ошибки в падежных окончаниях, в употреблении сложных предлогов, в согласовании прилагательных и порядковых числительных с существительными и т. п.</w:t>
      </w:r>
    </w:p>
    <w:p w:rsidR="00F75CB5" w:rsidRPr="008A5A47" w:rsidRDefault="00F75CB5" w:rsidP="008A5A47">
      <w:pPr>
        <w:ind w:left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A5A47">
        <w:rPr>
          <w:rFonts w:ascii="Times New Roman" w:hAnsi="Times New Roman"/>
          <w:b/>
          <w:bCs/>
          <w:i/>
          <w:color w:val="000000"/>
          <w:sz w:val="28"/>
          <w:szCs w:val="28"/>
        </w:rPr>
        <w:t>Характеристика детей с общим недоразвитием речи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(ОНР)</w:t>
      </w:r>
    </w:p>
    <w:p w:rsidR="00F75CB5" w:rsidRPr="008A5A47" w:rsidRDefault="00F75CB5" w:rsidP="00180A1D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A5A47">
        <w:rPr>
          <w:rFonts w:ascii="Times New Roman" w:hAnsi="Times New Roman"/>
          <w:color w:val="000000"/>
          <w:sz w:val="28"/>
          <w:szCs w:val="28"/>
        </w:rPr>
        <w:t>Общее недоразвитие речи у детей с нормальным слухом и первично сохранным интеллектом – речевая аномалия, при которой страдает формирование всех компонентов речевой системы: звукопроизношения, навыков звукового анализа, словаря, грамматического строя, связной речи.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5A47">
        <w:rPr>
          <w:rFonts w:ascii="Times New Roman" w:hAnsi="Times New Roman"/>
          <w:color w:val="000000"/>
          <w:sz w:val="28"/>
          <w:szCs w:val="28"/>
        </w:rPr>
        <w:t xml:space="preserve">Основной контингент старших дошкольников имеет нерезко выраженное недоразвитие речи и третий уровень речевого недоразвития.  </w:t>
      </w:r>
    </w:p>
    <w:p w:rsidR="00F75CB5" w:rsidRDefault="00F75CB5" w:rsidP="00180A1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A5A47">
        <w:rPr>
          <w:rFonts w:ascii="Times New Roman" w:hAnsi="Times New Roman"/>
          <w:color w:val="000000"/>
          <w:sz w:val="28"/>
          <w:szCs w:val="28"/>
        </w:rPr>
        <w:tab/>
      </w:r>
      <w:r w:rsidRPr="00F07B31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Третий уровень речевого развития</w:t>
      </w:r>
      <w:r w:rsidRPr="008A5A47">
        <w:rPr>
          <w:rFonts w:ascii="Times New Roman" w:hAnsi="Times New Roman"/>
          <w:color w:val="000000"/>
          <w:sz w:val="28"/>
          <w:szCs w:val="28"/>
        </w:rPr>
        <w:t xml:space="preserve"> характеризуется появлением развёрнутой обиходной речи без грубых лексико-грамматических и фонетических отклонений. На этом фоне наблюдается неточное знание и употребление многих слов и недостаточно полная  сформированность ряда грамматических форм и категорий языка. В активном словаре преобладают существительные и глаголы, недостаточно слов, обозначающих качества, признаки, действия, состояния предметов, страдает словообразование, затруднён подбор однокоренных слов. Для грамматического строя  характерны ошибки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F75CB5" w:rsidRDefault="00F75CB5" w:rsidP="00180A1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7795">
        <w:rPr>
          <w:rFonts w:ascii="Times New Roman" w:hAnsi="Times New Roman"/>
          <w:color w:val="000000"/>
          <w:sz w:val="28"/>
          <w:szCs w:val="28"/>
        </w:rPr>
        <w:t xml:space="preserve">в употреблении предлогов, </w:t>
      </w:r>
    </w:p>
    <w:p w:rsidR="00F75CB5" w:rsidRDefault="00F75CB5" w:rsidP="00180A1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7795">
        <w:rPr>
          <w:rFonts w:ascii="Times New Roman" w:hAnsi="Times New Roman"/>
          <w:color w:val="000000"/>
          <w:sz w:val="28"/>
          <w:szCs w:val="28"/>
        </w:rPr>
        <w:t xml:space="preserve">в согласовании различных частей речи, </w:t>
      </w:r>
    </w:p>
    <w:p w:rsidR="00F75CB5" w:rsidRDefault="00F75CB5" w:rsidP="00180A1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7795">
        <w:rPr>
          <w:rFonts w:ascii="Times New Roman" w:hAnsi="Times New Roman"/>
          <w:color w:val="000000"/>
          <w:sz w:val="28"/>
          <w:szCs w:val="28"/>
        </w:rPr>
        <w:t xml:space="preserve">построении предложений. </w:t>
      </w:r>
    </w:p>
    <w:p w:rsidR="00F75CB5" w:rsidRDefault="00F75CB5" w:rsidP="00180A1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117795">
        <w:rPr>
          <w:rFonts w:ascii="Times New Roman" w:hAnsi="Times New Roman"/>
          <w:color w:val="000000"/>
          <w:sz w:val="28"/>
          <w:szCs w:val="28"/>
        </w:rPr>
        <w:t xml:space="preserve">Звукопроизношение детей не соответствует возрастной норме: они не различают на слух и в произношении близкие звуки, искажают слоговую структуру и звуконаполняемость слов. </w:t>
      </w:r>
    </w:p>
    <w:p w:rsidR="00F75CB5" w:rsidRPr="00117795" w:rsidRDefault="00F75CB5" w:rsidP="00180A1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117795">
        <w:rPr>
          <w:rFonts w:ascii="Times New Roman" w:hAnsi="Times New Roman"/>
          <w:color w:val="000000"/>
          <w:sz w:val="28"/>
          <w:szCs w:val="28"/>
        </w:rPr>
        <w:t>Связное речевое высказывание детей отличается отсутствием чёткости, последовательности изложения, в нём отражается внешняя сторона явлений и не учитываются их существенные признаки, причинно-следственные отношения.</w:t>
      </w:r>
    </w:p>
    <w:p w:rsidR="00F75CB5" w:rsidRPr="00DB7F30" w:rsidRDefault="00F75CB5" w:rsidP="00180A1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8A5A47">
        <w:t xml:space="preserve">          </w:t>
      </w:r>
      <w:r w:rsidRPr="00DB7F30">
        <w:rPr>
          <w:rFonts w:ascii="Times New Roman" w:hAnsi="Times New Roman"/>
          <w:sz w:val="28"/>
          <w:szCs w:val="28"/>
          <w:u w:val="single"/>
        </w:rPr>
        <w:t xml:space="preserve">У детей с </w:t>
      </w:r>
      <w:r w:rsidRPr="00DB7F30">
        <w:rPr>
          <w:rFonts w:ascii="Times New Roman" w:hAnsi="Times New Roman"/>
          <w:i/>
          <w:sz w:val="28"/>
          <w:szCs w:val="28"/>
          <w:u w:val="single"/>
        </w:rPr>
        <w:t>НВОНР</w:t>
      </w:r>
      <w:r w:rsidRPr="00DB7F30">
        <w:rPr>
          <w:rFonts w:ascii="Times New Roman" w:hAnsi="Times New Roman"/>
          <w:sz w:val="28"/>
          <w:szCs w:val="28"/>
        </w:rPr>
        <w:t xml:space="preserve"> обиходная фразовая речь с элементами лексико-грамматического и  фонетико-фонематического недоразвития.</w:t>
      </w:r>
    </w:p>
    <w:p w:rsidR="00F75CB5" w:rsidRPr="00DB7F30" w:rsidRDefault="00F75CB5" w:rsidP="00180A1D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 w:rsidRPr="00DB7F30">
        <w:rPr>
          <w:rFonts w:ascii="Times New Roman" w:hAnsi="Times New Roman"/>
          <w:sz w:val="28"/>
          <w:szCs w:val="28"/>
        </w:rPr>
        <w:t xml:space="preserve">    Недостаточный уровень лексических средств языка:</w:t>
      </w:r>
    </w:p>
    <w:p w:rsidR="00F75CB5" w:rsidRDefault="00F75CB5" w:rsidP="00180A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7B31">
        <w:rPr>
          <w:rFonts w:ascii="Times New Roman" w:hAnsi="Times New Roman"/>
          <w:color w:val="000000"/>
          <w:sz w:val="28"/>
          <w:szCs w:val="28"/>
        </w:rPr>
        <w:t xml:space="preserve"> в понимании слов, фраз, </w:t>
      </w:r>
      <w:r>
        <w:rPr>
          <w:rFonts w:ascii="Times New Roman" w:hAnsi="Times New Roman"/>
          <w:color w:val="000000"/>
          <w:sz w:val="28"/>
          <w:szCs w:val="28"/>
        </w:rPr>
        <w:t>пословиц с переносным значением;</w:t>
      </w:r>
    </w:p>
    <w:p w:rsidR="00F75CB5" w:rsidRDefault="00F75CB5" w:rsidP="00180A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7B31">
        <w:rPr>
          <w:rFonts w:ascii="Times New Roman" w:hAnsi="Times New Roman"/>
          <w:color w:val="000000"/>
          <w:sz w:val="28"/>
          <w:szCs w:val="28"/>
        </w:rPr>
        <w:t xml:space="preserve"> отсутствуют слова, обозначающие некоторых животных и птиц, люде</w:t>
      </w:r>
      <w:r>
        <w:rPr>
          <w:rFonts w:ascii="Times New Roman" w:hAnsi="Times New Roman"/>
          <w:color w:val="000000"/>
          <w:sz w:val="28"/>
          <w:szCs w:val="28"/>
        </w:rPr>
        <w:t>й разных профессий, частей тела;</w:t>
      </w:r>
    </w:p>
    <w:p w:rsidR="00F75CB5" w:rsidRDefault="00F75CB5" w:rsidP="00180A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7B31">
        <w:rPr>
          <w:rFonts w:ascii="Times New Roman" w:hAnsi="Times New Roman"/>
          <w:color w:val="000000"/>
          <w:sz w:val="28"/>
          <w:szCs w:val="28"/>
        </w:rPr>
        <w:t xml:space="preserve"> смешиваются родовые и в</w:t>
      </w:r>
      <w:r>
        <w:rPr>
          <w:rFonts w:ascii="Times New Roman" w:hAnsi="Times New Roman"/>
          <w:color w:val="000000"/>
          <w:sz w:val="28"/>
          <w:szCs w:val="28"/>
        </w:rPr>
        <w:t>идовые понятия;</w:t>
      </w:r>
    </w:p>
    <w:p w:rsidR="00F75CB5" w:rsidRDefault="00F75CB5" w:rsidP="00180A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7B31">
        <w:rPr>
          <w:rFonts w:ascii="Times New Roman" w:hAnsi="Times New Roman"/>
          <w:color w:val="000000"/>
          <w:sz w:val="28"/>
          <w:szCs w:val="28"/>
        </w:rPr>
        <w:t xml:space="preserve"> пользуются типовыми названиями и названиями приблизительного значения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F07B31">
        <w:rPr>
          <w:rFonts w:ascii="Times New Roman" w:hAnsi="Times New Roman"/>
          <w:color w:val="000000"/>
          <w:sz w:val="28"/>
          <w:szCs w:val="28"/>
        </w:rPr>
        <w:t>овальн</w:t>
      </w:r>
      <w:r>
        <w:rPr>
          <w:rFonts w:ascii="Times New Roman" w:hAnsi="Times New Roman"/>
          <w:color w:val="000000"/>
          <w:sz w:val="28"/>
          <w:szCs w:val="28"/>
        </w:rPr>
        <w:t>ый - круглый; переписал – писал);</w:t>
      </w:r>
    </w:p>
    <w:p w:rsidR="00F75CB5" w:rsidRDefault="00F75CB5" w:rsidP="00180A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7B31">
        <w:rPr>
          <w:rFonts w:ascii="Times New Roman" w:hAnsi="Times New Roman"/>
          <w:color w:val="000000"/>
          <w:sz w:val="28"/>
          <w:szCs w:val="28"/>
        </w:rPr>
        <w:t xml:space="preserve"> испытывают большие трудности при дифференцированном обозначении д</w:t>
      </w:r>
      <w:r>
        <w:rPr>
          <w:rFonts w:ascii="Times New Roman" w:hAnsi="Times New Roman"/>
          <w:color w:val="000000"/>
          <w:sz w:val="28"/>
          <w:szCs w:val="28"/>
        </w:rPr>
        <w:t>ля лиц мужского и женского рода;</w:t>
      </w:r>
    </w:p>
    <w:p w:rsidR="00F75CB5" w:rsidRDefault="00F75CB5" w:rsidP="00180A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7B31">
        <w:rPr>
          <w:rFonts w:ascii="Times New Roman" w:hAnsi="Times New Roman"/>
          <w:color w:val="000000"/>
          <w:sz w:val="28"/>
          <w:szCs w:val="28"/>
        </w:rPr>
        <w:t xml:space="preserve"> в употреблении существительных родительного и винительно</w:t>
      </w:r>
      <w:r>
        <w:rPr>
          <w:rFonts w:ascii="Times New Roman" w:hAnsi="Times New Roman"/>
          <w:color w:val="000000"/>
          <w:sz w:val="28"/>
          <w:szCs w:val="28"/>
        </w:rPr>
        <w:t>го падежей множественного числа;</w:t>
      </w:r>
    </w:p>
    <w:p w:rsidR="00F75CB5" w:rsidRDefault="00F75CB5" w:rsidP="00180A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7B3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употреблении</w:t>
      </w:r>
      <w:r w:rsidRPr="00F07B31">
        <w:rPr>
          <w:rFonts w:ascii="Times New Roman" w:hAnsi="Times New Roman"/>
          <w:color w:val="000000"/>
          <w:sz w:val="28"/>
          <w:szCs w:val="28"/>
        </w:rPr>
        <w:t xml:space="preserve"> предлогов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75CB5" w:rsidRDefault="00F75CB5" w:rsidP="00180A1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7B31">
        <w:rPr>
          <w:rFonts w:ascii="Times New Roman" w:hAnsi="Times New Roman"/>
          <w:color w:val="000000"/>
          <w:sz w:val="28"/>
          <w:szCs w:val="28"/>
        </w:rPr>
        <w:t xml:space="preserve"> в согласовании числительных с существительными.</w:t>
      </w:r>
    </w:p>
    <w:p w:rsidR="00F75CB5" w:rsidRDefault="00F75CB5" w:rsidP="00180A1D">
      <w:pPr>
        <w:spacing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DB7F30">
        <w:rPr>
          <w:rFonts w:ascii="Times New Roman" w:hAnsi="Times New Roman"/>
          <w:color w:val="000000"/>
          <w:sz w:val="28"/>
          <w:szCs w:val="28"/>
        </w:rPr>
        <w:t xml:space="preserve"> Слоговая структура характеризуется преобладанием элизий, причем в основном в сокращении звуков, и только в единичных случаях - пропуски слогов. Также отмечаются парафазии, чаще - перестановки звуков, реже слогов; незначительный процент - персеверации и добавления слогов и звуков. </w:t>
      </w:r>
    </w:p>
    <w:p w:rsidR="00F75CB5" w:rsidRPr="00DB7F30" w:rsidRDefault="00F75CB5" w:rsidP="00180A1D">
      <w:pPr>
        <w:spacing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DB7F30">
        <w:rPr>
          <w:rFonts w:ascii="Times New Roman" w:hAnsi="Times New Roman"/>
          <w:color w:val="000000"/>
          <w:sz w:val="28"/>
          <w:szCs w:val="28"/>
        </w:rPr>
        <w:t>В беседе, при составлении рассказа  преобладают простые распространенные предложения, почти не употребляются сложные конструкции. Присутствуют трудности при планировании своих высказываний и отборе соответствующих языковых средств.</w:t>
      </w:r>
    </w:p>
    <w:p w:rsidR="00F75CB5" w:rsidRDefault="00F75CB5" w:rsidP="00180A1D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A5A47">
        <w:rPr>
          <w:rFonts w:ascii="Times New Roman" w:hAnsi="Times New Roman"/>
          <w:color w:val="000000"/>
          <w:sz w:val="28"/>
          <w:szCs w:val="28"/>
        </w:rPr>
        <w:t xml:space="preserve">Дети с общим недоразвитием речи отличаются от своих нормально развивающихся сверстников </w:t>
      </w:r>
      <w:r w:rsidRPr="008A5A47">
        <w:rPr>
          <w:rFonts w:ascii="Times New Roman" w:hAnsi="Times New Roman"/>
          <w:iCs/>
          <w:color w:val="000000"/>
          <w:sz w:val="28"/>
          <w:szCs w:val="28"/>
        </w:rPr>
        <w:t>особенностями психических процессов</w:t>
      </w:r>
      <w:r w:rsidRPr="008A5A47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  <w:r w:rsidRPr="008A5A47">
        <w:rPr>
          <w:rFonts w:ascii="Times New Roman" w:hAnsi="Times New Roman"/>
          <w:color w:val="000000"/>
          <w:sz w:val="28"/>
          <w:szCs w:val="28"/>
        </w:rPr>
        <w:t xml:space="preserve"> Для них характерны неустойчивость внимания, снижение вербальной памяти и продуктивности запоминания, отставание в развитии словесно-логического мышления. Они отличаются быстрой утомляемостью, отвлекаемостью, повышенной истощаемостью, что ведёт к появлению различного рода ошибок. </w:t>
      </w:r>
    </w:p>
    <w:p w:rsidR="00F75CB5" w:rsidRPr="008A5A47" w:rsidRDefault="00F75CB5" w:rsidP="00180A1D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A5A47">
        <w:rPr>
          <w:rFonts w:ascii="Times New Roman" w:hAnsi="Times New Roman"/>
          <w:color w:val="000000"/>
          <w:sz w:val="28"/>
          <w:szCs w:val="28"/>
        </w:rPr>
        <w:t>Многие дети с общим недоразвитием речи имеют нарушения моторики артикуляционного аппарата. С расстройствами речи тесно связано нарушение мелкой моторики рук: недостаточная координация пальцев, замедленность и неловкость движений, застревание на одной позе. Указанные отклонения в развитии детей, страдающих речевыми аномалиями, спонтанно не преодолеваются. Они требуют специально  организованной работы по их коррекции.</w:t>
      </w:r>
    </w:p>
    <w:p w:rsidR="00F75CB5" w:rsidRDefault="00F75CB5" w:rsidP="00B6543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75CB5" w:rsidRPr="001A36D6" w:rsidRDefault="00F75CB5" w:rsidP="001A36D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A36D6">
        <w:rPr>
          <w:rFonts w:ascii="Times New Roman" w:hAnsi="Times New Roman"/>
          <w:b/>
          <w:sz w:val="28"/>
          <w:szCs w:val="28"/>
        </w:rPr>
        <w:t>Направления коррекционно-развивающей работы:</w:t>
      </w:r>
    </w:p>
    <w:p w:rsidR="00F75CB5" w:rsidRPr="001A36D6" w:rsidRDefault="00F75CB5" w:rsidP="001A36D6">
      <w:pPr>
        <w:spacing w:line="360" w:lineRule="auto"/>
        <w:rPr>
          <w:rFonts w:ascii="Times New Roman" w:hAnsi="Times New Roman"/>
          <w:sz w:val="28"/>
          <w:szCs w:val="28"/>
        </w:rPr>
      </w:pPr>
      <w:r w:rsidRPr="001A36D6">
        <w:rPr>
          <w:rFonts w:ascii="Times New Roman" w:hAnsi="Times New Roman"/>
          <w:sz w:val="28"/>
          <w:szCs w:val="28"/>
        </w:rPr>
        <w:t>- формирование полноценных произносительных навыков;</w:t>
      </w:r>
    </w:p>
    <w:p w:rsidR="00F75CB5" w:rsidRPr="001A36D6" w:rsidRDefault="00F75CB5" w:rsidP="001A36D6">
      <w:pPr>
        <w:spacing w:line="360" w:lineRule="auto"/>
        <w:rPr>
          <w:rFonts w:ascii="Times New Roman" w:hAnsi="Times New Roman"/>
          <w:sz w:val="28"/>
          <w:szCs w:val="28"/>
        </w:rPr>
      </w:pPr>
      <w:r w:rsidRPr="001A36D6">
        <w:rPr>
          <w:rFonts w:ascii="Times New Roman" w:hAnsi="Times New Roman"/>
          <w:sz w:val="28"/>
          <w:szCs w:val="28"/>
        </w:rPr>
        <w:t>- развитие фонематического восприятия, фонематических представлений, доступных возрасту форм звукового анализа и синтеза;</w:t>
      </w:r>
    </w:p>
    <w:p w:rsidR="00F75CB5" w:rsidRPr="001A36D6" w:rsidRDefault="00F75CB5" w:rsidP="001A36D6">
      <w:pPr>
        <w:spacing w:line="360" w:lineRule="auto"/>
        <w:rPr>
          <w:rFonts w:ascii="Times New Roman" w:hAnsi="Times New Roman"/>
          <w:sz w:val="28"/>
          <w:szCs w:val="28"/>
        </w:rPr>
      </w:pPr>
      <w:r w:rsidRPr="001A36D6">
        <w:rPr>
          <w:rFonts w:ascii="Times New Roman" w:hAnsi="Times New Roman"/>
          <w:sz w:val="28"/>
          <w:szCs w:val="28"/>
        </w:rPr>
        <w:t>- развитие внимания к морфологическому составу слов и изменению слов и их сочетаний в предложении;</w:t>
      </w:r>
    </w:p>
    <w:p w:rsidR="00F75CB5" w:rsidRPr="001A36D6" w:rsidRDefault="00F75CB5" w:rsidP="001A36D6">
      <w:pPr>
        <w:spacing w:line="360" w:lineRule="auto"/>
        <w:rPr>
          <w:rFonts w:ascii="Times New Roman" w:hAnsi="Times New Roman"/>
          <w:sz w:val="28"/>
          <w:szCs w:val="28"/>
        </w:rPr>
      </w:pPr>
      <w:r w:rsidRPr="001A36D6">
        <w:rPr>
          <w:rFonts w:ascii="Times New Roman" w:hAnsi="Times New Roman"/>
          <w:sz w:val="28"/>
          <w:szCs w:val="28"/>
        </w:rPr>
        <w:t>- обогащение словаря преимущественно привлечением внимания к способам словообразования, к эмоционально-оценочному значению слов;</w:t>
      </w:r>
    </w:p>
    <w:p w:rsidR="00F75CB5" w:rsidRDefault="00F75CB5" w:rsidP="001A36D6">
      <w:pPr>
        <w:spacing w:line="360" w:lineRule="auto"/>
        <w:rPr>
          <w:rFonts w:ascii="Times New Roman" w:hAnsi="Times New Roman"/>
          <w:sz w:val="28"/>
          <w:szCs w:val="28"/>
        </w:rPr>
      </w:pPr>
      <w:r w:rsidRPr="001A36D6">
        <w:rPr>
          <w:rFonts w:ascii="Times New Roman" w:hAnsi="Times New Roman"/>
          <w:sz w:val="28"/>
          <w:szCs w:val="28"/>
        </w:rPr>
        <w:t xml:space="preserve">- воспитания умений правильно составлять простое и сложное распространённое предложение; </w:t>
      </w:r>
    </w:p>
    <w:p w:rsidR="00F75CB5" w:rsidRPr="001A36D6" w:rsidRDefault="00F75CB5" w:rsidP="001A36D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A36D6">
        <w:rPr>
          <w:rFonts w:ascii="Times New Roman" w:hAnsi="Times New Roman"/>
          <w:sz w:val="28"/>
          <w:szCs w:val="28"/>
        </w:rPr>
        <w:t xml:space="preserve">употреблять разные конструкции предложений в самостоятельной связной речи; </w:t>
      </w:r>
    </w:p>
    <w:p w:rsidR="00F75CB5" w:rsidRPr="001A36D6" w:rsidRDefault="00F75CB5" w:rsidP="001A36D6">
      <w:pPr>
        <w:spacing w:line="360" w:lineRule="auto"/>
        <w:rPr>
          <w:rFonts w:ascii="Times New Roman" w:hAnsi="Times New Roman"/>
          <w:sz w:val="28"/>
          <w:szCs w:val="28"/>
        </w:rPr>
      </w:pPr>
      <w:r w:rsidRPr="001A36D6">
        <w:rPr>
          <w:rFonts w:ascii="Times New Roman" w:hAnsi="Times New Roman"/>
          <w:sz w:val="28"/>
          <w:szCs w:val="28"/>
        </w:rPr>
        <w:t>- развитие связной речи в процессе работы над пересказом, с постановкой определённой коррекционной задачи по автоматизации в речи уточнённых в произношении фонем;</w:t>
      </w:r>
    </w:p>
    <w:p w:rsidR="00F75CB5" w:rsidRDefault="00F75CB5" w:rsidP="001A36D6">
      <w:pPr>
        <w:spacing w:line="360" w:lineRule="auto"/>
        <w:rPr>
          <w:rFonts w:ascii="Times New Roman" w:hAnsi="Times New Roman"/>
          <w:sz w:val="28"/>
          <w:szCs w:val="28"/>
        </w:rPr>
      </w:pPr>
      <w:r w:rsidRPr="001A36D6">
        <w:rPr>
          <w:rFonts w:ascii="Times New Roman" w:hAnsi="Times New Roman"/>
          <w:sz w:val="28"/>
          <w:szCs w:val="28"/>
        </w:rPr>
        <w:t>- формирование подготовки к обучению грамоте и овладению элементами грамоты</w:t>
      </w:r>
      <w:r>
        <w:rPr>
          <w:rFonts w:ascii="Times New Roman" w:hAnsi="Times New Roman"/>
          <w:sz w:val="28"/>
          <w:szCs w:val="28"/>
        </w:rPr>
        <w:t>.</w:t>
      </w:r>
    </w:p>
    <w:p w:rsidR="00F75CB5" w:rsidRPr="00594C9E" w:rsidRDefault="00F75CB5" w:rsidP="001839D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C9E">
        <w:rPr>
          <w:rFonts w:ascii="Times New Roman" w:hAnsi="Times New Roman"/>
          <w:b/>
          <w:sz w:val="28"/>
          <w:szCs w:val="28"/>
        </w:rPr>
        <w:t>Продолжительность и место реализации программы:</w:t>
      </w:r>
    </w:p>
    <w:p w:rsidR="00F75CB5" w:rsidRPr="00594C9E" w:rsidRDefault="00F75CB5" w:rsidP="001065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Усвоение программы в полном объеме (</w:t>
      </w:r>
      <w:r w:rsidRPr="00216F4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10</w:t>
      </w:r>
      <w:r w:rsidRPr="00216F41">
        <w:rPr>
          <w:rFonts w:ascii="Times New Roman" w:hAnsi="Times New Roman"/>
          <w:sz w:val="28"/>
          <w:szCs w:val="28"/>
        </w:rPr>
        <w:t>часов</w:t>
      </w:r>
      <w:r w:rsidRPr="00594C9E">
        <w:rPr>
          <w:rFonts w:ascii="Times New Roman" w:hAnsi="Times New Roman"/>
          <w:sz w:val="28"/>
          <w:szCs w:val="28"/>
        </w:rPr>
        <w:t xml:space="preserve">) рассчитано на два года коррекционного обучения (старшая и подготовительная группа). 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Основная форма организации коррекционно-образовательной работы с детьми в логопедическом пункте ДО</w:t>
      </w:r>
      <w:r>
        <w:rPr>
          <w:rFonts w:ascii="Times New Roman" w:hAnsi="Times New Roman"/>
          <w:sz w:val="28"/>
          <w:szCs w:val="28"/>
        </w:rPr>
        <w:t>О</w:t>
      </w:r>
      <w:r w:rsidRPr="00594C9E">
        <w:rPr>
          <w:rFonts w:ascii="Times New Roman" w:hAnsi="Times New Roman"/>
          <w:sz w:val="28"/>
          <w:szCs w:val="28"/>
        </w:rPr>
        <w:t xml:space="preserve"> – логопедические занятия.</w:t>
      </w:r>
    </w:p>
    <w:p w:rsidR="00F75CB5" w:rsidRPr="00594C9E" w:rsidRDefault="00F75CB5" w:rsidP="001065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 xml:space="preserve">В процессе обучения проводятся два типа занятий: индивидуальные и подгрупповые. 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 xml:space="preserve">На индивидуальных занятиях осуществляется уточнение сохранных и коррекция дефектных звуков. </w:t>
      </w:r>
    </w:p>
    <w:p w:rsidR="00F75CB5" w:rsidRPr="00594C9E" w:rsidRDefault="00F75CB5" w:rsidP="00C742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На подгрупповых занятиях – развитие фонематического восприятия, подготовка к усвоению навыков звукового анализа и синтеза, практическое усвоение лексических и грамматических средств языка, развитие связной речи.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9E">
        <w:rPr>
          <w:rFonts w:ascii="Times New Roman" w:hAnsi="Times New Roman"/>
          <w:sz w:val="28"/>
          <w:szCs w:val="28"/>
        </w:rPr>
        <w:t>В одну подгруппу подбираются 6-7 детей с приблизительно одинаковым уровнем речевого развития. Состав подгрупп является открытой системой и может в течение года меняться по усмотрению логопеда, в зависимости от динамики развития речи воспитанников.</w:t>
      </w:r>
    </w:p>
    <w:p w:rsidR="00F75CB5" w:rsidRPr="00B6543E" w:rsidRDefault="00F75CB5" w:rsidP="001839D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6543E">
        <w:rPr>
          <w:rFonts w:ascii="Times New Roman" w:hAnsi="Times New Roman"/>
          <w:sz w:val="28"/>
          <w:szCs w:val="28"/>
        </w:rPr>
        <w:t xml:space="preserve">В соответствии СанПинами продолжительность </w:t>
      </w:r>
      <w:r w:rsidRPr="00594C9E">
        <w:rPr>
          <w:rFonts w:ascii="Times New Roman" w:hAnsi="Times New Roman"/>
          <w:sz w:val="28"/>
          <w:szCs w:val="28"/>
        </w:rPr>
        <w:t>индивидуальных занятий – 15-20 минут;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9E">
        <w:rPr>
          <w:rFonts w:ascii="Times New Roman" w:hAnsi="Times New Roman"/>
          <w:sz w:val="28"/>
          <w:szCs w:val="28"/>
        </w:rPr>
        <w:t>подгрупповых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9E">
        <w:rPr>
          <w:rFonts w:ascii="Times New Roman" w:hAnsi="Times New Roman"/>
          <w:sz w:val="28"/>
          <w:szCs w:val="28"/>
        </w:rPr>
        <w:t xml:space="preserve"> </w:t>
      </w:r>
      <w:r w:rsidRPr="00B6543E">
        <w:rPr>
          <w:rFonts w:ascii="Times New Roman" w:hAnsi="Times New Roman"/>
          <w:sz w:val="28"/>
          <w:szCs w:val="28"/>
        </w:rPr>
        <w:t xml:space="preserve">6-го года жизни </w:t>
      </w:r>
      <w:r>
        <w:rPr>
          <w:rFonts w:ascii="Times New Roman" w:hAnsi="Times New Roman"/>
          <w:sz w:val="28"/>
          <w:szCs w:val="28"/>
        </w:rPr>
        <w:t xml:space="preserve"> -</w:t>
      </w:r>
      <w:r w:rsidRPr="00B6543E">
        <w:rPr>
          <w:rFonts w:ascii="Times New Roman" w:hAnsi="Times New Roman"/>
          <w:sz w:val="28"/>
          <w:szCs w:val="28"/>
        </w:rPr>
        <w:t>25 минут, с детьми 7-го года жизни</w:t>
      </w:r>
      <w:r>
        <w:rPr>
          <w:rFonts w:ascii="Times New Roman" w:hAnsi="Times New Roman"/>
          <w:sz w:val="28"/>
          <w:szCs w:val="28"/>
        </w:rPr>
        <w:t xml:space="preserve"> -</w:t>
      </w:r>
      <w:r w:rsidRPr="00B6543E">
        <w:rPr>
          <w:rFonts w:ascii="Times New Roman" w:hAnsi="Times New Roman"/>
          <w:sz w:val="28"/>
          <w:szCs w:val="28"/>
        </w:rPr>
        <w:t>30 минут.</w:t>
      </w:r>
    </w:p>
    <w:p w:rsidR="00F75CB5" w:rsidRPr="001A36D6" w:rsidRDefault="00F75CB5" w:rsidP="001839D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1A36D6">
        <w:rPr>
          <w:rFonts w:ascii="Times New Roman" w:hAnsi="Times New Roman"/>
          <w:b/>
          <w:i/>
          <w:sz w:val="28"/>
          <w:szCs w:val="28"/>
        </w:rPr>
        <w:t>Основная цель индивидуальных занятий</w:t>
      </w:r>
      <w:r w:rsidRPr="001A36D6">
        <w:rPr>
          <w:rFonts w:ascii="Times New Roman" w:hAnsi="Times New Roman"/>
          <w:i/>
          <w:sz w:val="28"/>
          <w:szCs w:val="28"/>
        </w:rPr>
        <w:t xml:space="preserve"> </w:t>
      </w:r>
      <w:r w:rsidRPr="001A36D6">
        <w:rPr>
          <w:rFonts w:ascii="Times New Roman" w:hAnsi="Times New Roman"/>
          <w:sz w:val="28"/>
          <w:szCs w:val="28"/>
        </w:rPr>
        <w:t>состоит в выборе и в применении комплекса артикуляционных упражнений, направленных на устранение специфических нарушений звуковой стороны речи, характерных для дислалия, дизартрии и др. На индивидуальных занятиях логопед имеет возможность 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Таким образом, ребёнок подготавливается к усвоению содержания подгрупповых занятий.</w:t>
      </w:r>
    </w:p>
    <w:p w:rsidR="00F75CB5" w:rsidRPr="001A36D6" w:rsidRDefault="00F75CB5" w:rsidP="001839D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Pr="001A36D6">
        <w:rPr>
          <w:rFonts w:ascii="Times New Roman" w:hAnsi="Times New Roman"/>
          <w:b/>
          <w:i/>
          <w:sz w:val="28"/>
          <w:szCs w:val="28"/>
        </w:rPr>
        <w:t>Основная цель подгрупповых занятий</w:t>
      </w:r>
      <w:r w:rsidRPr="001A36D6">
        <w:rPr>
          <w:rFonts w:ascii="Times New Roman" w:hAnsi="Times New Roman"/>
          <w:sz w:val="28"/>
          <w:szCs w:val="28"/>
        </w:rPr>
        <w:t xml:space="preserve"> – воспитание навыков коллективной работы. На этих занятиях </w:t>
      </w:r>
      <w:r>
        <w:rPr>
          <w:rFonts w:ascii="Times New Roman" w:hAnsi="Times New Roman"/>
          <w:sz w:val="28"/>
          <w:szCs w:val="28"/>
        </w:rPr>
        <w:t>дети должны научиться адекватно</w:t>
      </w:r>
      <w:r w:rsidRPr="001A36D6">
        <w:rPr>
          <w:rFonts w:ascii="Times New Roman" w:hAnsi="Times New Roman"/>
          <w:sz w:val="28"/>
          <w:szCs w:val="28"/>
        </w:rPr>
        <w:t xml:space="preserve"> оценивать качество р</w:t>
      </w:r>
      <w:r>
        <w:rPr>
          <w:rFonts w:ascii="Times New Roman" w:hAnsi="Times New Roman"/>
          <w:sz w:val="28"/>
          <w:szCs w:val="28"/>
        </w:rPr>
        <w:t xml:space="preserve">ечевых высказываний сверстников, </w:t>
      </w:r>
      <w:r w:rsidRPr="001A36D6">
        <w:rPr>
          <w:rFonts w:ascii="Times New Roman" w:hAnsi="Times New Roman"/>
          <w:sz w:val="28"/>
          <w:szCs w:val="28"/>
        </w:rPr>
        <w:t>усв</w:t>
      </w:r>
      <w:r>
        <w:rPr>
          <w:rFonts w:ascii="Times New Roman" w:hAnsi="Times New Roman"/>
          <w:sz w:val="28"/>
          <w:szCs w:val="28"/>
        </w:rPr>
        <w:t>аивать фонетико-фонематический</w:t>
      </w:r>
      <w:r w:rsidRPr="001A36D6">
        <w:rPr>
          <w:rFonts w:ascii="Times New Roman" w:hAnsi="Times New Roman"/>
          <w:sz w:val="28"/>
          <w:szCs w:val="28"/>
        </w:rPr>
        <w:t xml:space="preserve"> и лексико-грамматическ</w:t>
      </w:r>
      <w:r>
        <w:rPr>
          <w:rFonts w:ascii="Times New Roman" w:hAnsi="Times New Roman"/>
          <w:sz w:val="28"/>
          <w:szCs w:val="28"/>
        </w:rPr>
        <w:t>ий</w:t>
      </w:r>
      <w:r w:rsidRPr="001A36D6">
        <w:rPr>
          <w:rFonts w:ascii="Times New Roman" w:hAnsi="Times New Roman"/>
          <w:sz w:val="28"/>
          <w:szCs w:val="28"/>
        </w:rPr>
        <w:t xml:space="preserve"> материал.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 xml:space="preserve">Общее количество учебных занятий – </w:t>
      </w:r>
      <w:r w:rsidRPr="001839D1">
        <w:rPr>
          <w:rFonts w:ascii="Times New Roman" w:hAnsi="Times New Roman"/>
          <w:b/>
          <w:sz w:val="28"/>
          <w:szCs w:val="28"/>
        </w:rPr>
        <w:t>105</w:t>
      </w:r>
      <w:r w:rsidRPr="001839D1">
        <w:rPr>
          <w:rFonts w:ascii="Times New Roman" w:hAnsi="Times New Roman"/>
          <w:sz w:val="28"/>
          <w:szCs w:val="28"/>
        </w:rPr>
        <w:t xml:space="preserve"> (старшая группа), </w:t>
      </w:r>
      <w:r w:rsidRPr="001839D1">
        <w:rPr>
          <w:rFonts w:ascii="Times New Roman" w:hAnsi="Times New Roman"/>
          <w:b/>
          <w:sz w:val="28"/>
          <w:szCs w:val="28"/>
        </w:rPr>
        <w:t>105</w:t>
      </w:r>
      <w:r w:rsidRPr="001839D1">
        <w:rPr>
          <w:rFonts w:ascii="Times New Roman" w:hAnsi="Times New Roman"/>
          <w:sz w:val="28"/>
          <w:szCs w:val="28"/>
        </w:rPr>
        <w:t xml:space="preserve"> (подготовительная группа).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Место реализации программы – логопедический пункт ДО</w:t>
      </w:r>
      <w:r>
        <w:rPr>
          <w:rFonts w:ascii="Times New Roman" w:hAnsi="Times New Roman"/>
          <w:sz w:val="28"/>
          <w:szCs w:val="28"/>
        </w:rPr>
        <w:t>О</w:t>
      </w:r>
      <w:r w:rsidRPr="00594C9E">
        <w:rPr>
          <w:rFonts w:ascii="Times New Roman" w:hAnsi="Times New Roman"/>
          <w:sz w:val="28"/>
          <w:szCs w:val="28"/>
        </w:rPr>
        <w:t>.</w:t>
      </w:r>
    </w:p>
    <w:p w:rsidR="00F75CB5" w:rsidRDefault="00F75CB5" w:rsidP="00247D42">
      <w:pPr>
        <w:tabs>
          <w:tab w:val="left" w:pos="3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C9E">
        <w:rPr>
          <w:rFonts w:ascii="Times New Roman" w:hAnsi="Times New Roman"/>
          <w:b/>
          <w:sz w:val="28"/>
          <w:szCs w:val="28"/>
        </w:rPr>
        <w:t>Перспективный план работы на 2 года обучения</w:t>
      </w:r>
    </w:p>
    <w:p w:rsidR="00F75CB5" w:rsidRPr="00594C9E" w:rsidRDefault="00F75CB5" w:rsidP="00247D42">
      <w:pPr>
        <w:tabs>
          <w:tab w:val="left" w:pos="360"/>
        </w:tabs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594C9E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95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5"/>
        <w:gridCol w:w="816"/>
        <w:gridCol w:w="5368"/>
        <w:gridCol w:w="1450"/>
      </w:tblGrid>
      <w:tr w:rsidR="00F75CB5" w:rsidRPr="000F21D6" w:rsidTr="00D9370A">
        <w:tc>
          <w:tcPr>
            <w:tcW w:w="1965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816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68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Направления логопедической работы</w:t>
            </w:r>
          </w:p>
        </w:tc>
        <w:tc>
          <w:tcPr>
            <w:tcW w:w="1450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Кол-во занятий</w:t>
            </w:r>
          </w:p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5CB5" w:rsidRPr="000F21D6" w:rsidTr="00D9370A">
        <w:tc>
          <w:tcPr>
            <w:tcW w:w="1965" w:type="dxa"/>
            <w:vMerge w:val="restart"/>
            <w:textDirection w:val="btLr"/>
          </w:tcPr>
          <w:p w:rsidR="00F75CB5" w:rsidRPr="000F21D6" w:rsidRDefault="00F75CB5" w:rsidP="00AB67B6">
            <w:pPr>
              <w:tabs>
                <w:tab w:val="left" w:pos="360"/>
              </w:tabs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 xml:space="preserve">  год обучения Старшая группа</w:t>
            </w:r>
          </w:p>
        </w:tc>
        <w:tc>
          <w:tcPr>
            <w:tcW w:w="816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1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68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F21D6">
              <w:rPr>
                <w:rFonts w:ascii="Times New Roman" w:hAnsi="Times New Roman"/>
                <w:sz w:val="28"/>
                <w:szCs w:val="28"/>
              </w:rPr>
              <w:t>Коррекция звукопроизношения</w:t>
            </w:r>
          </w:p>
        </w:tc>
        <w:tc>
          <w:tcPr>
            <w:tcW w:w="1450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</w:tr>
      <w:tr w:rsidR="00F75CB5" w:rsidRPr="000F21D6" w:rsidTr="00D9370A">
        <w:tc>
          <w:tcPr>
            <w:tcW w:w="1965" w:type="dxa"/>
            <w:vMerge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1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68" w:type="dxa"/>
          </w:tcPr>
          <w:p w:rsidR="00F75CB5" w:rsidRPr="000F21D6" w:rsidRDefault="00F75CB5" w:rsidP="00D9370A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F21D6">
              <w:rPr>
                <w:rFonts w:ascii="Times New Roman" w:hAnsi="Times New Roman"/>
                <w:sz w:val="28"/>
                <w:szCs w:val="28"/>
              </w:rPr>
              <w:t>Развитие фонетико-фонематической, лексико-грамматических категорий и связной речи.</w:t>
            </w:r>
          </w:p>
        </w:tc>
        <w:tc>
          <w:tcPr>
            <w:tcW w:w="1450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F75CB5" w:rsidRPr="000F21D6" w:rsidTr="00AB67B6">
        <w:trPr>
          <w:trHeight w:val="645"/>
        </w:trPr>
        <w:tc>
          <w:tcPr>
            <w:tcW w:w="1965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8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50" w:type="dxa"/>
          </w:tcPr>
          <w:p w:rsidR="00F75CB5" w:rsidRPr="000F21D6" w:rsidRDefault="00F75CB5" w:rsidP="00AB67B6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105</w:t>
            </w:r>
          </w:p>
        </w:tc>
      </w:tr>
      <w:tr w:rsidR="00F75CB5" w:rsidRPr="000F21D6" w:rsidTr="00D9370A">
        <w:tc>
          <w:tcPr>
            <w:tcW w:w="1965" w:type="dxa"/>
            <w:vMerge w:val="restart"/>
            <w:textDirection w:val="btLr"/>
          </w:tcPr>
          <w:p w:rsidR="00F75CB5" w:rsidRPr="000F21D6" w:rsidRDefault="00F75CB5" w:rsidP="00AB67B6">
            <w:pPr>
              <w:tabs>
                <w:tab w:val="left" w:pos="360"/>
              </w:tabs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 xml:space="preserve">  год  обучения (подготовительная ) группа</w:t>
            </w:r>
          </w:p>
        </w:tc>
        <w:tc>
          <w:tcPr>
            <w:tcW w:w="816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1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68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F21D6">
              <w:rPr>
                <w:rFonts w:ascii="Times New Roman" w:hAnsi="Times New Roman"/>
                <w:sz w:val="28"/>
                <w:szCs w:val="28"/>
              </w:rPr>
              <w:t>Коррекция звукопроизношения</w:t>
            </w:r>
          </w:p>
        </w:tc>
        <w:tc>
          <w:tcPr>
            <w:tcW w:w="1450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</w:tr>
      <w:tr w:rsidR="00F75CB5" w:rsidRPr="000F21D6" w:rsidTr="00D9370A">
        <w:tc>
          <w:tcPr>
            <w:tcW w:w="1965" w:type="dxa"/>
            <w:vMerge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1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68" w:type="dxa"/>
          </w:tcPr>
          <w:p w:rsidR="00F75CB5" w:rsidRPr="000F21D6" w:rsidRDefault="00F75CB5" w:rsidP="00D9370A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F21D6">
              <w:rPr>
                <w:rFonts w:ascii="Times New Roman" w:hAnsi="Times New Roman"/>
                <w:sz w:val="28"/>
                <w:szCs w:val="28"/>
              </w:rPr>
              <w:t>Совершенствование фонетико-фонематической, лексико-грамматических категорий и связной речи, подготовка к обучению грамоте.</w:t>
            </w:r>
          </w:p>
        </w:tc>
        <w:tc>
          <w:tcPr>
            <w:tcW w:w="1450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F75CB5" w:rsidRPr="000F21D6" w:rsidTr="00D9370A">
        <w:tc>
          <w:tcPr>
            <w:tcW w:w="1965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8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50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105</w:t>
            </w:r>
          </w:p>
        </w:tc>
      </w:tr>
      <w:tr w:rsidR="00F75CB5" w:rsidRPr="000F21D6" w:rsidTr="00D9370A">
        <w:tc>
          <w:tcPr>
            <w:tcW w:w="1965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68" w:type="dxa"/>
          </w:tcPr>
          <w:p w:rsidR="00F75CB5" w:rsidRPr="000F21D6" w:rsidRDefault="00F75CB5" w:rsidP="009375E4">
            <w:pPr>
              <w:tabs>
                <w:tab w:val="left" w:pos="360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50" w:type="dxa"/>
          </w:tcPr>
          <w:p w:rsidR="00F75CB5" w:rsidRPr="000F21D6" w:rsidRDefault="00F75CB5" w:rsidP="00D9370A">
            <w:pPr>
              <w:tabs>
                <w:tab w:val="left" w:pos="360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1D6">
              <w:rPr>
                <w:rFonts w:ascii="Times New Roman" w:hAnsi="Times New Roman"/>
                <w:b/>
                <w:sz w:val="28"/>
                <w:szCs w:val="28"/>
              </w:rPr>
              <w:t xml:space="preserve">     210 ч.</w:t>
            </w:r>
          </w:p>
        </w:tc>
      </w:tr>
    </w:tbl>
    <w:p w:rsidR="00F75CB5" w:rsidRPr="00594C9E" w:rsidRDefault="00F75CB5" w:rsidP="001065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 xml:space="preserve">Календарно-тематическое планирование занятий по развитию лексико-грамматических категорий, связной речи и фонетико-фонематической стороны речи представлено в </w:t>
      </w:r>
      <w:r w:rsidRPr="00594C9E">
        <w:rPr>
          <w:rFonts w:ascii="Times New Roman" w:hAnsi="Times New Roman"/>
          <w:b/>
          <w:sz w:val="28"/>
          <w:szCs w:val="28"/>
        </w:rPr>
        <w:t>Приложении 1.</w:t>
      </w:r>
    </w:p>
    <w:p w:rsidR="00F75CB5" w:rsidRPr="00594C9E" w:rsidRDefault="00F75CB5" w:rsidP="001065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 xml:space="preserve">В </w:t>
      </w:r>
      <w:r w:rsidRPr="00594C9E">
        <w:rPr>
          <w:rFonts w:ascii="Times New Roman" w:hAnsi="Times New Roman"/>
          <w:b/>
          <w:sz w:val="28"/>
          <w:szCs w:val="28"/>
        </w:rPr>
        <w:t>Приложении 2</w:t>
      </w:r>
      <w:r w:rsidRPr="00594C9E">
        <w:rPr>
          <w:rFonts w:ascii="Times New Roman" w:hAnsi="Times New Roman"/>
          <w:sz w:val="28"/>
          <w:szCs w:val="28"/>
        </w:rPr>
        <w:t xml:space="preserve"> приводятся несколько конспектов занятий по темам из данного планирования.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Планирование логопедических занятий по коррекции звукопроизношения  осуществляется исходя из имеющихся у детей фонетических нарушений. При этом необходимо соблюдать некоторые моменты.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Одним из основных условий формирования правильного произношения звуков является определённый уровень развития речевой моторики. Движения органов артикуляции в процессе речи должны быть точными и координированными. Ребёнку необходимо ощущать и контролировать те движения артикуляции, которые он выполняет при произношении определённых звуков. Это достигается путём слухового, зрительного и кинестетического контроля. Поэтому на занятиях по коррекции звукопроизношения большое значение придаё</w:t>
      </w:r>
      <w:r>
        <w:rPr>
          <w:rFonts w:ascii="Times New Roman" w:hAnsi="Times New Roman"/>
          <w:sz w:val="28"/>
          <w:szCs w:val="28"/>
        </w:rPr>
        <w:t>тся</w:t>
      </w:r>
      <w:r w:rsidRPr="00594C9E">
        <w:rPr>
          <w:rFonts w:ascii="Times New Roman" w:hAnsi="Times New Roman"/>
          <w:sz w:val="28"/>
          <w:szCs w:val="28"/>
        </w:rPr>
        <w:t xml:space="preserve"> развитию и совершенствованию артикуляционной моторики. 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В структуру логопедических занятий включаются серии общеразвивающих статических и динамических артикуляционных комплексов, а также комплексы постановочной артикуляционной гимнастики для разных звуков. Данные подготовительные упражнения способствуют выработке полноценных движений органов артикуляции, необходимых для правильного произношения звуков. Кроме того, с их помощью происходит объединение простых движений в более сложные, что способствует нормализации речевого высказывания.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Последовательность логопедической работы при коррекции звукопроизношения следующая:</w:t>
      </w:r>
    </w:p>
    <w:p w:rsidR="00F75CB5" w:rsidRPr="00594C9E" w:rsidRDefault="00F75CB5" w:rsidP="0010658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распознавание звука;</w:t>
      </w:r>
    </w:p>
    <w:p w:rsidR="00F75CB5" w:rsidRPr="00594C9E" w:rsidRDefault="00F75CB5" w:rsidP="0010658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постановка звука;</w:t>
      </w:r>
    </w:p>
    <w:p w:rsidR="00F75CB5" w:rsidRPr="00594C9E" w:rsidRDefault="00F75CB5" w:rsidP="0010658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автоматизация звука;</w:t>
      </w:r>
    </w:p>
    <w:p w:rsidR="00F75CB5" w:rsidRPr="00594C9E" w:rsidRDefault="00F75CB5" w:rsidP="0010658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дифференциация звука;</w:t>
      </w:r>
    </w:p>
    <w:p w:rsidR="00F75CB5" w:rsidRPr="00594C9E" w:rsidRDefault="00F75CB5" w:rsidP="0010658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выделение звука;</w:t>
      </w:r>
    </w:p>
    <w:p w:rsidR="00F75CB5" w:rsidRPr="00594C9E" w:rsidRDefault="00F75CB5" w:rsidP="0010658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связь звука с буквой.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Последовательность постановки звуков определяется принципами, изложенными Н.А. Никашиной:</w:t>
      </w:r>
    </w:p>
    <w:p w:rsidR="00F75CB5" w:rsidRPr="00594C9E" w:rsidRDefault="00F75CB5" w:rsidP="00106589">
      <w:pPr>
        <w:numPr>
          <w:ilvl w:val="3"/>
          <w:numId w:val="4"/>
        </w:numPr>
        <w:tabs>
          <w:tab w:val="clear" w:pos="3589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соблюдения строгой последовательности в работе над звуками одной  фонетической группы;</w:t>
      </w:r>
    </w:p>
    <w:p w:rsidR="00F75CB5" w:rsidRPr="00594C9E" w:rsidRDefault="00F75CB5" w:rsidP="00106589">
      <w:pPr>
        <w:numPr>
          <w:ilvl w:val="3"/>
          <w:numId w:val="4"/>
        </w:numPr>
        <w:tabs>
          <w:tab w:val="clear" w:pos="3589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систематического и правильного сочетания коррекции произношения и развития звукового анализа;</w:t>
      </w:r>
    </w:p>
    <w:p w:rsidR="00F75CB5" w:rsidRPr="00594C9E" w:rsidRDefault="00F75CB5" w:rsidP="00106589">
      <w:pPr>
        <w:numPr>
          <w:ilvl w:val="3"/>
          <w:numId w:val="4"/>
        </w:numPr>
        <w:tabs>
          <w:tab w:val="clear" w:pos="3589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особого подхода к подбору речевого материала;</w:t>
      </w:r>
    </w:p>
    <w:p w:rsidR="00F75CB5" w:rsidRPr="00594C9E" w:rsidRDefault="00F75CB5" w:rsidP="00106589">
      <w:pPr>
        <w:numPr>
          <w:ilvl w:val="3"/>
          <w:numId w:val="4"/>
        </w:numPr>
        <w:tabs>
          <w:tab w:val="clear" w:pos="3589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одновременной работы над звуками из разных фонетических групп;</w:t>
      </w:r>
    </w:p>
    <w:p w:rsidR="00F75CB5" w:rsidRPr="00594C9E" w:rsidRDefault="00F75CB5" w:rsidP="00106589">
      <w:pPr>
        <w:numPr>
          <w:ilvl w:val="3"/>
          <w:numId w:val="4"/>
        </w:numPr>
        <w:tabs>
          <w:tab w:val="clear" w:pos="3589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рассредоточения во времени постановки звуков, близких по артикуляционным и акустическим признакам;</w:t>
      </w:r>
    </w:p>
    <w:p w:rsidR="00F75CB5" w:rsidRPr="00594C9E" w:rsidRDefault="00F75CB5" w:rsidP="00106589">
      <w:pPr>
        <w:numPr>
          <w:ilvl w:val="3"/>
          <w:numId w:val="4"/>
        </w:numPr>
        <w:tabs>
          <w:tab w:val="clear" w:pos="3589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опоры на сохранные предпосылки;</w:t>
      </w:r>
    </w:p>
    <w:p w:rsidR="00F75CB5" w:rsidRPr="00594C9E" w:rsidRDefault="00F75CB5" w:rsidP="00106589">
      <w:pPr>
        <w:numPr>
          <w:ilvl w:val="3"/>
          <w:numId w:val="4"/>
        </w:numPr>
        <w:tabs>
          <w:tab w:val="clear" w:pos="3589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планирования работы на небольшом объёме материала, но использования на его базе как можно большего количества упражнений;</w:t>
      </w:r>
    </w:p>
    <w:p w:rsidR="00F75CB5" w:rsidRPr="00594C9E" w:rsidRDefault="00F75CB5" w:rsidP="00106589">
      <w:pPr>
        <w:numPr>
          <w:ilvl w:val="3"/>
          <w:numId w:val="4"/>
        </w:numPr>
        <w:tabs>
          <w:tab w:val="clear" w:pos="3589"/>
          <w:tab w:val="num" w:pos="720"/>
        </w:tabs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постепенного усложнения заданий путём усложнения самого речевого материала.</w:t>
      </w:r>
    </w:p>
    <w:p w:rsidR="00F75CB5" w:rsidRPr="00594C9E" w:rsidRDefault="00F75CB5" w:rsidP="001065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Программа составлена с учётом реализации межпредметных связей по разделам основной программы, реализующейся в группе:</w:t>
      </w:r>
    </w:p>
    <w:p w:rsidR="00F75CB5" w:rsidRPr="00594C9E" w:rsidRDefault="00F75CB5" w:rsidP="0010658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«Ознакомление с окружающим и развитие речи», где дети знакомятся с явлениями природы, общественной жизни, предметами ближайшего окружения, что послужит материалом, входящим в содержание лексической темы каждой недели, а также речевых игр и упражнений.</w:t>
      </w:r>
    </w:p>
    <w:p w:rsidR="00F75CB5" w:rsidRPr="00594C9E" w:rsidRDefault="00F75CB5" w:rsidP="0010658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«Развитие речевого (фонематического) восприятия и подготовка к обучению грамоте», где дошкольники учатся различать звуки речи на слух, знакомятся с буквами, что является основой для формирования на логопедических занятиях навыков звукового анализа и синтеза, навыков произношения слов различной слоговой структуры.</w:t>
      </w:r>
    </w:p>
    <w:p w:rsidR="00F75CB5" w:rsidRPr="00594C9E" w:rsidRDefault="00F75CB5" w:rsidP="0010658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«Ознакомление с художественной литературой», где дети знакомятся с произведениями устного народного творчества (скороговорки, чистоговорки, потешки, заклички, стихи), что послужит материалом для автоматизации поставленных звуков.</w:t>
      </w:r>
    </w:p>
    <w:p w:rsidR="00F75CB5" w:rsidRPr="00594C9E" w:rsidRDefault="00F75CB5" w:rsidP="0010658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 xml:space="preserve">«Физическое </w:t>
      </w:r>
      <w:r>
        <w:rPr>
          <w:rFonts w:ascii="Times New Roman" w:hAnsi="Times New Roman"/>
          <w:sz w:val="28"/>
          <w:szCs w:val="28"/>
        </w:rPr>
        <w:t>развитие</w:t>
      </w:r>
      <w:r w:rsidRPr="00594C9E">
        <w:rPr>
          <w:rFonts w:ascii="Times New Roman" w:hAnsi="Times New Roman"/>
          <w:sz w:val="28"/>
          <w:szCs w:val="28"/>
        </w:rPr>
        <w:t>», где происходит развитие общей моторики, совершенствование движений и ориентировки в пространстве, развитие таких важных качеств, как саморегуляция и произвольность движений и поведения. Это способствует более эффективной коррекции моторных функций (артикуляционная моторика и мелкая моторика пальцев рук), а также формированию психологической базы речи на логопедических занятиях.</w:t>
      </w:r>
    </w:p>
    <w:p w:rsidR="00F75CB5" w:rsidRDefault="00F75CB5" w:rsidP="00106589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75CB5" w:rsidRPr="00594C9E" w:rsidRDefault="00F75CB5" w:rsidP="0010658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b/>
          <w:sz w:val="28"/>
          <w:szCs w:val="28"/>
        </w:rPr>
        <w:t xml:space="preserve">Ожидаемые  результаты: </w:t>
      </w:r>
    </w:p>
    <w:p w:rsidR="00F75CB5" w:rsidRPr="00594C9E" w:rsidRDefault="00F75CB5" w:rsidP="0010658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Содержание коррекционного обучения по данной программе направлено на нормализацию речевого развития дошкольников с ФФНР</w:t>
      </w:r>
      <w:r>
        <w:rPr>
          <w:rFonts w:ascii="Times New Roman" w:hAnsi="Times New Roman"/>
          <w:sz w:val="28"/>
          <w:szCs w:val="28"/>
        </w:rPr>
        <w:t xml:space="preserve"> и ОНР </w:t>
      </w:r>
      <w:r w:rsidRPr="00594C9E">
        <w:rPr>
          <w:rFonts w:ascii="Times New Roman" w:hAnsi="Times New Roman"/>
          <w:sz w:val="28"/>
          <w:szCs w:val="28"/>
        </w:rPr>
        <w:t>через формирование психологической базы речи, развитие  лексико-грамматического и фонетико-фонематического компонентов языка,  формирование навыков построения развёрнутого высказывания.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 xml:space="preserve">Следовательно, к концу обучения по данной программе дошкольник </w:t>
      </w:r>
      <w:r>
        <w:rPr>
          <w:rFonts w:ascii="Times New Roman" w:hAnsi="Times New Roman"/>
          <w:sz w:val="28"/>
          <w:szCs w:val="28"/>
        </w:rPr>
        <w:t>о</w:t>
      </w:r>
      <w:r w:rsidRPr="00594C9E">
        <w:rPr>
          <w:rFonts w:ascii="Times New Roman" w:hAnsi="Times New Roman"/>
          <w:sz w:val="28"/>
          <w:szCs w:val="28"/>
        </w:rPr>
        <w:t>владе</w:t>
      </w:r>
      <w:r>
        <w:rPr>
          <w:rFonts w:ascii="Times New Roman" w:hAnsi="Times New Roman"/>
          <w:sz w:val="28"/>
          <w:szCs w:val="28"/>
        </w:rPr>
        <w:t>е</w:t>
      </w:r>
      <w:r w:rsidRPr="00594C9E">
        <w:rPr>
          <w:rFonts w:ascii="Times New Roman" w:hAnsi="Times New Roman"/>
          <w:sz w:val="28"/>
          <w:szCs w:val="28"/>
        </w:rPr>
        <w:t>т: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- развитым фонематическим слухом и фонематическим восприятием;</w:t>
      </w:r>
    </w:p>
    <w:p w:rsidR="00F75CB5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- умением правильно произносить все звуки речи;</w:t>
      </w:r>
    </w:p>
    <w:p w:rsidR="00F75CB5" w:rsidRPr="00594C9E" w:rsidRDefault="00F75CB5" w:rsidP="006245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- полноценным словарным запасом;</w:t>
      </w:r>
    </w:p>
    <w:p w:rsidR="00F75CB5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- навыком</w:t>
      </w:r>
      <w:r>
        <w:rPr>
          <w:rFonts w:ascii="Times New Roman" w:hAnsi="Times New Roman"/>
          <w:sz w:val="28"/>
          <w:szCs w:val="28"/>
        </w:rPr>
        <w:t>: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</w:t>
      </w:r>
      <w:r w:rsidRPr="00594C9E">
        <w:rPr>
          <w:rFonts w:ascii="Times New Roman" w:hAnsi="Times New Roman"/>
          <w:sz w:val="28"/>
          <w:szCs w:val="28"/>
        </w:rPr>
        <w:t xml:space="preserve"> произношения слов различной слоговой структуры;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594C9E">
        <w:rPr>
          <w:rFonts w:ascii="Times New Roman" w:hAnsi="Times New Roman"/>
          <w:sz w:val="28"/>
          <w:szCs w:val="28"/>
        </w:rPr>
        <w:t>- элементарного звукового анализа и синтеза слов;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</w:t>
      </w:r>
      <w:r w:rsidRPr="00594C9E">
        <w:rPr>
          <w:rFonts w:ascii="Times New Roman" w:hAnsi="Times New Roman"/>
          <w:sz w:val="28"/>
          <w:szCs w:val="28"/>
        </w:rPr>
        <w:t xml:space="preserve"> самоконтроля за своей речью;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</w:t>
      </w:r>
      <w:r w:rsidRPr="00594C9E">
        <w:rPr>
          <w:rFonts w:ascii="Times New Roman" w:hAnsi="Times New Roman"/>
          <w:sz w:val="28"/>
          <w:szCs w:val="28"/>
        </w:rPr>
        <w:t>словообразования и словоизменения;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</w:t>
      </w:r>
      <w:r w:rsidRPr="00594C9E">
        <w:rPr>
          <w:rFonts w:ascii="Times New Roman" w:hAnsi="Times New Roman"/>
          <w:sz w:val="28"/>
          <w:szCs w:val="28"/>
        </w:rPr>
        <w:t>употребления в речи простых и сложных предложений;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594C9E">
        <w:rPr>
          <w:rFonts w:ascii="Times New Roman" w:hAnsi="Times New Roman"/>
          <w:sz w:val="28"/>
          <w:szCs w:val="28"/>
        </w:rPr>
        <w:t>- построения развёрнутого речевого высказывания.</w:t>
      </w:r>
    </w:p>
    <w:p w:rsidR="00F75CB5" w:rsidRPr="00594C9E" w:rsidRDefault="00F75CB5" w:rsidP="0010658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b/>
          <w:sz w:val="28"/>
          <w:szCs w:val="28"/>
        </w:rPr>
        <w:t>Эффективность</w:t>
      </w:r>
      <w:r w:rsidRPr="00594C9E">
        <w:rPr>
          <w:rFonts w:ascii="Times New Roman" w:hAnsi="Times New Roman"/>
          <w:sz w:val="28"/>
          <w:szCs w:val="28"/>
        </w:rPr>
        <w:t xml:space="preserve"> использования программы проверяется логопедическим обследованием  детей с использованием методики обследования речи детей </w:t>
      </w:r>
      <w:r>
        <w:rPr>
          <w:rFonts w:ascii="Times New Roman" w:hAnsi="Times New Roman"/>
          <w:sz w:val="28"/>
          <w:szCs w:val="28"/>
        </w:rPr>
        <w:t xml:space="preserve">2 раза в год (сентябрь, май). </w:t>
      </w:r>
      <w:r w:rsidRPr="00594C9E">
        <w:rPr>
          <w:rFonts w:ascii="Times New Roman" w:hAnsi="Times New Roman"/>
          <w:sz w:val="28"/>
          <w:szCs w:val="28"/>
        </w:rPr>
        <w:t>Результаты логопедического обследования заносятся в речевую карту ребёнка</w:t>
      </w:r>
      <w:r>
        <w:rPr>
          <w:rFonts w:ascii="Times New Roman" w:hAnsi="Times New Roman"/>
          <w:sz w:val="28"/>
          <w:szCs w:val="28"/>
        </w:rPr>
        <w:t>.</w:t>
      </w:r>
    </w:p>
    <w:p w:rsidR="00F75CB5" w:rsidRPr="00594C9E" w:rsidRDefault="00F75CB5" w:rsidP="00106589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b/>
          <w:sz w:val="28"/>
          <w:szCs w:val="28"/>
        </w:rPr>
        <w:t>Практическая значимость</w:t>
      </w:r>
      <w:r w:rsidRPr="00594C9E">
        <w:rPr>
          <w:rFonts w:ascii="Times New Roman" w:hAnsi="Times New Roman"/>
          <w:sz w:val="28"/>
          <w:szCs w:val="28"/>
        </w:rPr>
        <w:t xml:space="preserve"> программы заключается:</w:t>
      </w:r>
    </w:p>
    <w:p w:rsidR="00F75CB5" w:rsidRPr="00594C9E" w:rsidRDefault="00F75CB5" w:rsidP="0010658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В разработке системы логопедических занятий и календарно-тематическому планированию работы по формированию фонетико-фонематической стороны речи,  развитию лексико-грамматических средств языка, связной речи и подготовке детей к обучению грамоте.</w:t>
      </w:r>
    </w:p>
    <w:p w:rsidR="00F75CB5" w:rsidRPr="00594C9E" w:rsidRDefault="00F75CB5" w:rsidP="0010658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 xml:space="preserve"> В определении дополнительных путей коррекционно-развивающей работы, способствующей нормализации речевой деятельности </w:t>
      </w:r>
      <w:r>
        <w:rPr>
          <w:rFonts w:ascii="Times New Roman" w:hAnsi="Times New Roman"/>
          <w:sz w:val="28"/>
          <w:szCs w:val="28"/>
        </w:rPr>
        <w:t>детей-логопатов</w:t>
      </w:r>
      <w:r w:rsidRPr="00594C9E">
        <w:rPr>
          <w:rFonts w:ascii="Times New Roman" w:hAnsi="Times New Roman"/>
          <w:sz w:val="28"/>
          <w:szCs w:val="28"/>
        </w:rPr>
        <w:t xml:space="preserve"> в условиях логопедического пункта ДОУ.</w:t>
      </w:r>
    </w:p>
    <w:p w:rsidR="00F75CB5" w:rsidRPr="00594C9E" w:rsidRDefault="00F75CB5" w:rsidP="00106589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>В формировании речевой готовности у детей к школьному обучению.</w:t>
      </w:r>
    </w:p>
    <w:p w:rsidR="00F75CB5" w:rsidRPr="00594C9E" w:rsidRDefault="00F75CB5" w:rsidP="0089362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C9E">
        <w:rPr>
          <w:rFonts w:ascii="Times New Roman" w:hAnsi="Times New Roman"/>
          <w:sz w:val="28"/>
          <w:szCs w:val="28"/>
        </w:rPr>
        <w:t xml:space="preserve">Программа может представлять интерес для учителей-логопедов, учителей-дефектологов, педагогов дошкольных образовательных учреждений, а также родителей детей с </w:t>
      </w:r>
      <w:r>
        <w:rPr>
          <w:rFonts w:ascii="Times New Roman" w:hAnsi="Times New Roman"/>
          <w:sz w:val="28"/>
          <w:szCs w:val="28"/>
        </w:rPr>
        <w:t>ФФНР и ОНР.</w:t>
      </w:r>
    </w:p>
    <w:p w:rsidR="00F75CB5" w:rsidRPr="00594C9E" w:rsidRDefault="00F75CB5" w:rsidP="00106589">
      <w:pPr>
        <w:jc w:val="both"/>
        <w:rPr>
          <w:rFonts w:ascii="Times New Roman" w:hAnsi="Times New Roman"/>
          <w:sz w:val="28"/>
          <w:szCs w:val="28"/>
        </w:rPr>
      </w:pPr>
    </w:p>
    <w:p w:rsidR="00F75CB5" w:rsidRPr="00594C9E" w:rsidRDefault="00F75CB5" w:rsidP="00106589">
      <w:pPr>
        <w:jc w:val="both"/>
        <w:rPr>
          <w:rFonts w:ascii="Times New Roman" w:hAnsi="Times New Roman"/>
          <w:sz w:val="28"/>
          <w:szCs w:val="28"/>
        </w:rPr>
      </w:pPr>
    </w:p>
    <w:p w:rsidR="00F75CB5" w:rsidRPr="00594C9E" w:rsidRDefault="00F75CB5" w:rsidP="00106589">
      <w:pPr>
        <w:jc w:val="both"/>
        <w:rPr>
          <w:rFonts w:ascii="Times New Roman" w:hAnsi="Times New Roman"/>
          <w:sz w:val="28"/>
          <w:szCs w:val="28"/>
        </w:rPr>
      </w:pPr>
    </w:p>
    <w:p w:rsidR="00F75CB5" w:rsidRPr="00594C9E" w:rsidRDefault="00F75CB5" w:rsidP="00106589">
      <w:pPr>
        <w:jc w:val="both"/>
        <w:rPr>
          <w:rFonts w:ascii="Times New Roman" w:hAnsi="Times New Roman"/>
          <w:sz w:val="28"/>
          <w:szCs w:val="28"/>
        </w:rPr>
      </w:pPr>
    </w:p>
    <w:p w:rsidR="00F75CB5" w:rsidRPr="00594C9E" w:rsidRDefault="00F75CB5" w:rsidP="00106589">
      <w:pPr>
        <w:jc w:val="both"/>
        <w:rPr>
          <w:rFonts w:ascii="Times New Roman" w:hAnsi="Times New Roman"/>
          <w:sz w:val="28"/>
          <w:szCs w:val="28"/>
        </w:rPr>
      </w:pPr>
    </w:p>
    <w:p w:rsidR="00F75CB5" w:rsidRPr="00594C9E" w:rsidRDefault="00F75CB5" w:rsidP="00106589">
      <w:pPr>
        <w:jc w:val="both"/>
        <w:rPr>
          <w:rFonts w:ascii="Times New Roman" w:hAnsi="Times New Roman"/>
          <w:sz w:val="28"/>
          <w:szCs w:val="28"/>
        </w:rPr>
      </w:pPr>
    </w:p>
    <w:p w:rsidR="00F75CB5" w:rsidRPr="00594C9E" w:rsidRDefault="00F75CB5" w:rsidP="00106589">
      <w:pPr>
        <w:jc w:val="both"/>
        <w:rPr>
          <w:rFonts w:ascii="Times New Roman" w:hAnsi="Times New Roman"/>
          <w:sz w:val="28"/>
          <w:szCs w:val="28"/>
        </w:rPr>
      </w:pPr>
    </w:p>
    <w:p w:rsidR="00F75CB5" w:rsidRPr="00594C9E" w:rsidRDefault="00F75CB5" w:rsidP="00106589">
      <w:pPr>
        <w:jc w:val="both"/>
        <w:rPr>
          <w:rFonts w:ascii="Times New Roman" w:hAnsi="Times New Roman"/>
          <w:sz w:val="28"/>
          <w:szCs w:val="28"/>
        </w:rPr>
      </w:pPr>
    </w:p>
    <w:p w:rsidR="00F75CB5" w:rsidRPr="00594C9E" w:rsidRDefault="00F75CB5" w:rsidP="00106589">
      <w:pPr>
        <w:jc w:val="both"/>
        <w:rPr>
          <w:rFonts w:ascii="Times New Roman" w:hAnsi="Times New Roman"/>
          <w:sz w:val="28"/>
          <w:szCs w:val="28"/>
        </w:rPr>
      </w:pPr>
    </w:p>
    <w:p w:rsidR="00F75CB5" w:rsidRPr="00594C9E" w:rsidRDefault="00F75CB5" w:rsidP="00106589">
      <w:pPr>
        <w:jc w:val="both"/>
        <w:rPr>
          <w:rFonts w:ascii="Times New Roman" w:hAnsi="Times New Roman"/>
          <w:sz w:val="28"/>
          <w:szCs w:val="28"/>
        </w:rPr>
      </w:pPr>
    </w:p>
    <w:p w:rsidR="00F75CB5" w:rsidRDefault="00F75CB5" w:rsidP="00106589">
      <w:pPr>
        <w:spacing w:line="360" w:lineRule="auto"/>
        <w:ind w:left="1069"/>
        <w:jc w:val="center"/>
        <w:rPr>
          <w:b/>
          <w:sz w:val="28"/>
          <w:szCs w:val="28"/>
        </w:rPr>
      </w:pPr>
    </w:p>
    <w:p w:rsidR="00F75CB5" w:rsidRDefault="00F75CB5" w:rsidP="00106589">
      <w:pPr>
        <w:spacing w:line="360" w:lineRule="auto"/>
        <w:ind w:left="1069"/>
        <w:jc w:val="center"/>
        <w:rPr>
          <w:b/>
          <w:sz w:val="28"/>
          <w:szCs w:val="28"/>
        </w:rPr>
      </w:pPr>
    </w:p>
    <w:p w:rsidR="00F75CB5" w:rsidRDefault="00F75CB5" w:rsidP="00106589">
      <w:pPr>
        <w:spacing w:line="360" w:lineRule="auto"/>
        <w:ind w:left="1069"/>
        <w:jc w:val="center"/>
        <w:rPr>
          <w:b/>
          <w:sz w:val="28"/>
          <w:szCs w:val="28"/>
        </w:rPr>
      </w:pPr>
    </w:p>
    <w:p w:rsidR="00F75CB5" w:rsidRDefault="00F75CB5" w:rsidP="00106589">
      <w:pPr>
        <w:spacing w:line="360" w:lineRule="auto"/>
        <w:ind w:left="1069"/>
        <w:jc w:val="center"/>
        <w:rPr>
          <w:b/>
          <w:sz w:val="28"/>
          <w:szCs w:val="28"/>
        </w:rPr>
      </w:pPr>
    </w:p>
    <w:p w:rsidR="00F75CB5" w:rsidRDefault="00F75CB5" w:rsidP="00106589">
      <w:pPr>
        <w:spacing w:line="360" w:lineRule="auto"/>
        <w:ind w:left="1069"/>
        <w:jc w:val="center"/>
        <w:rPr>
          <w:b/>
          <w:sz w:val="28"/>
          <w:szCs w:val="28"/>
        </w:rPr>
      </w:pPr>
    </w:p>
    <w:p w:rsidR="00F75CB5" w:rsidRDefault="00F75CB5" w:rsidP="00106589">
      <w:pPr>
        <w:spacing w:line="360" w:lineRule="auto"/>
        <w:ind w:left="1069"/>
        <w:jc w:val="center"/>
        <w:rPr>
          <w:b/>
          <w:sz w:val="28"/>
          <w:szCs w:val="28"/>
        </w:rPr>
      </w:pPr>
    </w:p>
    <w:p w:rsidR="00F75CB5" w:rsidRDefault="00F75CB5" w:rsidP="00106589">
      <w:pPr>
        <w:spacing w:line="360" w:lineRule="auto"/>
        <w:ind w:left="1069"/>
        <w:jc w:val="center"/>
        <w:rPr>
          <w:b/>
          <w:sz w:val="28"/>
          <w:szCs w:val="28"/>
        </w:rPr>
      </w:pPr>
    </w:p>
    <w:p w:rsidR="00F75CB5" w:rsidRDefault="00F75CB5" w:rsidP="00106589">
      <w:pPr>
        <w:spacing w:line="360" w:lineRule="auto"/>
        <w:ind w:left="10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Глоссарий: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Аграмматизм – </w:t>
      </w:r>
      <w:r w:rsidRPr="00712F0C">
        <w:rPr>
          <w:sz w:val="28"/>
          <w:szCs w:val="28"/>
        </w:rPr>
        <w:t>нарушение понимания</w:t>
      </w:r>
      <w:r>
        <w:rPr>
          <w:sz w:val="28"/>
          <w:szCs w:val="28"/>
        </w:rPr>
        <w:t xml:space="preserve"> и употребления грамматических средств языка.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Артикуляция –</w:t>
      </w:r>
      <w:r>
        <w:rPr>
          <w:sz w:val="28"/>
          <w:szCs w:val="28"/>
        </w:rPr>
        <w:t xml:space="preserve"> деятельность речевых органов, связанная с произнесением звуков речи.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Артикуляционная гимнастика –</w:t>
      </w:r>
      <w:r>
        <w:rPr>
          <w:sz w:val="28"/>
          <w:szCs w:val="28"/>
        </w:rPr>
        <w:t xml:space="preserve"> система упражнений для речевых органов, которые производятся ежедневно или несколько раз в день по инструкции логопеда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Грамматический строй –</w:t>
      </w:r>
      <w:r>
        <w:rPr>
          <w:sz w:val="28"/>
          <w:szCs w:val="28"/>
        </w:rPr>
        <w:t xml:space="preserve"> строение слова и предложения, присущие данному языку.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Грамматическое оформление речи –</w:t>
      </w:r>
      <w:r>
        <w:rPr>
          <w:sz w:val="28"/>
          <w:szCs w:val="28"/>
        </w:rPr>
        <w:t xml:space="preserve"> соблюдение в речи грамматических законов и правил, присущих данному языку.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Дифференциация звуков – </w:t>
      </w:r>
      <w:r>
        <w:rPr>
          <w:sz w:val="28"/>
          <w:szCs w:val="28"/>
        </w:rPr>
        <w:t>этап в коррекционной работе по формированию правильного звукопроизношения, направленный на развитие умения отличать данный звук от близких по звучанию или по месту и способу образования.</w:t>
      </w:r>
      <w:r>
        <w:rPr>
          <w:b/>
          <w:sz w:val="28"/>
          <w:szCs w:val="28"/>
        </w:rPr>
        <w:t xml:space="preserve"> 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Кинезиология -</w:t>
      </w:r>
      <w:r w:rsidRPr="00D30427">
        <w:rPr>
          <w:sz w:val="28"/>
          <w:szCs w:val="28"/>
        </w:rPr>
        <w:t>наука о развитии умственных способностей и физического здоровья через определённые двигательные упражнения.</w:t>
      </w:r>
    </w:p>
    <w:p w:rsidR="00F75CB5" w:rsidRPr="00712F0C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Кинестетический </w:t>
      </w:r>
      <w:r w:rsidRPr="00BD53A9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– контроль с помощью проприоцептивных ощущений. Ощущения, рецепторы которых находятся в мышцах и связках, дают информацию о движении и положении тела в пространстве.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Компенсация –</w:t>
      </w:r>
      <w:r>
        <w:rPr>
          <w:sz w:val="28"/>
          <w:szCs w:val="28"/>
        </w:rPr>
        <w:t xml:space="preserve"> сложный, многоаспектный процесс перестройки психических функций при нарушении или утрате каких-либо функций организма.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Коммуникативная функция речи –</w:t>
      </w:r>
      <w:r>
        <w:rPr>
          <w:sz w:val="28"/>
          <w:szCs w:val="28"/>
        </w:rPr>
        <w:t xml:space="preserve"> функция общения.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Коррекция нарушений речи –</w:t>
      </w:r>
      <w:r>
        <w:rPr>
          <w:sz w:val="28"/>
          <w:szCs w:val="28"/>
        </w:rPr>
        <w:t xml:space="preserve"> исправление недостатков речи.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Коррекция произношения –</w:t>
      </w:r>
      <w:r>
        <w:rPr>
          <w:sz w:val="28"/>
          <w:szCs w:val="28"/>
        </w:rPr>
        <w:t xml:space="preserve"> исправление недостатков произношения, включая все его составные части: дыхание, голос, звуки, ударение, темп.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Коррекционно-</w:t>
      </w:r>
      <w:r w:rsidRPr="0054687F">
        <w:rPr>
          <w:b/>
          <w:sz w:val="28"/>
          <w:szCs w:val="28"/>
        </w:rPr>
        <w:t>развивающая работа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система педагогических мероприятий, направленных на преодоление или ослабление недостатков психического и физического развития детей с дефектами в развитии.</w:t>
      </w:r>
    </w:p>
    <w:p w:rsidR="00F75CB5" w:rsidRPr="000A3B32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Моторика –</w:t>
      </w:r>
      <w:r>
        <w:rPr>
          <w:sz w:val="28"/>
          <w:szCs w:val="28"/>
        </w:rPr>
        <w:t xml:space="preserve"> двигательная активность организма, отдельных его органов или систем </w:t>
      </w:r>
      <w:r w:rsidRPr="000A3B32">
        <w:rPr>
          <w:i/>
          <w:sz w:val="28"/>
          <w:szCs w:val="28"/>
        </w:rPr>
        <w:t>(артикуляционная, мелкая, крупная моторика).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Навык – </w:t>
      </w:r>
      <w:r>
        <w:rPr>
          <w:sz w:val="28"/>
          <w:szCs w:val="28"/>
        </w:rPr>
        <w:t>автоматизированные компоненты сознательной деятельности, возникшие в результате упражнений, упрочившиеся способы действий.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Недоразвитие речи –</w:t>
      </w:r>
      <w:r>
        <w:rPr>
          <w:sz w:val="28"/>
          <w:szCs w:val="28"/>
        </w:rPr>
        <w:t xml:space="preserve"> качественно низкий уровень сформированности сравнительно с нормой той или иной речевой функции или речевой системы в целом.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Нарушения речи </w:t>
      </w:r>
      <w:r>
        <w:rPr>
          <w:sz w:val="28"/>
          <w:szCs w:val="28"/>
        </w:rPr>
        <w:t>(синонимы – расстройства речи, речевые нарушения, дефекты речи, недостатки речи, речевая патология) – отклонения в речи говорящего от языковой нормы, принятой в данной языковой среде, проявляющиеся в парциальных (частичных) нарушениях (звукопроизношения, голоса, темпа, ритма и т.д.) и обусловленные расстройством нормального функционирования психофизиологических механизмов речевой деятельности.</w:t>
      </w:r>
    </w:p>
    <w:p w:rsidR="00F75CB5" w:rsidRPr="009D4B42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Фонематический анализ и синтез – </w:t>
      </w:r>
      <w:r>
        <w:rPr>
          <w:sz w:val="28"/>
          <w:szCs w:val="28"/>
        </w:rPr>
        <w:t>умственные действия по анализу и синтезу звуковой структуры слова.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Фонематическое восприятие – </w:t>
      </w:r>
      <w:r w:rsidRPr="009D4B42">
        <w:rPr>
          <w:sz w:val="28"/>
          <w:szCs w:val="28"/>
        </w:rPr>
        <w:t>специальные умственные действия</w:t>
      </w:r>
      <w:r>
        <w:rPr>
          <w:sz w:val="28"/>
          <w:szCs w:val="28"/>
        </w:rPr>
        <w:t xml:space="preserve"> по дифференциации фонем и установлению звуковой структуры слова.</w:t>
      </w:r>
    </w:p>
    <w:p w:rsidR="00F75CB5" w:rsidRDefault="00F75CB5" w:rsidP="00106589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Фонематический слух –</w:t>
      </w:r>
      <w:r>
        <w:rPr>
          <w:sz w:val="28"/>
          <w:szCs w:val="28"/>
        </w:rPr>
        <w:t xml:space="preserve"> тонкий систематизированный слух, обладающий способностью осуществлять операции различения и узнавания фонем, составляющих звуковую оболочку слова.</w:t>
      </w:r>
    </w:p>
    <w:p w:rsidR="00F75CB5" w:rsidRDefault="00F75CB5" w:rsidP="00106589">
      <w:pPr>
        <w:spacing w:line="360" w:lineRule="auto"/>
        <w:jc w:val="both"/>
        <w:rPr>
          <w:sz w:val="28"/>
          <w:szCs w:val="28"/>
        </w:rPr>
      </w:pPr>
    </w:p>
    <w:p w:rsidR="00F75CB5" w:rsidRDefault="00F75CB5" w:rsidP="00106589">
      <w:pPr>
        <w:spacing w:line="360" w:lineRule="auto"/>
        <w:jc w:val="both"/>
        <w:rPr>
          <w:sz w:val="28"/>
          <w:szCs w:val="28"/>
        </w:rPr>
      </w:pPr>
    </w:p>
    <w:p w:rsidR="00F75CB5" w:rsidRDefault="00F75CB5" w:rsidP="00106589">
      <w:pPr>
        <w:spacing w:line="360" w:lineRule="auto"/>
        <w:jc w:val="both"/>
        <w:rPr>
          <w:sz w:val="28"/>
          <w:szCs w:val="28"/>
        </w:rPr>
      </w:pPr>
    </w:p>
    <w:p w:rsidR="00F75CB5" w:rsidRDefault="00F75CB5" w:rsidP="00106589">
      <w:pPr>
        <w:spacing w:line="360" w:lineRule="auto"/>
        <w:jc w:val="both"/>
        <w:rPr>
          <w:sz w:val="28"/>
          <w:szCs w:val="28"/>
        </w:rPr>
      </w:pPr>
    </w:p>
    <w:p w:rsidR="00F75CB5" w:rsidRPr="007D2A5B" w:rsidRDefault="00F75CB5" w:rsidP="00C742A6">
      <w:pPr>
        <w:rPr>
          <w:rFonts w:ascii="Times New Roman" w:hAnsi="Times New Roman"/>
          <w:b/>
          <w:sz w:val="28"/>
          <w:szCs w:val="28"/>
        </w:rPr>
      </w:pPr>
      <w:r w:rsidRPr="007D2A5B">
        <w:rPr>
          <w:rFonts w:ascii="Times New Roman" w:hAnsi="Times New Roman"/>
          <w:b/>
          <w:sz w:val="28"/>
          <w:szCs w:val="28"/>
        </w:rPr>
        <w:t>Литература</w:t>
      </w:r>
    </w:p>
    <w:p w:rsidR="00F75CB5" w:rsidRPr="007D2A5B" w:rsidRDefault="00F75CB5" w:rsidP="007D2A5B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1.Агранович.</w:t>
      </w:r>
      <w:r w:rsidRPr="00D91AF9">
        <w:rPr>
          <w:rFonts w:ascii="Times New Roman" w:hAnsi="Times New Roman"/>
          <w:sz w:val="28"/>
          <w:szCs w:val="28"/>
        </w:rPr>
        <w:t xml:space="preserve"> </w:t>
      </w:r>
      <w:r w:rsidRPr="007D2A5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2A5B">
        <w:rPr>
          <w:rFonts w:ascii="Times New Roman" w:hAnsi="Times New Roman"/>
          <w:sz w:val="28"/>
          <w:szCs w:val="28"/>
        </w:rPr>
        <w:t xml:space="preserve"> Сборник домашних заданий для преодоления лексико-грамматического недоразвития речи у дошкольников с </w:t>
      </w:r>
      <w:r>
        <w:rPr>
          <w:rFonts w:ascii="Times New Roman" w:hAnsi="Times New Roman"/>
          <w:sz w:val="28"/>
          <w:szCs w:val="28"/>
        </w:rPr>
        <w:t>ОНР</w:t>
      </w:r>
      <w:r w:rsidRPr="007D2A5B">
        <w:rPr>
          <w:rFonts w:ascii="Times New Roman" w:hAnsi="Times New Roman"/>
          <w:sz w:val="28"/>
          <w:szCs w:val="28"/>
        </w:rPr>
        <w:t>.-С.П.: Детство-Пресс,2002</w:t>
      </w:r>
    </w:p>
    <w:p w:rsidR="00F75CB5" w:rsidRPr="007D2A5B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2.Васильева С.А., Соколова Н.В. Логопедические игры для дошкольников. М., 1999.</w:t>
      </w:r>
    </w:p>
    <w:p w:rsidR="00F75CB5" w:rsidRPr="007D2A5B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3.Волкова Г.А. Методика обследования нарушений речи у детей. СПб., 1993.</w:t>
      </w:r>
    </w:p>
    <w:p w:rsidR="00F75CB5" w:rsidRPr="007D2A5B" w:rsidRDefault="00F75CB5" w:rsidP="007D2A5B">
      <w:pPr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4. Г.А.Каше, Т.Б.Филичева. Программа обучения детей с недоразвитием фонетического строя речи.-М.:Просвещение,1978</w:t>
      </w:r>
    </w:p>
    <w:p w:rsidR="00F75CB5" w:rsidRPr="007D2A5B" w:rsidRDefault="00F75CB5" w:rsidP="007D2A5B">
      <w:pPr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5. В.В.Коноваленко, С.В. Коноваленко. Фронтальные логопедические занятия в подготовительной группе для детей с ФФН.-ГНОМ,2007</w:t>
      </w:r>
    </w:p>
    <w:p w:rsidR="00F75CB5" w:rsidRPr="007D2A5B" w:rsidRDefault="00F75CB5" w:rsidP="007D2A5B">
      <w:pPr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6. Е.В.Кузнецова. Обучение грамоте детей с нарушениями речи.-М.:ТЦ,1999</w:t>
      </w:r>
    </w:p>
    <w:p w:rsidR="00F75CB5" w:rsidRDefault="00F75CB5" w:rsidP="007D2A5B">
      <w:pPr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7. О.И.Крупенчук.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2A5B">
        <w:rPr>
          <w:rFonts w:ascii="Times New Roman" w:hAnsi="Times New Roman"/>
          <w:sz w:val="28"/>
          <w:szCs w:val="28"/>
        </w:rPr>
        <w:t>Научите меня говорить правильно.-С.П.:Литера,2001</w:t>
      </w:r>
    </w:p>
    <w:p w:rsidR="00F75CB5" w:rsidRDefault="00F75CB5" w:rsidP="000A3B32">
      <w:pPr>
        <w:pStyle w:val="Style2"/>
        <w:widowControl/>
        <w:jc w:val="both"/>
        <w:rPr>
          <w:rStyle w:val="FontStyle270"/>
        </w:rPr>
      </w:pPr>
      <w:r w:rsidRPr="007D2A5B">
        <w:rPr>
          <w:rFonts w:ascii="Times New Roman" w:hAnsi="Times New Roman"/>
          <w:sz w:val="28"/>
          <w:szCs w:val="28"/>
        </w:rPr>
        <w:t xml:space="preserve">8. </w:t>
      </w:r>
      <w:r w:rsidRPr="0086763F">
        <w:rPr>
          <w:rStyle w:val="FontStyle270"/>
        </w:rPr>
        <w:t>О.Н.Лиман</w:t>
      </w:r>
      <w:r>
        <w:rPr>
          <w:rStyle w:val="FontStyle270"/>
        </w:rPr>
        <w:t>с</w:t>
      </w:r>
      <w:r w:rsidRPr="0086763F">
        <w:rPr>
          <w:rStyle w:val="FontStyle270"/>
          <w:spacing w:val="20"/>
        </w:rPr>
        <w:t>кая</w:t>
      </w:r>
      <w:r w:rsidRPr="0086763F">
        <w:rPr>
          <w:rStyle w:val="FontStyle270"/>
        </w:rPr>
        <w:t xml:space="preserve"> Конспекты логопедических занятий. Первый год обу</w:t>
      </w:r>
      <w:r w:rsidRPr="0086763F">
        <w:rPr>
          <w:rStyle w:val="FontStyle270"/>
        </w:rPr>
        <w:softHyphen/>
        <w:t xml:space="preserve">чения. М.: ТЦ Сфера, 2009. </w:t>
      </w:r>
    </w:p>
    <w:p w:rsidR="00F75CB5" w:rsidRDefault="00F75CB5" w:rsidP="000A3B32">
      <w:pPr>
        <w:pStyle w:val="Style2"/>
        <w:widowControl/>
        <w:jc w:val="both"/>
        <w:rPr>
          <w:rStyle w:val="FontStyle270"/>
        </w:rPr>
      </w:pPr>
      <w:r>
        <w:rPr>
          <w:rStyle w:val="FontStyle270"/>
        </w:rPr>
        <w:t xml:space="preserve">9. </w:t>
      </w:r>
      <w:r w:rsidRPr="0086763F">
        <w:rPr>
          <w:rStyle w:val="FontStyle270"/>
        </w:rPr>
        <w:t>О.Н.Лиман</w:t>
      </w:r>
      <w:r>
        <w:rPr>
          <w:rStyle w:val="FontStyle270"/>
        </w:rPr>
        <w:t>с</w:t>
      </w:r>
      <w:r w:rsidRPr="0086763F">
        <w:rPr>
          <w:rStyle w:val="FontStyle270"/>
          <w:spacing w:val="20"/>
        </w:rPr>
        <w:t>кая</w:t>
      </w:r>
      <w:r w:rsidRPr="0086763F">
        <w:rPr>
          <w:rStyle w:val="FontStyle270"/>
        </w:rPr>
        <w:t xml:space="preserve"> Конспекты логопедических занятий. </w:t>
      </w:r>
      <w:r>
        <w:rPr>
          <w:rStyle w:val="FontStyle270"/>
        </w:rPr>
        <w:t>Второй</w:t>
      </w:r>
      <w:r w:rsidRPr="0086763F">
        <w:rPr>
          <w:rStyle w:val="FontStyle270"/>
        </w:rPr>
        <w:t xml:space="preserve"> год обу</w:t>
      </w:r>
      <w:r w:rsidRPr="0086763F">
        <w:rPr>
          <w:rStyle w:val="FontStyle270"/>
        </w:rPr>
        <w:softHyphen/>
        <w:t>чения. М.: ТЦ Сфера, 2009.</w:t>
      </w:r>
    </w:p>
    <w:p w:rsidR="00F75CB5" w:rsidRPr="0086763F" w:rsidRDefault="00F75CB5" w:rsidP="000A3B32">
      <w:pPr>
        <w:pStyle w:val="Style2"/>
        <w:widowControl/>
        <w:jc w:val="both"/>
        <w:rPr>
          <w:rStyle w:val="FontStyle270"/>
        </w:rPr>
      </w:pPr>
    </w:p>
    <w:p w:rsidR="00F75CB5" w:rsidRPr="007D2A5B" w:rsidRDefault="00F75CB5" w:rsidP="007D2A5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10.</w:t>
      </w:r>
      <w:r w:rsidRPr="007D2A5B">
        <w:rPr>
          <w:rFonts w:ascii="Times New Roman" w:hAnsi="Times New Roman"/>
          <w:sz w:val="28"/>
          <w:szCs w:val="28"/>
        </w:rPr>
        <w:t>Лопатина Л.В., Серебрякова Н.В. Преодоление речевых нарушений у дошкольников (коррекция стертой дизартрии): учебное пособие. /–– Спб. 2000..</w:t>
      </w:r>
    </w:p>
    <w:p w:rsidR="00F75CB5" w:rsidRPr="007D2A5B" w:rsidRDefault="00F75CB5" w:rsidP="007D2A5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CB5" w:rsidRPr="007D2A5B" w:rsidRDefault="00F75CB5" w:rsidP="007D2A5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7D2A5B">
        <w:rPr>
          <w:rFonts w:ascii="Times New Roman" w:hAnsi="Times New Roman"/>
          <w:sz w:val="28"/>
          <w:szCs w:val="28"/>
        </w:rPr>
        <w:t>. Н.В.Нищева. Программа коррекционно развивающей работы для детей с ОНР.</w:t>
      </w:r>
    </w:p>
    <w:p w:rsidR="00F75CB5" w:rsidRPr="007D2A5B" w:rsidRDefault="00F75CB5" w:rsidP="007D2A5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CB5" w:rsidRPr="007D2A5B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7D2A5B">
        <w:rPr>
          <w:rFonts w:ascii="Times New Roman" w:hAnsi="Times New Roman"/>
          <w:sz w:val="28"/>
          <w:szCs w:val="28"/>
        </w:rPr>
        <w:t>. Понятийно-терминологический словарь логопеда / Под ред. проф. В.И. Селиверстова. М., 1997.</w:t>
      </w:r>
    </w:p>
    <w:p w:rsidR="00F75CB5" w:rsidRPr="007D2A5B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7D2A5B">
        <w:rPr>
          <w:rFonts w:ascii="Times New Roman" w:hAnsi="Times New Roman"/>
          <w:sz w:val="28"/>
          <w:szCs w:val="28"/>
        </w:rPr>
        <w:t>. Ткаченко Т.А. В первый класс без дефектов речи. СПб., 1999.</w:t>
      </w:r>
    </w:p>
    <w:p w:rsidR="00F75CB5" w:rsidRPr="007D2A5B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7D2A5B">
        <w:rPr>
          <w:rFonts w:ascii="Times New Roman" w:hAnsi="Times New Roman"/>
          <w:sz w:val="28"/>
          <w:szCs w:val="28"/>
        </w:rPr>
        <w:t>. Ткаченко Т.А. Если дошкольник плохо говорит. СПб., 1998.</w:t>
      </w: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7D2A5B">
        <w:rPr>
          <w:rFonts w:ascii="Times New Roman" w:hAnsi="Times New Roman"/>
          <w:sz w:val="28"/>
          <w:szCs w:val="28"/>
        </w:rPr>
        <w:t>. Т.Б.Филичева, Т.В.Туманова. Дети с фонетико-фонематическим недоразвитием.-М.:ГНОМ и Д,2000</w:t>
      </w:r>
    </w:p>
    <w:p w:rsidR="00F75CB5" w:rsidRPr="007D2A5B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7D2A5B">
        <w:rPr>
          <w:rFonts w:ascii="Times New Roman" w:hAnsi="Times New Roman"/>
          <w:sz w:val="28"/>
          <w:szCs w:val="28"/>
        </w:rPr>
        <w:t>Т.Б.Филичева, Т.В.Туманова, Г.В. Чиркина</w:t>
      </w:r>
      <w:r>
        <w:rPr>
          <w:rFonts w:ascii="Times New Roman" w:hAnsi="Times New Roman"/>
          <w:sz w:val="28"/>
          <w:szCs w:val="28"/>
        </w:rPr>
        <w:t>.  Воспитание и обучение детей  дошкольного возраста с ОНР.  Москва, 2010.</w:t>
      </w:r>
    </w:p>
    <w:p w:rsidR="00F75CB5" w:rsidRDefault="00F75CB5" w:rsidP="007D2A5B">
      <w:pPr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14.  Т.Б. Филичева, Г.В. Чиркина. Программа обучения и воспитания детей с фонетико-фонематическим недоразвитием.- М.:МГОПИ,1993</w:t>
      </w:r>
    </w:p>
    <w:p w:rsidR="00F75CB5" w:rsidRPr="007D2A5B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15. Чиркина Г.В. Обследование звуковой стороны и понимания речи // Методы обследования речи у детей / М.: АРКТИ, 2003</w:t>
      </w: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2A5B">
        <w:rPr>
          <w:rFonts w:ascii="Times New Roman" w:hAnsi="Times New Roman"/>
          <w:sz w:val="28"/>
          <w:szCs w:val="28"/>
        </w:rPr>
        <w:t>16. Г.В.Чиркина. Коррекция нарушений речи.-М.: Просвещение, 2009</w:t>
      </w: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  <w:sectPr w:rsidR="00F75CB5" w:rsidSect="00531105">
          <w:footerReference w:type="default" r:id="rId8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F75CB5" w:rsidRPr="00FE5888" w:rsidRDefault="00F75CB5" w:rsidP="009D25FF">
      <w:pPr>
        <w:rPr>
          <w:b/>
          <w:sz w:val="40"/>
          <w:szCs w:val="40"/>
          <w:u w:val="single"/>
        </w:rPr>
      </w:pPr>
      <w:r w:rsidRPr="009D25FF">
        <w:rPr>
          <w:rFonts w:ascii="Times New Roman" w:hAnsi="Times New Roman"/>
          <w:b/>
          <w:sz w:val="28"/>
          <w:szCs w:val="28"/>
          <w:u w:val="single"/>
        </w:rPr>
        <w:t>Приложени</w:t>
      </w:r>
      <w:r>
        <w:rPr>
          <w:rFonts w:ascii="Times New Roman" w:hAnsi="Times New Roman"/>
          <w:b/>
          <w:sz w:val="28"/>
          <w:szCs w:val="28"/>
          <w:u w:val="single"/>
        </w:rPr>
        <w:t>е</w:t>
      </w:r>
      <w:r w:rsidRPr="009D25F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E5888"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F75CB5" w:rsidRDefault="00F75CB5" w:rsidP="00CD6401">
      <w:pPr>
        <w:jc w:val="center"/>
        <w:rPr>
          <w:b/>
          <w:sz w:val="40"/>
          <w:szCs w:val="40"/>
        </w:rPr>
      </w:pPr>
    </w:p>
    <w:p w:rsidR="00F75CB5" w:rsidRDefault="00F75CB5" w:rsidP="00CD6401">
      <w:pPr>
        <w:jc w:val="center"/>
        <w:rPr>
          <w:b/>
          <w:sz w:val="40"/>
          <w:szCs w:val="40"/>
        </w:rPr>
      </w:pPr>
    </w:p>
    <w:p w:rsidR="00F75CB5" w:rsidRDefault="00F75CB5" w:rsidP="00CD6401">
      <w:pPr>
        <w:jc w:val="center"/>
        <w:rPr>
          <w:b/>
          <w:sz w:val="40"/>
          <w:szCs w:val="40"/>
        </w:rPr>
      </w:pPr>
      <w:r w:rsidRPr="00860646">
        <w:rPr>
          <w:b/>
          <w:sz w:val="40"/>
          <w:szCs w:val="40"/>
        </w:rPr>
        <w:t xml:space="preserve">Тематический план занятий </w:t>
      </w:r>
    </w:p>
    <w:p w:rsidR="00F75CB5" w:rsidRPr="00860646" w:rsidRDefault="00F75CB5" w:rsidP="00CD6401">
      <w:pPr>
        <w:jc w:val="center"/>
        <w:rPr>
          <w:b/>
          <w:sz w:val="40"/>
          <w:szCs w:val="40"/>
        </w:rPr>
      </w:pPr>
      <w:r w:rsidRPr="00860646">
        <w:rPr>
          <w:b/>
          <w:sz w:val="40"/>
          <w:szCs w:val="40"/>
        </w:rPr>
        <w:t xml:space="preserve">по формированию фонематической стороны речи, </w:t>
      </w:r>
    </w:p>
    <w:p w:rsidR="00F75CB5" w:rsidRDefault="00F75CB5" w:rsidP="00CD6401">
      <w:pPr>
        <w:jc w:val="center"/>
        <w:rPr>
          <w:b/>
          <w:sz w:val="40"/>
          <w:szCs w:val="40"/>
        </w:rPr>
      </w:pPr>
      <w:r w:rsidRPr="00860646">
        <w:rPr>
          <w:b/>
          <w:sz w:val="40"/>
          <w:szCs w:val="40"/>
        </w:rPr>
        <w:t xml:space="preserve">развитию лексико-грамматических категорий, </w:t>
      </w:r>
    </w:p>
    <w:p w:rsidR="00F75CB5" w:rsidRPr="00860646" w:rsidRDefault="00F75CB5" w:rsidP="00CD6401">
      <w:pPr>
        <w:jc w:val="center"/>
        <w:rPr>
          <w:b/>
          <w:sz w:val="40"/>
          <w:szCs w:val="40"/>
        </w:rPr>
      </w:pPr>
      <w:r w:rsidRPr="00860646">
        <w:rPr>
          <w:b/>
          <w:sz w:val="40"/>
          <w:szCs w:val="40"/>
        </w:rPr>
        <w:t xml:space="preserve">связной речи. </w:t>
      </w:r>
    </w:p>
    <w:p w:rsidR="00F75CB5" w:rsidRPr="00860646" w:rsidRDefault="00F75CB5" w:rsidP="00CD6401">
      <w:pPr>
        <w:jc w:val="center"/>
        <w:rPr>
          <w:i/>
          <w:sz w:val="40"/>
          <w:szCs w:val="40"/>
        </w:rPr>
      </w:pPr>
      <w:r w:rsidRPr="00860646">
        <w:rPr>
          <w:i/>
          <w:sz w:val="40"/>
          <w:szCs w:val="40"/>
        </w:rPr>
        <w:t>(первый год обучения)</w:t>
      </w:r>
    </w:p>
    <w:p w:rsidR="00F75CB5" w:rsidRDefault="00F75CB5" w:rsidP="00CD6401">
      <w:pPr>
        <w:jc w:val="center"/>
        <w:rPr>
          <w:i/>
          <w:sz w:val="28"/>
          <w:szCs w:val="28"/>
        </w:rPr>
      </w:pPr>
    </w:p>
    <w:p w:rsidR="00F75CB5" w:rsidRDefault="00F75CB5" w:rsidP="00CD6401">
      <w:pPr>
        <w:jc w:val="center"/>
        <w:rPr>
          <w:i/>
          <w:sz w:val="28"/>
          <w:szCs w:val="28"/>
        </w:rPr>
      </w:pPr>
    </w:p>
    <w:p w:rsidR="00F75CB5" w:rsidRDefault="00F75CB5" w:rsidP="00CD6401">
      <w:pPr>
        <w:jc w:val="center"/>
        <w:rPr>
          <w:i/>
          <w:sz w:val="28"/>
          <w:szCs w:val="28"/>
        </w:rPr>
      </w:pPr>
    </w:p>
    <w:p w:rsidR="00F75CB5" w:rsidRDefault="00F75CB5" w:rsidP="00CD6401">
      <w:pPr>
        <w:jc w:val="center"/>
        <w:rPr>
          <w:i/>
          <w:sz w:val="28"/>
          <w:szCs w:val="28"/>
        </w:rPr>
      </w:pPr>
    </w:p>
    <w:p w:rsidR="00F75CB5" w:rsidRDefault="00F75CB5" w:rsidP="00CD6401">
      <w:pPr>
        <w:jc w:val="center"/>
        <w:rPr>
          <w:i/>
          <w:sz w:val="28"/>
          <w:szCs w:val="28"/>
        </w:rPr>
      </w:pPr>
    </w:p>
    <w:p w:rsidR="00F75CB5" w:rsidRDefault="00F75CB5" w:rsidP="00CD6401">
      <w:pPr>
        <w:rPr>
          <w:b/>
          <w:sz w:val="28"/>
          <w:szCs w:val="28"/>
        </w:rPr>
      </w:pPr>
    </w:p>
    <w:p w:rsidR="00F75CB5" w:rsidRPr="00C002A1" w:rsidRDefault="00F75CB5" w:rsidP="00CD6401">
      <w:pPr>
        <w:rPr>
          <w:b/>
          <w:sz w:val="28"/>
          <w:szCs w:val="28"/>
        </w:rPr>
      </w:pPr>
      <w:r w:rsidRPr="00C002A1">
        <w:rPr>
          <w:b/>
          <w:sz w:val="28"/>
          <w:szCs w:val="28"/>
        </w:rPr>
        <w:t>1 период обучен</w:t>
      </w:r>
      <w:r>
        <w:rPr>
          <w:b/>
          <w:sz w:val="28"/>
          <w:szCs w:val="28"/>
        </w:rPr>
        <w:t xml:space="preserve">ия (сентябрь, октябрь, ноябрь) </w:t>
      </w:r>
    </w:p>
    <w:p w:rsidR="00F75CB5" w:rsidRDefault="00F75CB5" w:rsidP="00CD6401">
      <w:pPr>
        <w:jc w:val="center"/>
        <w:rPr>
          <w:sz w:val="36"/>
          <w:szCs w:val="36"/>
        </w:rPr>
      </w:pPr>
    </w:p>
    <w:tbl>
      <w:tblPr>
        <w:tblW w:w="149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800"/>
        <w:gridCol w:w="3780"/>
        <w:gridCol w:w="32"/>
        <w:gridCol w:w="3388"/>
        <w:gridCol w:w="48"/>
        <w:gridCol w:w="4452"/>
      </w:tblGrid>
      <w:tr w:rsidR="00F75CB5" w:rsidRPr="00FC11C0" w:rsidTr="009D25FF">
        <w:tc>
          <w:tcPr>
            <w:tcW w:w="1440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Месяц,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1800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Тема</w:t>
            </w:r>
          </w:p>
        </w:tc>
        <w:tc>
          <w:tcPr>
            <w:tcW w:w="3812" w:type="dxa"/>
            <w:gridSpan w:val="2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Навыки овладения звуковым анализом  и синтезом </w:t>
            </w:r>
          </w:p>
        </w:tc>
        <w:tc>
          <w:tcPr>
            <w:tcW w:w="3436" w:type="dxa"/>
            <w:gridSpan w:val="2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Лексико-грамматические категории</w:t>
            </w:r>
          </w:p>
        </w:tc>
        <w:tc>
          <w:tcPr>
            <w:tcW w:w="4452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Связная речь</w:t>
            </w:r>
          </w:p>
        </w:tc>
      </w:tr>
      <w:tr w:rsidR="00F75CB5" w:rsidRPr="00FC11C0" w:rsidTr="009D25FF">
        <w:trPr>
          <w:cantSplit/>
          <w:trHeight w:val="1419"/>
        </w:trPr>
        <w:tc>
          <w:tcPr>
            <w:tcW w:w="144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  <w:r w:rsidRPr="00FC11C0">
              <w:rPr>
                <w:sz w:val="28"/>
                <w:szCs w:val="28"/>
              </w:rPr>
              <w:t xml:space="preserve">нтябрь, </w:t>
            </w: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C11C0">
              <w:rPr>
                <w:sz w:val="28"/>
                <w:szCs w:val="28"/>
              </w:rPr>
              <w:t xml:space="preserve">-я </w:t>
            </w:r>
            <w:r>
              <w:rPr>
                <w:sz w:val="28"/>
                <w:szCs w:val="28"/>
              </w:rPr>
              <w:t xml:space="preserve"> и 2-я </w:t>
            </w:r>
            <w:r w:rsidRPr="00FC11C0">
              <w:rPr>
                <w:sz w:val="28"/>
                <w:szCs w:val="28"/>
              </w:rPr>
              <w:t>неделя</w:t>
            </w: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800" w:type="dxa"/>
            <w:textDirection w:val="btLr"/>
          </w:tcPr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Диагнос- тика</w:t>
            </w:r>
          </w:p>
          <w:p w:rsidR="00F75CB5" w:rsidRPr="00FC11C0" w:rsidRDefault="00F75CB5" w:rsidP="000439FB">
            <w:pPr>
              <w:rPr>
                <w:sz w:val="36"/>
                <w:szCs w:val="36"/>
              </w:rPr>
            </w:pPr>
          </w:p>
        </w:tc>
        <w:tc>
          <w:tcPr>
            <w:tcW w:w="3812" w:type="dxa"/>
            <w:gridSpan w:val="2"/>
          </w:tcPr>
          <w:p w:rsidR="00F75CB5" w:rsidRPr="00FC11C0" w:rsidRDefault="00F75CB5" w:rsidP="000439F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36" w:type="dxa"/>
            <w:gridSpan w:val="2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52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</w:tr>
      <w:tr w:rsidR="00F75CB5" w:rsidRPr="00FC11C0" w:rsidTr="009D25FF">
        <w:trPr>
          <w:cantSplit/>
          <w:trHeight w:val="2520"/>
        </w:trPr>
        <w:tc>
          <w:tcPr>
            <w:tcW w:w="144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     Сентябрь, 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3-я неделя</w:t>
            </w:r>
          </w:p>
        </w:tc>
        <w:tc>
          <w:tcPr>
            <w:tcW w:w="1800" w:type="dxa"/>
            <w:textDirection w:val="btLr"/>
          </w:tcPr>
          <w:p w:rsidR="00F75CB5" w:rsidRDefault="00F75CB5" w:rsidP="000439FB">
            <w:pPr>
              <w:ind w:left="113" w:right="113"/>
              <w:jc w:val="both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Лето и осень.   </w:t>
            </w:r>
          </w:p>
          <w:p w:rsidR="00F75CB5" w:rsidRPr="00FC11C0" w:rsidRDefault="00F75CB5" w:rsidP="000439FB">
            <w:pPr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и звуки.</w:t>
            </w:r>
          </w:p>
          <w:p w:rsidR="00F75CB5" w:rsidRPr="00FC11C0" w:rsidRDefault="00F75CB5" w:rsidP="000439FB">
            <w:pPr>
              <w:ind w:left="113" w:right="113"/>
              <w:jc w:val="both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812" w:type="dxa"/>
            <w:gridSpan w:val="2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Развитие слухового внимания и 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фонематического восприятия на материале неречевых звуков (на основе слов, близких по звуковому составу)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Согласование существительных с прилагательными в роде (желтые листья, холодный дождь)</w:t>
            </w:r>
          </w:p>
        </w:tc>
        <w:tc>
          <w:tcPr>
            <w:tcW w:w="4452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Составление предложений с использованием опорных картинок</w:t>
            </w:r>
          </w:p>
        </w:tc>
      </w:tr>
      <w:tr w:rsidR="00F75CB5" w:rsidRPr="00FC11C0" w:rsidTr="009D25FF">
        <w:trPr>
          <w:cantSplit/>
          <w:trHeight w:val="1134"/>
        </w:trPr>
        <w:tc>
          <w:tcPr>
            <w:tcW w:w="1440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Сентябрь, 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4-я неделя</w:t>
            </w:r>
          </w:p>
        </w:tc>
        <w:tc>
          <w:tcPr>
            <w:tcW w:w="1800" w:type="dxa"/>
            <w:textDirection w:val="btLr"/>
          </w:tcPr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Овощи и фрукты 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и буквы.</w:t>
            </w:r>
            <w:r w:rsidRPr="00FC11C0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3812" w:type="dxa"/>
            <w:gridSpan w:val="2"/>
          </w:tcPr>
          <w:p w:rsidR="00F75CB5" w:rsidRDefault="00F75CB5" w:rsidP="000439FB">
            <w:pPr>
              <w:pStyle w:val="Style17"/>
              <w:widowControl/>
              <w:tabs>
                <w:tab w:val="left" w:pos="1061"/>
              </w:tabs>
              <w:spacing w:line="240" w:lineRule="auto"/>
              <w:ind w:firstLine="0"/>
              <w:jc w:val="both"/>
              <w:rPr>
                <w:rStyle w:val="FontStyle21"/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 xml:space="preserve">Даётся понятие, что </w:t>
            </w:r>
            <w:r w:rsidRPr="007818A1">
              <w:rPr>
                <w:rStyle w:val="FontStyle21"/>
                <w:sz w:val="28"/>
                <w:szCs w:val="28"/>
              </w:rPr>
              <w:t>звук слышат и произносят, а букву - видят, читают, пишут.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>
              <w:rPr>
                <w:rStyle w:val="FontStyle21"/>
                <w:sz w:val="28"/>
                <w:szCs w:val="28"/>
              </w:rPr>
              <w:t>У</w:t>
            </w:r>
            <w:r w:rsidRPr="007818A1">
              <w:rPr>
                <w:rStyle w:val="FontStyle21"/>
                <w:sz w:val="28"/>
                <w:szCs w:val="28"/>
              </w:rPr>
              <w:t>станавливается соответствие образа буквы с реальными объектами окружающей действительности.</w:t>
            </w:r>
          </w:p>
        </w:tc>
        <w:tc>
          <w:tcPr>
            <w:tcW w:w="3436" w:type="dxa"/>
            <w:gridSpan w:val="2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Согласование  прилагательных с существительными в роде, числе, падеже (красный помидор-</w:t>
            </w:r>
            <w:r>
              <w:rPr>
                <w:sz w:val="28"/>
                <w:szCs w:val="28"/>
              </w:rPr>
              <w:t xml:space="preserve"> </w:t>
            </w:r>
            <w:r w:rsidRPr="00FC11C0">
              <w:rPr>
                <w:sz w:val="28"/>
                <w:szCs w:val="28"/>
              </w:rPr>
              <w:t>красные помидоры – много красных помидоров)</w:t>
            </w:r>
          </w:p>
        </w:tc>
        <w:tc>
          <w:tcPr>
            <w:tcW w:w="4452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Составление предложений описательного характера об овощах и фруктах. </w:t>
            </w:r>
          </w:p>
        </w:tc>
      </w:tr>
      <w:tr w:rsidR="00F75CB5" w:rsidRPr="00FC11C0" w:rsidTr="009D25FF">
        <w:trPr>
          <w:cantSplit/>
          <w:trHeight w:val="1928"/>
        </w:trPr>
        <w:tc>
          <w:tcPr>
            <w:tcW w:w="1440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Октябрь,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1-я неделя</w:t>
            </w:r>
          </w:p>
        </w:tc>
        <w:tc>
          <w:tcPr>
            <w:tcW w:w="180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 Сбор </w:t>
            </w:r>
            <w:r>
              <w:rPr>
                <w:sz w:val="28"/>
                <w:szCs w:val="28"/>
              </w:rPr>
              <w:t xml:space="preserve"> </w:t>
            </w:r>
            <w:r w:rsidRPr="00FC11C0">
              <w:rPr>
                <w:sz w:val="28"/>
                <w:szCs w:val="28"/>
              </w:rPr>
              <w:t>урожая</w:t>
            </w:r>
          </w:p>
          <w:p w:rsidR="00F75CB5" w:rsidRPr="00FC11C0" w:rsidRDefault="00F75CB5" w:rsidP="000439FB">
            <w:pPr>
              <w:ind w:left="113" w:right="113"/>
              <w:rPr>
                <w:sz w:val="36"/>
                <w:szCs w:val="36"/>
                <w:lang w:val="en-US"/>
              </w:rPr>
            </w:pPr>
            <w:r w:rsidRPr="00FC11C0">
              <w:rPr>
                <w:sz w:val="28"/>
                <w:szCs w:val="28"/>
              </w:rPr>
              <w:t>Звук [А]</w:t>
            </w:r>
          </w:p>
        </w:tc>
        <w:tc>
          <w:tcPr>
            <w:tcW w:w="3812" w:type="dxa"/>
            <w:gridSpan w:val="2"/>
          </w:tcPr>
          <w:p w:rsidR="00F75CB5" w:rsidRPr="00FC11C0" w:rsidRDefault="00F75CB5" w:rsidP="000439FB">
            <w:pPr>
              <w:jc w:val="center"/>
              <w:rPr>
                <w:sz w:val="36"/>
                <w:szCs w:val="36"/>
              </w:rPr>
            </w:pPr>
            <w:r w:rsidRPr="00FC11C0">
              <w:rPr>
                <w:sz w:val="28"/>
                <w:szCs w:val="28"/>
              </w:rPr>
              <w:t>Выделение гласного звука [а] из потока звуков.</w:t>
            </w:r>
          </w:p>
          <w:p w:rsidR="00F75CB5" w:rsidRPr="00FC11C0" w:rsidRDefault="00F75CB5" w:rsidP="000439FB">
            <w:pPr>
              <w:jc w:val="center"/>
              <w:rPr>
                <w:sz w:val="36"/>
                <w:szCs w:val="36"/>
              </w:rPr>
            </w:pPr>
          </w:p>
          <w:p w:rsidR="00F75CB5" w:rsidRPr="00FC11C0" w:rsidRDefault="00F75CB5" w:rsidP="000439F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436" w:type="dxa"/>
            <w:gridSpan w:val="2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Согласование притяжательных местоимений (мой, моя, моё) с существительными мужского и женского рода (моя груша, мой перец, моё яблоко)</w:t>
            </w:r>
          </w:p>
        </w:tc>
        <w:tc>
          <w:tcPr>
            <w:tcW w:w="4452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Составление предложений по вопросам (кто?, что?, что делает?, кому?, чему?)</w:t>
            </w:r>
          </w:p>
        </w:tc>
      </w:tr>
      <w:tr w:rsidR="00F75CB5" w:rsidRPr="00FC11C0" w:rsidTr="009D25FF">
        <w:trPr>
          <w:cantSplit/>
          <w:trHeight w:val="2260"/>
        </w:trPr>
        <w:tc>
          <w:tcPr>
            <w:tcW w:w="144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Октябрь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2-я  неделя 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«Птицы»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  Звук </w:t>
            </w:r>
            <w:r w:rsidRPr="00FC11C0">
              <w:rPr>
                <w:sz w:val="28"/>
                <w:szCs w:val="28"/>
                <w:lang w:val="en-US"/>
              </w:rPr>
              <w:t>[</w:t>
            </w:r>
            <w:r w:rsidRPr="00FC11C0">
              <w:rPr>
                <w:sz w:val="28"/>
                <w:szCs w:val="28"/>
              </w:rPr>
              <w:t>о</w:t>
            </w:r>
            <w:r w:rsidRPr="00FC11C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3780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Выделение гласного звука [о] в начале слова. [о] среди других звуков). 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Согласование существительных с глаголами в настоящем времени: птица (что делает?) летит, поет, клюет….</w:t>
            </w:r>
          </w:p>
        </w:tc>
        <w:tc>
          <w:tcPr>
            <w:tcW w:w="4500" w:type="dxa"/>
            <w:gridSpan w:val="2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Формирование навыка составления короткого рассказа</w:t>
            </w:r>
          </w:p>
        </w:tc>
      </w:tr>
      <w:tr w:rsidR="00F75CB5" w:rsidRPr="00FC11C0" w:rsidTr="009D25FF">
        <w:trPr>
          <w:cantSplit/>
          <w:trHeight w:val="1986"/>
        </w:trPr>
        <w:tc>
          <w:tcPr>
            <w:tcW w:w="144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 Октябрь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3-я неделя </w:t>
            </w:r>
          </w:p>
        </w:tc>
        <w:tc>
          <w:tcPr>
            <w:tcW w:w="180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«Домашние птицы» 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[Э]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[О]</w:t>
            </w:r>
          </w:p>
          <w:p w:rsidR="00F75CB5" w:rsidRPr="00FC11C0" w:rsidRDefault="00F75CB5" w:rsidP="000439FB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3780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Выделение звука [Э] в начале слова (Эдик, этаж, экран, эхо).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Выделение звука [О] в потоке звуков, а также в начале слова (осы, Оля, ослик, окна)</w:t>
            </w:r>
          </w:p>
          <w:p w:rsidR="00F75CB5" w:rsidRPr="00FC11C0" w:rsidRDefault="00F75CB5" w:rsidP="000439FB">
            <w:pPr>
              <w:rPr>
                <w:sz w:val="36"/>
                <w:szCs w:val="36"/>
              </w:rPr>
            </w:pPr>
          </w:p>
        </w:tc>
        <w:tc>
          <w:tcPr>
            <w:tcW w:w="3420" w:type="dxa"/>
            <w:gridSpan w:val="2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Согласование существительных с прилагательными в роде, числе, падеже (желтый цыпленок – желтые цыплята)</w:t>
            </w:r>
          </w:p>
        </w:tc>
        <w:tc>
          <w:tcPr>
            <w:tcW w:w="4500" w:type="dxa"/>
            <w:gridSpan w:val="2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Овладение навыками составление простого предложения и описательного рассказа</w:t>
            </w:r>
          </w:p>
        </w:tc>
      </w:tr>
      <w:tr w:rsidR="00F75CB5" w:rsidRPr="00FC11C0" w:rsidTr="009D25FF">
        <w:trPr>
          <w:cantSplit/>
          <w:trHeight w:val="2260"/>
        </w:trPr>
        <w:tc>
          <w:tcPr>
            <w:tcW w:w="1440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Октябрь 4-я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180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«Домашние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животные» 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Звук [И] </w:t>
            </w:r>
          </w:p>
          <w:p w:rsidR="00F75CB5" w:rsidRPr="00FC11C0" w:rsidRDefault="00F75CB5" w:rsidP="000439FB">
            <w:pPr>
              <w:ind w:left="113" w:right="113"/>
              <w:rPr>
                <w:sz w:val="36"/>
                <w:szCs w:val="36"/>
              </w:rPr>
            </w:pPr>
            <w:r w:rsidRPr="00FC11C0">
              <w:rPr>
                <w:sz w:val="28"/>
                <w:szCs w:val="28"/>
              </w:rPr>
              <w:t xml:space="preserve"> [а], [у]</w:t>
            </w:r>
            <w:r>
              <w:rPr>
                <w:sz w:val="28"/>
                <w:szCs w:val="28"/>
              </w:rPr>
              <w:t xml:space="preserve"> </w:t>
            </w:r>
            <w:r w:rsidRPr="00FC11C0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Э</w:t>
            </w:r>
            <w:r w:rsidRPr="00FC11C0">
              <w:rPr>
                <w:sz w:val="28"/>
                <w:szCs w:val="28"/>
              </w:rPr>
              <w:t xml:space="preserve">],   </w:t>
            </w:r>
          </w:p>
        </w:tc>
        <w:tc>
          <w:tcPr>
            <w:tcW w:w="3780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Выделение звука [И] в начале слова  (Ира, ива, индюк, игра) 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jc w:val="center"/>
              <w:rPr>
                <w:sz w:val="36"/>
                <w:szCs w:val="36"/>
              </w:rPr>
            </w:pPr>
            <w:r w:rsidRPr="00FC11C0">
              <w:rPr>
                <w:sz w:val="28"/>
                <w:szCs w:val="28"/>
              </w:rPr>
              <w:t xml:space="preserve"> Звуковой анализ слогов ау-уа-ауи</w:t>
            </w:r>
          </w:p>
        </w:tc>
        <w:tc>
          <w:tcPr>
            <w:tcW w:w="3420" w:type="dxa"/>
            <w:gridSpan w:val="2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Усвоение навыка образования притяжательных прилагательных  (кошачьи глаза, лошадин ый хвост)</w:t>
            </w:r>
          </w:p>
        </w:tc>
        <w:tc>
          <w:tcPr>
            <w:tcW w:w="4500" w:type="dxa"/>
            <w:gridSpan w:val="2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Пересказ коротких рассказов (К. Д. Ушинский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«Спор животных»)</w:t>
            </w:r>
          </w:p>
        </w:tc>
      </w:tr>
      <w:tr w:rsidR="00F75CB5" w:rsidRPr="00FC11C0" w:rsidTr="009D25FF">
        <w:trPr>
          <w:cantSplit/>
          <w:trHeight w:val="2510"/>
        </w:trPr>
        <w:tc>
          <w:tcPr>
            <w:tcW w:w="1440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Октябрь  5-я неделя</w:t>
            </w:r>
          </w:p>
        </w:tc>
        <w:tc>
          <w:tcPr>
            <w:tcW w:w="1800" w:type="dxa"/>
            <w:textDirection w:val="btLr"/>
          </w:tcPr>
          <w:p w:rsidR="00F75CB5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«Поздняя осень»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[Ы]</w:t>
            </w:r>
          </w:p>
        </w:tc>
        <w:tc>
          <w:tcPr>
            <w:tcW w:w="3780" w:type="dxa"/>
          </w:tcPr>
          <w:p w:rsidR="00F75CB5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Выделение гласного звука [ы] в конце  слова.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Нахождение звука </w:t>
            </w:r>
            <w:r w:rsidRPr="00FC11C0">
              <w:rPr>
                <w:sz w:val="28"/>
                <w:szCs w:val="28"/>
              </w:rPr>
              <w:t xml:space="preserve">[ы] среди других звуков. </w:t>
            </w:r>
          </w:p>
          <w:p w:rsidR="00F75CB5" w:rsidRPr="00FC11C0" w:rsidRDefault="00F75CB5" w:rsidP="000439FB">
            <w:pPr>
              <w:jc w:val="center"/>
              <w:rPr>
                <w:sz w:val="36"/>
                <w:szCs w:val="36"/>
              </w:rPr>
            </w:pP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Согласование сущ</w:t>
            </w:r>
            <w:r>
              <w:rPr>
                <w:sz w:val="28"/>
                <w:szCs w:val="28"/>
              </w:rPr>
              <w:t>.</w:t>
            </w:r>
            <w:r w:rsidRPr="00FC11C0">
              <w:rPr>
                <w:sz w:val="28"/>
                <w:szCs w:val="28"/>
              </w:rPr>
              <w:t xml:space="preserve"> с глаголами в настоящем времени: солнце (что делает?) светит, но не греет; согласование  сущ</w:t>
            </w:r>
            <w:r>
              <w:rPr>
                <w:sz w:val="28"/>
                <w:szCs w:val="28"/>
              </w:rPr>
              <w:t>.</w:t>
            </w:r>
            <w:r w:rsidRPr="00FC11C0">
              <w:rPr>
                <w:sz w:val="28"/>
                <w:szCs w:val="28"/>
              </w:rPr>
              <w:t xml:space="preserve"> с прил</w:t>
            </w:r>
            <w:r>
              <w:rPr>
                <w:sz w:val="28"/>
                <w:szCs w:val="28"/>
              </w:rPr>
              <w:t>.</w:t>
            </w:r>
            <w:r w:rsidRPr="00FC11C0">
              <w:rPr>
                <w:sz w:val="28"/>
                <w:szCs w:val="28"/>
              </w:rPr>
              <w:t xml:space="preserve"> в роде, числе, падеже: листья (какие?) жёлтые..</w:t>
            </w:r>
          </w:p>
        </w:tc>
        <w:tc>
          <w:tcPr>
            <w:tcW w:w="4500" w:type="dxa"/>
            <w:gridSpan w:val="2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Овладение навыками составление простого предложения и описательного рассказа</w:t>
            </w:r>
          </w:p>
        </w:tc>
      </w:tr>
    </w:tbl>
    <w:tbl>
      <w:tblPr>
        <w:tblpPr w:leftFromText="180" w:rightFromText="180" w:vertAnchor="text" w:horzAnchor="margin" w:tblpX="-252" w:tblpY="1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32"/>
        <w:gridCol w:w="2016"/>
        <w:gridCol w:w="4201"/>
        <w:gridCol w:w="3875"/>
        <w:gridCol w:w="3876"/>
      </w:tblGrid>
      <w:tr w:rsidR="00F75CB5" w:rsidRPr="00FC11C0" w:rsidTr="00744601">
        <w:trPr>
          <w:cantSplit/>
          <w:trHeight w:val="1788"/>
        </w:trPr>
        <w:tc>
          <w:tcPr>
            <w:tcW w:w="1332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Ноябрь 1-я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016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Каникулы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</w:tr>
      <w:tr w:rsidR="00F75CB5" w:rsidRPr="00FC11C0" w:rsidTr="00744601">
        <w:trPr>
          <w:cantSplit/>
          <w:trHeight w:val="1780"/>
        </w:trPr>
        <w:tc>
          <w:tcPr>
            <w:tcW w:w="1332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Ноябрь 2-я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</w:tc>
        <w:tc>
          <w:tcPr>
            <w:tcW w:w="2016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«Дикие животные»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Звуки   [и], [ы].</w:t>
            </w:r>
          </w:p>
        </w:tc>
        <w:tc>
          <w:tcPr>
            <w:tcW w:w="4201" w:type="dxa"/>
          </w:tcPr>
          <w:p w:rsidR="00F75CB5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Выделение звука [И],  [Ы] в потоке звуков.</w:t>
            </w:r>
          </w:p>
          <w:p w:rsidR="00F75CB5" w:rsidRDefault="00F75CB5" w:rsidP="000439FB">
            <w:pPr>
              <w:jc w:val="center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Дифференциация звуков.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Практическое употребление притяжательных прилагательных (лисий хвост, волчьи зубы)</w:t>
            </w:r>
          </w:p>
        </w:tc>
        <w:tc>
          <w:tcPr>
            <w:tcW w:w="3876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Овладение диалогической формой общения (сказка «Теремок»)</w:t>
            </w:r>
          </w:p>
        </w:tc>
      </w:tr>
      <w:tr w:rsidR="00F75CB5" w:rsidRPr="00FC11C0" w:rsidTr="00744601">
        <w:trPr>
          <w:cantSplit/>
          <w:trHeight w:val="1953"/>
        </w:trPr>
        <w:tc>
          <w:tcPr>
            <w:tcW w:w="1332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Ноябрь 3-я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</w:tc>
        <w:tc>
          <w:tcPr>
            <w:tcW w:w="2016" w:type="dxa"/>
            <w:textDirection w:val="btLr"/>
          </w:tcPr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«Подготовка животных к зиме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[У]</w:t>
            </w:r>
          </w:p>
        </w:tc>
        <w:tc>
          <w:tcPr>
            <w:tcW w:w="4201" w:type="dxa"/>
          </w:tcPr>
          <w:p w:rsidR="00F75CB5" w:rsidRPr="0087205E" w:rsidRDefault="00F75CB5" w:rsidP="0004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Выделение гласного звука </w:t>
            </w:r>
            <w:r w:rsidRPr="00894230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у] в начале слова (утка, удочка, улица). (</w:t>
            </w:r>
            <w:r w:rsidRPr="00F0415A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у</w:t>
            </w:r>
            <w:r w:rsidRPr="00F0415A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 среди других звуков). 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Согласование прилаг. с существительными в косвенных падежах (мы видим рыжую белку; в дупло пряталась рыжая белка)</w:t>
            </w:r>
          </w:p>
        </w:tc>
        <w:tc>
          <w:tcPr>
            <w:tcW w:w="3876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Пересказ небольших рассказов</w:t>
            </w:r>
          </w:p>
        </w:tc>
      </w:tr>
      <w:tr w:rsidR="00F75CB5" w:rsidRPr="00FC11C0" w:rsidTr="00744601">
        <w:trPr>
          <w:cantSplit/>
          <w:trHeight w:val="1614"/>
        </w:trPr>
        <w:tc>
          <w:tcPr>
            <w:tcW w:w="1332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Ноябрь 4-я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016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«Продукты питания»  Гласные звуки [Э] [А] [О][И] [Ы] [У]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Выделение звука среди других. Определение позиции звука  в слове (начало, середина). 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F75CB5" w:rsidRPr="00744601" w:rsidRDefault="00F75CB5" w:rsidP="00744601">
            <w:pPr>
              <w:pStyle w:val="ListParagraph"/>
              <w:spacing w:line="240" w:lineRule="auto"/>
              <w:ind w:left="0"/>
              <w:rPr>
                <w:sz w:val="28"/>
                <w:szCs w:val="28"/>
              </w:rPr>
            </w:pPr>
            <w:r w:rsidRPr="00744601">
              <w:rPr>
                <w:sz w:val="28"/>
                <w:szCs w:val="28"/>
              </w:rPr>
              <w:t>Образование мн</w:t>
            </w:r>
            <w:r>
              <w:rPr>
                <w:sz w:val="28"/>
                <w:szCs w:val="28"/>
              </w:rPr>
              <w:t>.</w:t>
            </w:r>
            <w:r w:rsidRPr="00744601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.</w:t>
            </w:r>
            <w:r w:rsidRPr="00744601">
              <w:rPr>
                <w:sz w:val="28"/>
                <w:szCs w:val="28"/>
              </w:rPr>
              <w:t>  сущ</w:t>
            </w:r>
            <w:r>
              <w:rPr>
                <w:sz w:val="28"/>
                <w:szCs w:val="28"/>
              </w:rPr>
              <w:t>.</w:t>
            </w:r>
            <w:r w:rsidRPr="00744601">
              <w:rPr>
                <w:sz w:val="28"/>
                <w:szCs w:val="28"/>
              </w:rPr>
              <w:t xml:space="preserve"> от един</w:t>
            </w:r>
            <w:r>
              <w:rPr>
                <w:sz w:val="28"/>
                <w:szCs w:val="28"/>
              </w:rPr>
              <w:t>.ч</w:t>
            </w:r>
            <w:r w:rsidRPr="00744601">
              <w:rPr>
                <w:sz w:val="28"/>
                <w:szCs w:val="28"/>
              </w:rPr>
              <w:t>. Согласование сущ. с прил. в роде, числе, падеже; согласовать притяжательные местоимения (мой, моя, моё) с существительными мужского и женского рода.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по картинке.</w:t>
            </w:r>
          </w:p>
        </w:tc>
      </w:tr>
    </w:tbl>
    <w:p w:rsidR="00F75CB5" w:rsidRDefault="00F75CB5" w:rsidP="00CD64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C002A1">
        <w:rPr>
          <w:b/>
          <w:sz w:val="28"/>
          <w:szCs w:val="28"/>
        </w:rPr>
        <w:t>2-й период обучения (декабрь, январь, февраль) 12 недель (по 3 занятия в неделю)</w:t>
      </w:r>
    </w:p>
    <w:p w:rsidR="00F75CB5" w:rsidRPr="00C002A1" w:rsidRDefault="00F75CB5" w:rsidP="00CD640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106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548"/>
        <w:gridCol w:w="4201"/>
        <w:gridCol w:w="3875"/>
        <w:gridCol w:w="3876"/>
      </w:tblGrid>
      <w:tr w:rsidR="00F75CB5" w:rsidRPr="00FC11C0" w:rsidTr="009D25FF">
        <w:trPr>
          <w:cantSplit/>
          <w:trHeight w:val="2260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Декабрь 1-я 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неделя 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«Домашние животные»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 Звук [М]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201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Выделение согласного звука [М] в начале слова, в конце слова.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F75CB5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Расширение глагольного словаря. Образование притяжательных прилагательных. </w:t>
            </w:r>
          </w:p>
          <w:p w:rsidR="00F75CB5" w:rsidRPr="00FC11C0" w:rsidRDefault="00F75CB5" w:rsidP="00043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Закрепляем предлоги </w:t>
            </w:r>
            <w:r w:rsidRPr="00FC11C0">
              <w:rPr>
                <w:sz w:val="28"/>
                <w:szCs w:val="28"/>
              </w:rPr>
              <w:t>НА,</w:t>
            </w:r>
            <w:r>
              <w:rPr>
                <w:sz w:val="28"/>
                <w:szCs w:val="28"/>
              </w:rPr>
              <w:t xml:space="preserve"> П</w:t>
            </w:r>
            <w:r w:rsidRPr="00FC11C0">
              <w:rPr>
                <w:sz w:val="28"/>
                <w:szCs w:val="28"/>
              </w:rPr>
              <w:t>ОД.</w:t>
            </w:r>
          </w:p>
        </w:tc>
        <w:tc>
          <w:tcPr>
            <w:tcW w:w="3876" w:type="dxa"/>
          </w:tcPr>
          <w:p w:rsidR="00F75CB5" w:rsidRPr="00FC11C0" w:rsidRDefault="00F75CB5" w:rsidP="000439FB">
            <w:pPr>
              <w:jc w:val="both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Составление простого распространенного предложения.  Рассказ по схеме.</w:t>
            </w:r>
          </w:p>
        </w:tc>
      </w:tr>
      <w:tr w:rsidR="00F75CB5" w:rsidRPr="00FC11C0" w:rsidTr="009D25FF">
        <w:trPr>
          <w:cantSplit/>
          <w:trHeight w:val="1986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Декабрь 2-я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1548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</w:t>
            </w:r>
            <w:r w:rsidRPr="00FC11C0">
              <w:rPr>
                <w:sz w:val="28"/>
                <w:szCs w:val="28"/>
              </w:rPr>
              <w:t>етеныши»</w:t>
            </w:r>
          </w:p>
          <w:p w:rsidR="00F75CB5" w:rsidRPr="009D25FF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EB6D4C">
              <w:t xml:space="preserve">Звук [М’], </w:t>
            </w:r>
            <w:r>
              <w:t xml:space="preserve"> т</w:t>
            </w:r>
            <w:r>
              <w:rPr>
                <w:sz w:val="28"/>
                <w:szCs w:val="28"/>
              </w:rPr>
              <w:t>вёрд. и мягкие  слоги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Определение в словах первого согласного звука (МИ, МЕ, МЮ, МЯ)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Дифференциация звуков по твердости –мягкости.</w:t>
            </w:r>
          </w:p>
        </w:tc>
        <w:tc>
          <w:tcPr>
            <w:tcW w:w="3875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множественного числа </w:t>
            </w:r>
            <w:r w:rsidRPr="00FC11C0">
              <w:rPr>
                <w:sz w:val="28"/>
                <w:szCs w:val="28"/>
              </w:rPr>
              <w:t>«Один – много»</w:t>
            </w:r>
            <w:r>
              <w:rPr>
                <w:sz w:val="28"/>
                <w:szCs w:val="28"/>
              </w:rPr>
              <w:t>, образование Р.п.</w:t>
            </w:r>
            <w:r w:rsidRPr="00FC11C0">
              <w:rPr>
                <w:sz w:val="28"/>
                <w:szCs w:val="28"/>
              </w:rPr>
              <w:t>.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«Кого не стало?»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с предлогами</w:t>
            </w:r>
            <w:r w:rsidRPr="00FC11C0">
              <w:rPr>
                <w:sz w:val="28"/>
                <w:szCs w:val="28"/>
              </w:rPr>
              <w:t xml:space="preserve"> «Где находятся поросята?» </w:t>
            </w:r>
          </w:p>
        </w:tc>
      </w:tr>
      <w:tr w:rsidR="00F75CB5" w:rsidRPr="00FC11C0" w:rsidTr="009D25FF">
        <w:trPr>
          <w:cantSplit/>
          <w:trHeight w:val="2260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 Декабрь 3-я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1548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«Зима»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Звуки[ Н</w:t>
            </w:r>
            <w:r w:rsidRPr="00890623">
              <w:rPr>
                <w:sz w:val="28"/>
                <w:szCs w:val="28"/>
              </w:rPr>
              <w:t>]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Определение наличия – отсутствия согласного звука в словах, подбор слов с заданным звуком, анализ и синтез слова НУ.</w:t>
            </w:r>
          </w:p>
        </w:tc>
        <w:tc>
          <w:tcPr>
            <w:tcW w:w="3875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Уточнение предикативного словаря. Согласование прилагательных существительными. </w:t>
            </w:r>
          </w:p>
        </w:tc>
        <w:tc>
          <w:tcPr>
            <w:tcW w:w="3876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Закрепление представлений (с, на, выше, рядом)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«Что сначала, а что потом» (Времена года)</w:t>
            </w:r>
          </w:p>
        </w:tc>
      </w:tr>
      <w:tr w:rsidR="00F75CB5" w:rsidRPr="00FC11C0" w:rsidTr="009D25FF">
        <w:trPr>
          <w:cantSplit/>
          <w:trHeight w:val="2260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Декабрь 4-я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548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Новый год</w:t>
            </w:r>
            <w:r w:rsidRPr="00FC11C0">
              <w:rPr>
                <w:sz w:val="28"/>
                <w:szCs w:val="28"/>
              </w:rPr>
              <w:t>»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Звук[ Н’</w:t>
            </w:r>
            <w:r w:rsidRPr="00FC11C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Анализ и синтез слога НИ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Выделение начального звука в словах (</w:t>
            </w:r>
            <w:r w:rsidRPr="00FC11C0">
              <w:rPr>
                <w:i/>
                <w:sz w:val="28"/>
                <w:szCs w:val="28"/>
              </w:rPr>
              <w:t>нитки, невод….</w:t>
            </w:r>
            <w:r w:rsidRPr="00FC11C0">
              <w:rPr>
                <w:sz w:val="28"/>
                <w:szCs w:val="28"/>
              </w:rPr>
              <w:t>)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Деление слов на слоги.</w:t>
            </w:r>
          </w:p>
        </w:tc>
        <w:tc>
          <w:tcPr>
            <w:tcW w:w="3875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Подбор слов-определений к существительным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Составление рассказа по картинке.</w:t>
            </w:r>
          </w:p>
        </w:tc>
      </w:tr>
    </w:tbl>
    <w:p w:rsidR="00F75CB5" w:rsidRPr="00C002A1" w:rsidRDefault="00F75CB5" w:rsidP="00CD6401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06"/>
        <w:tblW w:w="1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7"/>
        <w:gridCol w:w="1551"/>
        <w:gridCol w:w="4188"/>
        <w:gridCol w:w="3863"/>
        <w:gridCol w:w="3864"/>
      </w:tblGrid>
      <w:tr w:rsidR="00F75CB5" w:rsidRPr="00FC11C0" w:rsidTr="00DF704F">
        <w:trPr>
          <w:cantSplit/>
          <w:trHeight w:val="2148"/>
        </w:trPr>
        <w:tc>
          <w:tcPr>
            <w:tcW w:w="1077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Декабрь 5-я 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неделя 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«Продукты питания»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Звуки </w:t>
            </w:r>
            <w:r w:rsidRPr="00FC11C0">
              <w:rPr>
                <w:sz w:val="28"/>
                <w:szCs w:val="28"/>
                <w:lang w:val="en-US"/>
              </w:rPr>
              <w:t>[</w:t>
            </w:r>
            <w:r w:rsidRPr="00FC11C0">
              <w:rPr>
                <w:sz w:val="28"/>
                <w:szCs w:val="28"/>
              </w:rPr>
              <w:t>П</w:t>
            </w:r>
            <w:r w:rsidRPr="00FC11C0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4188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Определение наличия или отсутствия звука в слове. Анализ и синтез слогов </w:t>
            </w:r>
            <w:r w:rsidRPr="00FC11C0">
              <w:rPr>
                <w:i/>
                <w:sz w:val="28"/>
                <w:szCs w:val="28"/>
              </w:rPr>
              <w:t>ап-па.</w:t>
            </w:r>
            <w:r w:rsidRPr="00FC11C0">
              <w:rPr>
                <w:sz w:val="28"/>
                <w:szCs w:val="28"/>
              </w:rPr>
              <w:t xml:space="preserve"> Определение места звука в слове 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(начало, середина, конец)</w:t>
            </w:r>
          </w:p>
        </w:tc>
        <w:tc>
          <w:tcPr>
            <w:tcW w:w="3863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«Один – много»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Употребление предлогов В, ИЗ. Образование уменьшительно-ласкательных суффиксов. Употребление слов-антонимов.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64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предложений по картинке. </w:t>
            </w:r>
            <w:r w:rsidRPr="00FC11C0">
              <w:rPr>
                <w:sz w:val="28"/>
                <w:szCs w:val="28"/>
              </w:rPr>
              <w:t>Закреп</w:t>
            </w:r>
            <w:r>
              <w:rPr>
                <w:sz w:val="28"/>
                <w:szCs w:val="28"/>
              </w:rPr>
              <w:t xml:space="preserve">ление </w:t>
            </w:r>
            <w:r w:rsidRPr="00FC11C0">
              <w:rPr>
                <w:sz w:val="28"/>
                <w:szCs w:val="28"/>
              </w:rPr>
              <w:t>временны</w:t>
            </w:r>
            <w:r>
              <w:rPr>
                <w:sz w:val="28"/>
                <w:szCs w:val="28"/>
              </w:rPr>
              <w:t>х</w:t>
            </w:r>
            <w:r w:rsidRPr="00FC11C0">
              <w:rPr>
                <w:sz w:val="28"/>
                <w:szCs w:val="28"/>
              </w:rPr>
              <w:t xml:space="preserve"> поняти</w:t>
            </w:r>
            <w:r>
              <w:rPr>
                <w:sz w:val="28"/>
                <w:szCs w:val="28"/>
              </w:rPr>
              <w:t>й</w:t>
            </w:r>
            <w:r w:rsidRPr="00FC11C0">
              <w:rPr>
                <w:sz w:val="28"/>
                <w:szCs w:val="28"/>
              </w:rPr>
              <w:t xml:space="preserve"> (сегодня – завтра).</w:t>
            </w:r>
          </w:p>
          <w:p w:rsidR="00F75CB5" w:rsidRPr="00FC11C0" w:rsidRDefault="00F75CB5" w:rsidP="000439FB">
            <w:pPr>
              <w:rPr>
                <w:i/>
              </w:rPr>
            </w:pPr>
          </w:p>
        </w:tc>
      </w:tr>
      <w:tr w:rsidR="00F75CB5" w:rsidRPr="00FC11C0" w:rsidTr="00DF704F">
        <w:trPr>
          <w:cantSplit/>
          <w:trHeight w:val="1085"/>
        </w:trPr>
        <w:tc>
          <w:tcPr>
            <w:tcW w:w="1077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>1</w:t>
            </w:r>
            <w:r w:rsidRPr="00FC11C0">
              <w:rPr>
                <w:sz w:val="28"/>
                <w:szCs w:val="28"/>
              </w:rPr>
              <w:t>-я</w:t>
            </w:r>
            <w:r>
              <w:rPr>
                <w:sz w:val="28"/>
                <w:szCs w:val="28"/>
              </w:rPr>
              <w:t xml:space="preserve"> и 2-я</w:t>
            </w: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C11C0">
              <w:rPr>
                <w:sz w:val="28"/>
                <w:szCs w:val="28"/>
              </w:rPr>
              <w:t>еделя</w:t>
            </w: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551" w:type="dxa"/>
            <w:textDirection w:val="btLr"/>
          </w:tcPr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</w:tc>
        <w:tc>
          <w:tcPr>
            <w:tcW w:w="4188" w:type="dxa"/>
          </w:tcPr>
          <w:p w:rsidR="00F75CB5" w:rsidRDefault="00F75CB5" w:rsidP="000439FB">
            <w:pPr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 w:rsidR="00F75CB5" w:rsidRDefault="00F75CB5" w:rsidP="000439FB">
            <w:pPr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64" w:type="dxa"/>
          </w:tcPr>
          <w:p w:rsidR="00F75CB5" w:rsidRDefault="00F75CB5" w:rsidP="000439FB">
            <w:pPr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</w:tr>
      <w:tr w:rsidR="00F75CB5" w:rsidRPr="00FC11C0" w:rsidTr="00DF704F">
        <w:trPr>
          <w:cantSplit/>
          <w:trHeight w:val="1736"/>
        </w:trPr>
        <w:tc>
          <w:tcPr>
            <w:tcW w:w="1077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Январь 3-я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1551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«Зимние забавы»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[П’]</w:t>
            </w:r>
          </w:p>
        </w:tc>
        <w:tc>
          <w:tcPr>
            <w:tcW w:w="4188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Выделение согласного П из ряда звуков. Выделение конечного согласного звука в словах: </w:t>
            </w:r>
            <w:r w:rsidRPr="00FC11C0">
              <w:rPr>
                <w:i/>
                <w:sz w:val="28"/>
                <w:szCs w:val="28"/>
              </w:rPr>
              <w:t>сноп, стоп</w:t>
            </w:r>
            <w:r w:rsidRPr="00FC11C0">
              <w:rPr>
                <w:sz w:val="28"/>
                <w:szCs w:val="28"/>
              </w:rPr>
              <w:t xml:space="preserve"> и др. 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Звуковой анализ – ап- уп-пи</w:t>
            </w:r>
            <w:r>
              <w:rPr>
                <w:sz w:val="28"/>
                <w:szCs w:val="28"/>
              </w:rPr>
              <w:t>-пе</w:t>
            </w:r>
          </w:p>
          <w:p w:rsidR="00F75CB5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63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Усвоение ед. и мн. числа сущ, сущ. в род. падеже</w:t>
            </w:r>
          </w:p>
          <w:p w:rsidR="00F75CB5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64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</w:t>
            </w:r>
          </w:p>
          <w:p w:rsidR="00F75CB5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Составление простого предложения по демонстрации действий и по картинкам.</w:t>
            </w:r>
          </w:p>
        </w:tc>
      </w:tr>
      <w:tr w:rsidR="00F75CB5" w:rsidRPr="00FC11C0" w:rsidTr="00DF704F">
        <w:trPr>
          <w:cantSplit/>
          <w:trHeight w:val="1514"/>
        </w:trPr>
        <w:tc>
          <w:tcPr>
            <w:tcW w:w="1077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Январь 4-я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1551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«Дикие животные»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 [ Т ]</w:t>
            </w:r>
          </w:p>
        </w:tc>
        <w:tc>
          <w:tcPr>
            <w:tcW w:w="4188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позиции согласного звука в слове: начало, середина, конец</w:t>
            </w:r>
          </w:p>
        </w:tc>
        <w:tc>
          <w:tcPr>
            <w:tcW w:w="3863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Падежные конструкции (род. пад сущ. во множ. числе «Зайцы – я вижу зайцев»)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Расширение словаря прилагательных. </w:t>
            </w:r>
          </w:p>
        </w:tc>
        <w:tc>
          <w:tcPr>
            <w:tcW w:w="3864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предложений по картинке. </w:t>
            </w:r>
            <w:r w:rsidRPr="00FC11C0">
              <w:rPr>
                <w:sz w:val="28"/>
                <w:szCs w:val="28"/>
              </w:rPr>
              <w:t>Закрепить представление «выше всех, ниже всех, между.</w:t>
            </w:r>
          </w:p>
          <w:p w:rsidR="00F75CB5" w:rsidRPr="000E6323" w:rsidRDefault="00F75CB5" w:rsidP="000439FB">
            <w:pPr>
              <w:rPr>
                <w:sz w:val="28"/>
                <w:szCs w:val="28"/>
              </w:rPr>
            </w:pPr>
          </w:p>
        </w:tc>
      </w:tr>
      <w:tr w:rsidR="00F75CB5" w:rsidRPr="00FC11C0" w:rsidTr="00DF704F">
        <w:trPr>
          <w:cantSplit/>
          <w:trHeight w:val="1938"/>
        </w:trPr>
        <w:tc>
          <w:tcPr>
            <w:tcW w:w="1077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январь 5-я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«Дикие животные и их детеныши»</w:t>
            </w:r>
          </w:p>
          <w:p w:rsidR="00F75CB5" w:rsidRPr="00FC11C0" w:rsidRDefault="00F75CB5" w:rsidP="00DF704F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[ Т ’]</w:t>
            </w:r>
          </w:p>
        </w:tc>
        <w:tc>
          <w:tcPr>
            <w:tcW w:w="4188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Дифференциация звуков в словах.  Выделение заданного звука из ряда слогов, слов. Анализ слога ТА-ТИ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63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Употребление сущ. в имен, род. падежах. «Найди свою маму»</w:t>
            </w:r>
            <w:r>
              <w:rPr>
                <w:sz w:val="28"/>
                <w:szCs w:val="28"/>
              </w:rPr>
              <w:t xml:space="preserve">, </w:t>
            </w:r>
            <w:r w:rsidRPr="00FC11C0">
              <w:rPr>
                <w:sz w:val="28"/>
                <w:szCs w:val="28"/>
              </w:rPr>
              <w:t>«Назови детенышей»</w:t>
            </w:r>
            <w:r>
              <w:rPr>
                <w:sz w:val="28"/>
                <w:szCs w:val="28"/>
              </w:rPr>
              <w:t>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64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предложений по картинке «Расскажи, кто, чем защищается.</w:t>
            </w:r>
            <w:r w:rsidRPr="00FC1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Закрепить ориентацию в пространстве </w:t>
            </w:r>
            <w:r w:rsidRPr="00FC11C0">
              <w:rPr>
                <w:sz w:val="28"/>
                <w:szCs w:val="28"/>
              </w:rPr>
              <w:t>«Кто где прячется?»</w:t>
            </w:r>
          </w:p>
          <w:p w:rsidR="00F75CB5" w:rsidRPr="00FC11C0" w:rsidRDefault="00F75CB5" w:rsidP="000439FB">
            <w:pPr>
              <w:rPr>
                <w:i/>
              </w:rPr>
            </w:pPr>
          </w:p>
          <w:p w:rsidR="00F75CB5" w:rsidRPr="00FC11C0" w:rsidRDefault="00F75CB5" w:rsidP="000439FB">
            <w:pPr>
              <w:jc w:val="center"/>
              <w:rPr>
                <w:i/>
              </w:rPr>
            </w:pPr>
          </w:p>
          <w:p w:rsidR="00F75CB5" w:rsidRPr="00FC11C0" w:rsidRDefault="00F75CB5" w:rsidP="000439FB">
            <w:pPr>
              <w:jc w:val="center"/>
              <w:rPr>
                <w:i/>
              </w:rPr>
            </w:pPr>
          </w:p>
          <w:p w:rsidR="00F75CB5" w:rsidRPr="00FC11C0" w:rsidRDefault="00F75CB5" w:rsidP="000439FB">
            <w:pPr>
              <w:jc w:val="center"/>
              <w:rPr>
                <w:i/>
              </w:rPr>
            </w:pPr>
          </w:p>
          <w:p w:rsidR="00F75CB5" w:rsidRPr="00FC11C0" w:rsidRDefault="00F75CB5" w:rsidP="000439FB">
            <w:pPr>
              <w:jc w:val="center"/>
              <w:rPr>
                <w:i/>
              </w:rPr>
            </w:pPr>
          </w:p>
        </w:tc>
      </w:tr>
    </w:tbl>
    <w:p w:rsidR="00F75CB5" w:rsidRPr="009F3334" w:rsidRDefault="00F75CB5" w:rsidP="00CD6401">
      <w:pPr>
        <w:rPr>
          <w:sz w:val="36"/>
          <w:szCs w:val="36"/>
        </w:rPr>
      </w:pPr>
    </w:p>
    <w:tbl>
      <w:tblPr>
        <w:tblpPr w:leftFromText="180" w:rightFromText="180" w:vertAnchor="text" w:horzAnchor="margin" w:tblpXSpec="center" w:tblpY="-106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368"/>
        <w:gridCol w:w="4201"/>
        <w:gridCol w:w="3875"/>
        <w:gridCol w:w="3876"/>
      </w:tblGrid>
      <w:tr w:rsidR="00F75CB5" w:rsidRPr="00FC11C0" w:rsidTr="000439FB">
        <w:trPr>
          <w:cantSplit/>
          <w:trHeight w:val="2260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Февраль 1-я 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неделя 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«Дикие животные зимой» 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    Звук  [ К ]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Выделение последнего согласного звука в словах (паук, мак….)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Анализ обратных слогов ОК, АК, прямых слогов КА, КО 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.</w:t>
            </w:r>
          </w:p>
        </w:tc>
        <w:tc>
          <w:tcPr>
            <w:tcW w:w="3875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Уточнение представлений об основных цветах и их оттенках. 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Ведение диалога, умение самостоятельно задавать вопрос.</w:t>
            </w:r>
          </w:p>
        </w:tc>
      </w:tr>
      <w:tr w:rsidR="00F75CB5" w:rsidRPr="00FC11C0" w:rsidTr="000439FB">
        <w:trPr>
          <w:cantSplit/>
          <w:trHeight w:val="1986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Февраль 2-я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1368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«Домашние птицы»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[ К ’]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Дифференциация звуков. Выделение начального звука в слове (к</w:t>
            </w:r>
            <w:r>
              <w:rPr>
                <w:sz w:val="28"/>
                <w:szCs w:val="28"/>
              </w:rPr>
              <w:t>ит</w:t>
            </w:r>
            <w:r w:rsidRPr="00FC11C0">
              <w:rPr>
                <w:sz w:val="28"/>
                <w:szCs w:val="28"/>
              </w:rPr>
              <w:t xml:space="preserve">, кот, </w:t>
            </w:r>
            <w:r>
              <w:rPr>
                <w:sz w:val="28"/>
                <w:szCs w:val="28"/>
              </w:rPr>
              <w:t>кино</w:t>
            </w:r>
            <w:r w:rsidRPr="00FC11C0">
              <w:rPr>
                <w:sz w:val="28"/>
                <w:szCs w:val="28"/>
              </w:rPr>
              <w:t>)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Выделение конечного согласного звука в слове </w:t>
            </w:r>
            <w:r>
              <w:rPr>
                <w:sz w:val="28"/>
                <w:szCs w:val="28"/>
              </w:rPr>
              <w:t>(сок, носок, песок).</w:t>
            </w:r>
          </w:p>
        </w:tc>
        <w:tc>
          <w:tcPr>
            <w:tcW w:w="3875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Упражнение в употреблении предикативного словаря, усвоение навыка согласования числительных с существительными. 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Предлог ПОД. </w:t>
            </w: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Пересказ рассказа по вопросам.</w:t>
            </w:r>
          </w:p>
        </w:tc>
      </w:tr>
      <w:tr w:rsidR="00F75CB5" w:rsidRPr="00FC11C0" w:rsidTr="000439FB">
        <w:trPr>
          <w:cantSplit/>
          <w:trHeight w:val="2260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 Февраль3-я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1368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«Животные жарких стран» 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 [ Х]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Определение позиции согласного звука </w:t>
            </w:r>
            <w:r w:rsidRPr="00FC11C0">
              <w:rPr>
                <w:sz w:val="28"/>
                <w:szCs w:val="28"/>
              </w:rPr>
              <w:t>[ Х]</w:t>
            </w:r>
            <w:r>
              <w:rPr>
                <w:sz w:val="28"/>
                <w:szCs w:val="28"/>
              </w:rPr>
              <w:t xml:space="preserve"> в слове: начало, середина, конец</w:t>
            </w:r>
            <w:r w:rsidRPr="00FC1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Звуковой анализ слов типа </w:t>
            </w:r>
            <w:r w:rsidRPr="009455BC">
              <w:rPr>
                <w:i/>
                <w:sz w:val="28"/>
                <w:szCs w:val="28"/>
              </w:rPr>
              <w:t>мох, горох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F75CB5" w:rsidRPr="00DF704F" w:rsidRDefault="00F75CB5" w:rsidP="00DF704F">
            <w:pPr>
              <w:rPr>
                <w:rStyle w:val="FontStyle288"/>
                <w:rFonts w:ascii="Calibri" w:hAnsi="Calibri"/>
                <w:sz w:val="28"/>
                <w:szCs w:val="28"/>
              </w:rPr>
            </w:pPr>
            <w:r w:rsidRPr="0057623C">
              <w:rPr>
                <w:sz w:val="28"/>
                <w:szCs w:val="28"/>
              </w:rPr>
              <w:t>Согласование прилагатель</w:t>
            </w:r>
            <w:r w:rsidRPr="0057623C">
              <w:rPr>
                <w:sz w:val="28"/>
                <w:szCs w:val="28"/>
              </w:rPr>
              <w:softHyphen/>
              <w:t xml:space="preserve">ных с существительными в косвенных падежах (мы видели большого слона; </w:t>
            </w:r>
            <w:r>
              <w:rPr>
                <w:sz w:val="28"/>
                <w:szCs w:val="28"/>
              </w:rPr>
              <w:t xml:space="preserve">в </w:t>
            </w:r>
            <w:r w:rsidRPr="0057623C">
              <w:rPr>
                <w:sz w:val="28"/>
                <w:szCs w:val="28"/>
              </w:rPr>
              <w:t>чаще прятались полосатые зебры).</w:t>
            </w:r>
            <w:r>
              <w:rPr>
                <w:rStyle w:val="FontStyle279"/>
                <w:sz w:val="24"/>
                <w:szCs w:val="24"/>
              </w:rPr>
              <w:t xml:space="preserve"> </w:t>
            </w:r>
            <w:r w:rsidRPr="00DF704F">
              <w:rPr>
                <w:rStyle w:val="FontStyle288"/>
                <w:rFonts w:ascii="Calibri" w:hAnsi="Calibri"/>
                <w:sz w:val="28"/>
                <w:szCs w:val="28"/>
              </w:rPr>
              <w:t>Образование сравнительной степени прилагательных</w:t>
            </w:r>
            <w:r>
              <w:rPr>
                <w:rStyle w:val="FontStyle288"/>
                <w:rFonts w:ascii="Calibri" w:hAnsi="Calibri"/>
                <w:sz w:val="28"/>
                <w:szCs w:val="28"/>
              </w:rPr>
              <w:t>( высокий- ещё выше).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предложений по картинке. Закрепить ориентацию в пространстве </w:t>
            </w:r>
            <w:r w:rsidRPr="00FC11C0">
              <w:rPr>
                <w:sz w:val="28"/>
                <w:szCs w:val="28"/>
              </w:rPr>
              <w:t>ПОД, НА, ВЫШЕ, НИЖЕ.</w:t>
            </w:r>
          </w:p>
          <w:p w:rsidR="00F75CB5" w:rsidRPr="00FC11C0" w:rsidRDefault="00F75CB5" w:rsidP="000439FB">
            <w:pPr>
              <w:rPr>
                <w:i/>
              </w:rPr>
            </w:pPr>
          </w:p>
          <w:p w:rsidR="00F75CB5" w:rsidRPr="00FC11C0" w:rsidRDefault="00F75CB5" w:rsidP="000439FB">
            <w:pPr>
              <w:rPr>
                <w:i/>
              </w:rPr>
            </w:pPr>
          </w:p>
        </w:tc>
      </w:tr>
      <w:tr w:rsidR="00F75CB5" w:rsidRPr="00FC11C0" w:rsidTr="000439FB">
        <w:trPr>
          <w:cantSplit/>
          <w:trHeight w:val="2260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Февраль 4-я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«День армии»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[ Х ’]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  <w:p w:rsidR="00F75CB5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Определение позиции согласного звука</w:t>
            </w:r>
            <w:r>
              <w:rPr>
                <w:sz w:val="28"/>
                <w:szCs w:val="28"/>
              </w:rPr>
              <w:t xml:space="preserve"> </w:t>
            </w:r>
            <w:r w:rsidRPr="00FC11C0">
              <w:rPr>
                <w:sz w:val="28"/>
                <w:szCs w:val="28"/>
              </w:rPr>
              <w:t>[ Х ’] в слове: начало, середина</w:t>
            </w:r>
            <w:r>
              <w:rPr>
                <w:sz w:val="28"/>
                <w:szCs w:val="28"/>
              </w:rPr>
              <w:t>, конец.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Дифференциация звуков</w:t>
            </w:r>
            <w:r>
              <w:rPr>
                <w:sz w:val="28"/>
                <w:szCs w:val="28"/>
              </w:rPr>
              <w:t xml:space="preserve"> по  звонкости - глухости</w:t>
            </w:r>
            <w:r w:rsidRPr="00FC11C0">
              <w:rPr>
                <w:sz w:val="28"/>
                <w:szCs w:val="28"/>
              </w:rPr>
              <w:t>.</w:t>
            </w:r>
          </w:p>
        </w:tc>
        <w:tc>
          <w:tcPr>
            <w:tcW w:w="3875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Предлоги В, НА, ПОД.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Употребление </w:t>
            </w:r>
            <w:r>
              <w:rPr>
                <w:sz w:val="28"/>
                <w:szCs w:val="28"/>
              </w:rPr>
              <w:t xml:space="preserve">Р.п. </w:t>
            </w:r>
            <w:r w:rsidRPr="00FC11C0">
              <w:rPr>
                <w:sz w:val="28"/>
                <w:szCs w:val="28"/>
              </w:rPr>
              <w:t>множ. числа сущ.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Составление рассказа по картинке.</w:t>
            </w:r>
          </w:p>
        </w:tc>
      </w:tr>
    </w:tbl>
    <w:p w:rsidR="00F75CB5" w:rsidRDefault="00F75CB5" w:rsidP="00CD6401">
      <w:pPr>
        <w:rPr>
          <w:b/>
          <w:sz w:val="28"/>
          <w:szCs w:val="28"/>
        </w:rPr>
      </w:pPr>
    </w:p>
    <w:p w:rsidR="00F75CB5" w:rsidRDefault="00F75CB5" w:rsidP="00CD6401">
      <w:pPr>
        <w:rPr>
          <w:b/>
          <w:sz w:val="28"/>
          <w:szCs w:val="28"/>
        </w:rPr>
      </w:pPr>
    </w:p>
    <w:p w:rsidR="00F75CB5" w:rsidRDefault="00F75CB5" w:rsidP="00CD6401">
      <w:pPr>
        <w:rPr>
          <w:b/>
          <w:sz w:val="28"/>
          <w:szCs w:val="28"/>
        </w:rPr>
      </w:pPr>
    </w:p>
    <w:p w:rsidR="00F75CB5" w:rsidRDefault="00F75CB5" w:rsidP="00CD6401">
      <w:pPr>
        <w:rPr>
          <w:b/>
          <w:sz w:val="28"/>
          <w:szCs w:val="28"/>
        </w:rPr>
      </w:pPr>
    </w:p>
    <w:p w:rsidR="00F75CB5" w:rsidRDefault="00F75CB5" w:rsidP="00CD6401">
      <w:pPr>
        <w:rPr>
          <w:b/>
          <w:sz w:val="28"/>
          <w:szCs w:val="28"/>
        </w:rPr>
      </w:pPr>
      <w:r>
        <w:rPr>
          <w:b/>
          <w:sz w:val="28"/>
          <w:szCs w:val="28"/>
        </w:rPr>
        <w:t>3-</w:t>
      </w:r>
      <w:r w:rsidRPr="00C002A1">
        <w:rPr>
          <w:b/>
          <w:sz w:val="28"/>
          <w:szCs w:val="28"/>
        </w:rPr>
        <w:t>й период обучения (</w:t>
      </w:r>
      <w:r>
        <w:rPr>
          <w:b/>
          <w:sz w:val="28"/>
          <w:szCs w:val="28"/>
        </w:rPr>
        <w:t>март, апрель, май</w:t>
      </w:r>
      <w:r w:rsidRPr="00C002A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11 недель (по 3 </w:t>
      </w:r>
      <w:r w:rsidRPr="00C002A1">
        <w:rPr>
          <w:b/>
          <w:sz w:val="28"/>
          <w:szCs w:val="28"/>
        </w:rPr>
        <w:t xml:space="preserve"> занятия в неделю)</w:t>
      </w:r>
    </w:p>
    <w:tbl>
      <w:tblPr>
        <w:tblpPr w:leftFromText="180" w:rightFromText="180" w:vertAnchor="text" w:horzAnchor="margin" w:tblpXSpec="center" w:tblpY="593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368"/>
        <w:gridCol w:w="4201"/>
        <w:gridCol w:w="3875"/>
        <w:gridCol w:w="3876"/>
      </w:tblGrid>
      <w:tr w:rsidR="00F75CB5" w:rsidRPr="00FC11C0" w:rsidTr="000439FB">
        <w:trPr>
          <w:cantSplit/>
          <w:trHeight w:val="1970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Март 1-я 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неделя 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«Семья»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Звуки  К-Х, 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Х ’ -К’</w:t>
            </w:r>
          </w:p>
        </w:tc>
        <w:tc>
          <w:tcPr>
            <w:tcW w:w="4201" w:type="dxa"/>
          </w:tcPr>
          <w:p w:rsidR="00F75CB5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Дифференциация звуков по</w:t>
            </w:r>
            <w:r>
              <w:rPr>
                <w:sz w:val="28"/>
                <w:szCs w:val="28"/>
              </w:rPr>
              <w:t xml:space="preserve"> </w:t>
            </w:r>
            <w:r w:rsidRPr="00FC11C0">
              <w:rPr>
                <w:sz w:val="28"/>
                <w:szCs w:val="28"/>
              </w:rPr>
              <w:t xml:space="preserve">твердости – </w:t>
            </w:r>
            <w:r>
              <w:rPr>
                <w:sz w:val="28"/>
                <w:szCs w:val="28"/>
              </w:rPr>
              <w:t>м</w:t>
            </w:r>
            <w:r w:rsidRPr="00FC11C0">
              <w:rPr>
                <w:sz w:val="28"/>
                <w:szCs w:val="28"/>
              </w:rPr>
              <w:t>ягкости</w:t>
            </w:r>
            <w:r>
              <w:rPr>
                <w:sz w:val="28"/>
                <w:szCs w:val="28"/>
              </w:rPr>
              <w:t>,  звонкости - глухости</w:t>
            </w:r>
            <w:r w:rsidRPr="00FC11C0">
              <w:rPr>
                <w:sz w:val="28"/>
                <w:szCs w:val="28"/>
              </w:rPr>
              <w:t>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Определение позиции согласного звука в слове: начало, середина, конец .</w:t>
            </w:r>
          </w:p>
        </w:tc>
        <w:tc>
          <w:tcPr>
            <w:tcW w:w="3875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антонимов.</w:t>
            </w:r>
            <w:r w:rsidRPr="00FC11C0">
              <w:rPr>
                <w:sz w:val="28"/>
                <w:szCs w:val="28"/>
              </w:rPr>
              <w:t xml:space="preserve"> Игра «Наоборот»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Пересказ рассказа</w:t>
            </w:r>
            <w:r>
              <w:rPr>
                <w:sz w:val="28"/>
                <w:szCs w:val="28"/>
              </w:rPr>
              <w:t xml:space="preserve"> по серии картинок.</w:t>
            </w:r>
          </w:p>
        </w:tc>
      </w:tr>
      <w:tr w:rsidR="00F75CB5" w:rsidRPr="00FC11C0" w:rsidTr="000439FB">
        <w:trPr>
          <w:cantSplit/>
          <w:trHeight w:val="1488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Март 2-я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1368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«Мамин праздник»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Звук </w:t>
            </w:r>
            <w:r>
              <w:rPr>
                <w:sz w:val="28"/>
                <w:szCs w:val="28"/>
              </w:rPr>
              <w:t>Ф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позиции согласного звука [Ф</w:t>
            </w:r>
            <w:r w:rsidRPr="00FC11C0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 в слове: начало, середина, конец</w:t>
            </w:r>
            <w:r w:rsidRPr="00FC11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Звуковой анализ слов типа</w:t>
            </w:r>
            <w:r>
              <w:rPr>
                <w:i/>
                <w:sz w:val="28"/>
                <w:szCs w:val="28"/>
              </w:rPr>
              <w:t>, фокус,Фома .</w:t>
            </w:r>
          </w:p>
        </w:tc>
        <w:tc>
          <w:tcPr>
            <w:tcW w:w="3875" w:type="dxa"/>
          </w:tcPr>
          <w:p w:rsidR="00F75CB5" w:rsidRPr="0057623C" w:rsidRDefault="00F75CB5" w:rsidP="0057623C">
            <w:pPr>
              <w:rPr>
                <w:sz w:val="28"/>
                <w:szCs w:val="28"/>
              </w:rPr>
            </w:pPr>
            <w:r w:rsidRPr="0057623C">
              <w:rPr>
                <w:rStyle w:val="FontStyle288"/>
                <w:rFonts w:ascii="Calibri" w:hAnsi="Calibri"/>
                <w:sz w:val="28"/>
                <w:szCs w:val="28"/>
              </w:rPr>
              <w:t xml:space="preserve">Усвоение многозначных слов </w:t>
            </w:r>
            <w:r w:rsidRPr="0057623C">
              <w:rPr>
                <w:rStyle w:val="FontStyle266"/>
                <w:rFonts w:ascii="Calibri" w:hAnsi="Calibri"/>
                <w:sz w:val="28"/>
                <w:szCs w:val="28"/>
              </w:rPr>
              <w:t>(шляпка — у гриба, у женщины, у гвоздя)</w:t>
            </w:r>
          </w:p>
        </w:tc>
        <w:tc>
          <w:tcPr>
            <w:tcW w:w="3876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Пересказ рассказа</w:t>
            </w:r>
            <w:r>
              <w:rPr>
                <w:sz w:val="28"/>
                <w:szCs w:val="28"/>
              </w:rPr>
              <w:t xml:space="preserve"> по картинке</w:t>
            </w:r>
            <w:r w:rsidRPr="00FC11C0">
              <w:rPr>
                <w:sz w:val="28"/>
                <w:szCs w:val="28"/>
              </w:rPr>
              <w:t>.</w:t>
            </w:r>
          </w:p>
        </w:tc>
      </w:tr>
      <w:tr w:rsidR="00F75CB5" w:rsidRPr="00FC11C0" w:rsidTr="000439FB">
        <w:trPr>
          <w:cantSplit/>
          <w:trHeight w:val="2260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 Март 3-я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1368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«Животные севера» 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  [</w:t>
            </w:r>
            <w:r>
              <w:rPr>
                <w:sz w:val="28"/>
                <w:szCs w:val="28"/>
              </w:rPr>
              <w:t>Ф</w:t>
            </w:r>
            <w:r w:rsidRPr="00FC11C0">
              <w:rPr>
                <w:sz w:val="28"/>
                <w:szCs w:val="28"/>
              </w:rPr>
              <w:t>’]</w:t>
            </w:r>
          </w:p>
        </w:tc>
        <w:tc>
          <w:tcPr>
            <w:tcW w:w="4201" w:type="dxa"/>
          </w:tcPr>
          <w:p w:rsidR="00F75CB5" w:rsidRPr="002E4B90" w:rsidRDefault="00F75CB5" w:rsidP="000439FB">
            <w:pPr>
              <w:jc w:val="center"/>
              <w:rPr>
                <w:i/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Дифференциация звуков в словах.  Выделение заданного звука из ряда слогов, слов. Анализ сло</w:t>
            </w:r>
            <w:r>
              <w:rPr>
                <w:sz w:val="28"/>
                <w:szCs w:val="28"/>
              </w:rPr>
              <w:t xml:space="preserve">в: </w:t>
            </w:r>
            <w:r w:rsidRPr="002E4B90">
              <w:rPr>
                <w:i/>
                <w:sz w:val="28"/>
                <w:szCs w:val="28"/>
              </w:rPr>
              <w:t xml:space="preserve"> фильм</w:t>
            </w:r>
            <w:r>
              <w:rPr>
                <w:i/>
                <w:sz w:val="28"/>
                <w:szCs w:val="28"/>
              </w:rPr>
              <w:t>, финик..</w:t>
            </w:r>
          </w:p>
        </w:tc>
        <w:tc>
          <w:tcPr>
            <w:tcW w:w="3875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«Кто, чем защищается».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Множ. число сущ в род. падеже. 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«О ком можно так сказать»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Составление предложений о животных. Составление рассказа «Как олень помогает людям»</w:t>
            </w:r>
          </w:p>
        </w:tc>
      </w:tr>
      <w:tr w:rsidR="00F75CB5" w:rsidRPr="00FC11C0" w:rsidTr="000439FB">
        <w:trPr>
          <w:cantSplit/>
          <w:trHeight w:val="1718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Март 4-я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«Весна»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[</w:t>
            </w:r>
            <w:r>
              <w:rPr>
                <w:sz w:val="28"/>
                <w:szCs w:val="28"/>
              </w:rPr>
              <w:t>Й</w:t>
            </w:r>
            <w:r w:rsidRPr="00FC11C0">
              <w:rPr>
                <w:sz w:val="28"/>
                <w:szCs w:val="28"/>
              </w:rPr>
              <w:t>’]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Звуковой анализ слов типа </w:t>
            </w:r>
            <w:r w:rsidRPr="002E4B90">
              <w:rPr>
                <w:i/>
                <w:sz w:val="28"/>
                <w:szCs w:val="28"/>
              </w:rPr>
              <w:t>ой</w:t>
            </w:r>
            <w:r w:rsidRPr="00FC11C0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пой.</w:t>
            </w:r>
          </w:p>
        </w:tc>
        <w:tc>
          <w:tcPr>
            <w:tcW w:w="3875" w:type="dxa"/>
          </w:tcPr>
          <w:p w:rsidR="00F75CB5" w:rsidRPr="0057623C" w:rsidRDefault="00F75CB5" w:rsidP="0057623C">
            <w:pPr>
              <w:rPr>
                <w:sz w:val="28"/>
                <w:szCs w:val="28"/>
              </w:rPr>
            </w:pPr>
            <w:r w:rsidRPr="0057623C">
              <w:rPr>
                <w:rStyle w:val="FontStyle288"/>
                <w:rFonts w:ascii="Calibri" w:hAnsi="Calibri"/>
                <w:sz w:val="28"/>
                <w:szCs w:val="28"/>
              </w:rPr>
              <w:t xml:space="preserve">Различение и выделение признаков по вопросам </w:t>
            </w:r>
            <w:r w:rsidRPr="0057623C">
              <w:rPr>
                <w:rStyle w:val="FontStyle266"/>
                <w:rFonts w:ascii="Calibri" w:hAnsi="Calibri"/>
                <w:sz w:val="28"/>
                <w:szCs w:val="28"/>
              </w:rPr>
              <w:t>(ка</w:t>
            </w:r>
            <w:r w:rsidRPr="0057623C">
              <w:rPr>
                <w:rStyle w:val="FontStyle266"/>
                <w:rFonts w:ascii="Calibri" w:hAnsi="Calibri"/>
                <w:sz w:val="28"/>
                <w:szCs w:val="28"/>
              </w:rPr>
              <w:softHyphen/>
              <w:t>кой? какая? какие?)</w:t>
            </w: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Составление рассказа по серии сюжетных картин.</w:t>
            </w:r>
            <w:r>
              <w:rPr>
                <w:sz w:val="28"/>
                <w:szCs w:val="28"/>
              </w:rPr>
              <w:t xml:space="preserve"> </w:t>
            </w:r>
            <w:r w:rsidRPr="00FC11C0">
              <w:rPr>
                <w:sz w:val="28"/>
                <w:szCs w:val="28"/>
              </w:rPr>
              <w:t xml:space="preserve"> Предложение с союзом </w:t>
            </w:r>
            <w:r w:rsidRPr="00FC11C0">
              <w:rPr>
                <w:b/>
                <w:i/>
                <w:sz w:val="28"/>
                <w:szCs w:val="28"/>
              </w:rPr>
              <w:t>а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</w:tr>
    </w:tbl>
    <w:p w:rsidR="00F75CB5" w:rsidRDefault="00F75CB5" w:rsidP="00CD6401"/>
    <w:p w:rsidR="00F75CB5" w:rsidRDefault="00F75CB5" w:rsidP="00CD6401"/>
    <w:tbl>
      <w:tblPr>
        <w:tblpPr w:leftFromText="180" w:rightFromText="180" w:vertAnchor="text" w:horzAnchor="margin" w:tblpXSpec="center" w:tblpY="86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368"/>
        <w:gridCol w:w="4201"/>
        <w:gridCol w:w="3875"/>
        <w:gridCol w:w="3876"/>
      </w:tblGrid>
      <w:tr w:rsidR="00F75CB5" w:rsidRPr="00FC11C0" w:rsidTr="000439FB">
        <w:trPr>
          <w:cantSplit/>
          <w:trHeight w:val="1134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Апрель </w:t>
            </w:r>
            <w:r>
              <w:rPr>
                <w:sz w:val="28"/>
                <w:szCs w:val="28"/>
              </w:rPr>
              <w:t>1</w:t>
            </w:r>
            <w:r w:rsidRPr="00FC11C0">
              <w:rPr>
                <w:sz w:val="28"/>
                <w:szCs w:val="28"/>
              </w:rPr>
              <w:t>-я</w:t>
            </w: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1368" w:type="dxa"/>
            <w:textDirection w:val="btLr"/>
          </w:tcPr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Каникулы</w:t>
            </w: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</w:tr>
      <w:tr w:rsidR="00F75CB5" w:rsidRPr="00FC11C0" w:rsidTr="000439FB">
        <w:trPr>
          <w:cantSplit/>
          <w:trHeight w:val="2200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Апрель 2-я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1368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«Транспорт»</w:t>
            </w: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 [</w:t>
            </w:r>
            <w:r>
              <w:rPr>
                <w:sz w:val="28"/>
                <w:szCs w:val="28"/>
              </w:rPr>
              <w:t>Й</w:t>
            </w:r>
            <w:r w:rsidRPr="00FC11C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О</w:t>
            </w:r>
            <w:r w:rsidRPr="00FC11C0">
              <w:rPr>
                <w:sz w:val="28"/>
                <w:szCs w:val="28"/>
              </w:rPr>
              <w:t>]</w:t>
            </w:r>
          </w:p>
          <w:p w:rsidR="00F75CB5" w:rsidRDefault="00F75CB5" w:rsidP="000439FB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Дружные звуки.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Выделение начального звука в слове (</w:t>
            </w:r>
            <w:r w:rsidRPr="002E4B90">
              <w:rPr>
                <w:i/>
                <w:sz w:val="28"/>
                <w:szCs w:val="28"/>
              </w:rPr>
              <w:t>ёлка</w:t>
            </w:r>
            <w:r>
              <w:rPr>
                <w:i/>
                <w:sz w:val="28"/>
                <w:szCs w:val="28"/>
              </w:rPr>
              <w:t>, ёжик</w:t>
            </w:r>
            <w:r w:rsidRPr="00FC11C0">
              <w:rPr>
                <w:sz w:val="28"/>
                <w:szCs w:val="28"/>
              </w:rPr>
              <w:t xml:space="preserve">). Выделение из ряда слов. Анализ </w:t>
            </w:r>
            <w:r>
              <w:rPr>
                <w:sz w:val="28"/>
                <w:szCs w:val="28"/>
              </w:rPr>
              <w:t>слова ёлка.</w:t>
            </w:r>
          </w:p>
          <w:p w:rsidR="00F75CB5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F75CB5" w:rsidRDefault="00F75CB5" w:rsidP="000439FB">
            <w:pPr>
              <w:rPr>
                <w:sz w:val="28"/>
                <w:szCs w:val="28"/>
              </w:rPr>
            </w:pPr>
          </w:p>
          <w:p w:rsidR="00F75CB5" w:rsidRPr="0057623C" w:rsidRDefault="00F75CB5" w:rsidP="0057623C">
            <w:pPr>
              <w:rPr>
                <w:sz w:val="28"/>
                <w:szCs w:val="28"/>
              </w:rPr>
            </w:pPr>
            <w:r w:rsidRPr="0057623C">
              <w:rPr>
                <w:rStyle w:val="FontStyle288"/>
                <w:rFonts w:ascii="Calibri" w:hAnsi="Calibri"/>
                <w:sz w:val="28"/>
                <w:szCs w:val="28"/>
              </w:rPr>
              <w:t>Согласование притяжатель</w:t>
            </w:r>
            <w:r w:rsidRPr="0057623C">
              <w:rPr>
                <w:rStyle w:val="FontStyle288"/>
                <w:rFonts w:ascii="Calibri" w:hAnsi="Calibri"/>
                <w:sz w:val="28"/>
                <w:szCs w:val="28"/>
              </w:rPr>
              <w:softHyphen/>
              <w:t xml:space="preserve">ных местоимений </w:t>
            </w:r>
            <w:r w:rsidRPr="0057623C">
              <w:rPr>
                <w:rStyle w:val="FontStyle266"/>
                <w:rFonts w:ascii="Calibri" w:hAnsi="Calibri"/>
                <w:sz w:val="28"/>
                <w:szCs w:val="28"/>
              </w:rPr>
              <w:t xml:space="preserve">мой, моя </w:t>
            </w:r>
            <w:r w:rsidRPr="0057623C">
              <w:rPr>
                <w:rStyle w:val="FontStyle288"/>
                <w:rFonts w:ascii="Calibri" w:hAnsi="Calibri"/>
                <w:sz w:val="28"/>
                <w:szCs w:val="28"/>
              </w:rPr>
              <w:t xml:space="preserve">с существительными </w:t>
            </w:r>
            <w:r w:rsidRPr="0057623C">
              <w:rPr>
                <w:rStyle w:val="FontStyle266"/>
                <w:rFonts w:ascii="Calibri" w:hAnsi="Calibri"/>
                <w:sz w:val="28"/>
                <w:szCs w:val="28"/>
              </w:rPr>
              <w:t>(мой самолет, моя машина)</w:t>
            </w:r>
          </w:p>
        </w:tc>
        <w:tc>
          <w:tcPr>
            <w:tcW w:w="3876" w:type="dxa"/>
          </w:tcPr>
          <w:p w:rsidR="00F75CB5" w:rsidRPr="0057623C" w:rsidRDefault="00F75CB5" w:rsidP="0057623C">
            <w:pPr>
              <w:rPr>
                <w:sz w:val="28"/>
                <w:szCs w:val="28"/>
              </w:rPr>
            </w:pPr>
            <w:r w:rsidRPr="0057623C">
              <w:rPr>
                <w:rStyle w:val="FontStyle288"/>
                <w:rFonts w:ascii="Calibri" w:hAnsi="Calibri"/>
                <w:sz w:val="28"/>
                <w:szCs w:val="28"/>
              </w:rPr>
              <w:t>Пересказ небольшого рас</w:t>
            </w:r>
            <w:r w:rsidRPr="0057623C">
              <w:rPr>
                <w:rStyle w:val="FontStyle288"/>
                <w:rFonts w:ascii="Calibri" w:hAnsi="Calibri"/>
                <w:sz w:val="28"/>
                <w:szCs w:val="28"/>
              </w:rPr>
              <w:softHyphen/>
              <w:t>сказа</w:t>
            </w:r>
            <w:r>
              <w:rPr>
                <w:rStyle w:val="FontStyle288"/>
                <w:rFonts w:ascii="Calibri" w:hAnsi="Calibri"/>
                <w:sz w:val="28"/>
                <w:szCs w:val="28"/>
              </w:rPr>
              <w:t>.</w:t>
            </w:r>
          </w:p>
        </w:tc>
      </w:tr>
      <w:tr w:rsidR="00F75CB5" w:rsidRPr="00FC11C0" w:rsidTr="000439FB">
        <w:trPr>
          <w:cantSplit/>
          <w:trHeight w:val="1986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      Апрель 3-я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неделя </w:t>
            </w:r>
          </w:p>
        </w:tc>
        <w:tc>
          <w:tcPr>
            <w:tcW w:w="1368" w:type="dxa"/>
            <w:textDirection w:val="btLr"/>
          </w:tcPr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«Деревья»</w:t>
            </w:r>
          </w:p>
          <w:p w:rsidR="00F75CB5" w:rsidRPr="00FC11C0" w:rsidRDefault="00F75CB5" w:rsidP="000439FB">
            <w:pPr>
              <w:ind w:left="113" w:right="113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</w:t>
            </w:r>
            <w:r>
              <w:rPr>
                <w:sz w:val="28"/>
                <w:szCs w:val="28"/>
              </w:rPr>
              <w:t xml:space="preserve"> </w:t>
            </w:r>
            <w:r w:rsidRPr="00FC11C0">
              <w:rPr>
                <w:sz w:val="28"/>
                <w:szCs w:val="28"/>
              </w:rPr>
              <w:t xml:space="preserve"> [</w:t>
            </w:r>
            <w:r>
              <w:rPr>
                <w:sz w:val="28"/>
                <w:szCs w:val="28"/>
              </w:rPr>
              <w:t>Й</w:t>
            </w:r>
            <w:r w:rsidRPr="00FC11C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У</w:t>
            </w:r>
            <w:r w:rsidRPr="00FC11C0">
              <w:rPr>
                <w:sz w:val="28"/>
                <w:szCs w:val="28"/>
              </w:rPr>
              <w:t>]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Выделение начального звука в слове (</w:t>
            </w:r>
            <w:r>
              <w:rPr>
                <w:i/>
                <w:sz w:val="28"/>
                <w:szCs w:val="28"/>
              </w:rPr>
              <w:t>юла, юнга</w:t>
            </w:r>
            <w:r w:rsidRPr="00FC11C0">
              <w:rPr>
                <w:sz w:val="28"/>
                <w:szCs w:val="28"/>
              </w:rPr>
              <w:t xml:space="preserve">). Выделение из ряда слов. Анализ </w:t>
            </w:r>
            <w:r>
              <w:rPr>
                <w:sz w:val="28"/>
                <w:szCs w:val="28"/>
              </w:rPr>
              <w:t xml:space="preserve">слова </w:t>
            </w:r>
            <w:r>
              <w:rPr>
                <w:i/>
                <w:sz w:val="28"/>
                <w:szCs w:val="28"/>
              </w:rPr>
              <w:t>юла.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0863E3">
              <w:rPr>
                <w:rStyle w:val="FontStyle288"/>
                <w:rFonts w:ascii="Calibri" w:hAnsi="Calibri"/>
                <w:sz w:val="28"/>
                <w:szCs w:val="28"/>
              </w:rPr>
              <w:t>Согласование существи</w:t>
            </w:r>
            <w:r w:rsidRPr="000863E3">
              <w:rPr>
                <w:rStyle w:val="FontStyle288"/>
                <w:rFonts w:ascii="Calibri" w:hAnsi="Calibri"/>
                <w:sz w:val="28"/>
                <w:szCs w:val="28"/>
              </w:rPr>
              <w:softHyphen/>
              <w:t>тельных с прилагательными в единственном и множест</w:t>
            </w:r>
            <w:r w:rsidRPr="000863E3">
              <w:rPr>
                <w:rStyle w:val="FontStyle288"/>
                <w:rFonts w:ascii="Calibri" w:hAnsi="Calibri"/>
                <w:sz w:val="28"/>
                <w:szCs w:val="28"/>
              </w:rPr>
              <w:softHyphen/>
              <w:t xml:space="preserve">венном числе </w:t>
            </w:r>
            <w:r w:rsidRPr="000863E3">
              <w:rPr>
                <w:rStyle w:val="FontStyle266"/>
                <w:rFonts w:ascii="Calibri" w:hAnsi="Calibri"/>
                <w:sz w:val="28"/>
                <w:szCs w:val="28"/>
              </w:rPr>
              <w:t>(сосновая шишка, сосновые шишки)</w:t>
            </w: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Составление рассказа по картине..</w:t>
            </w:r>
          </w:p>
        </w:tc>
      </w:tr>
      <w:tr w:rsidR="00F75CB5" w:rsidRPr="00FC11C0" w:rsidTr="000439FB">
        <w:trPr>
          <w:cantSplit/>
          <w:trHeight w:val="2260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Апрель 4-я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«Насекомые»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Звуки [</w:t>
            </w:r>
            <w:r>
              <w:rPr>
                <w:sz w:val="28"/>
                <w:szCs w:val="28"/>
              </w:rPr>
              <w:t>Й</w:t>
            </w:r>
            <w:r w:rsidRPr="00FC11C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А</w:t>
            </w:r>
            <w:r w:rsidRPr="00FC11C0">
              <w:rPr>
                <w:sz w:val="28"/>
                <w:szCs w:val="28"/>
              </w:rPr>
              <w:t>]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Выделение начального звука в слове (</w:t>
            </w:r>
            <w:r>
              <w:rPr>
                <w:i/>
                <w:sz w:val="28"/>
                <w:szCs w:val="28"/>
              </w:rPr>
              <w:t>яма, ягода</w:t>
            </w:r>
            <w:r w:rsidRPr="00FC11C0">
              <w:rPr>
                <w:sz w:val="28"/>
                <w:szCs w:val="28"/>
              </w:rPr>
              <w:t xml:space="preserve">). Выделение из ряда слов. Анализ </w:t>
            </w:r>
            <w:r>
              <w:rPr>
                <w:sz w:val="28"/>
                <w:szCs w:val="28"/>
              </w:rPr>
              <w:t xml:space="preserve">слова </w:t>
            </w:r>
            <w:r w:rsidRPr="002E4B90">
              <w:rPr>
                <w:i/>
                <w:sz w:val="28"/>
                <w:szCs w:val="28"/>
              </w:rPr>
              <w:t>яма</w:t>
            </w:r>
            <w:r>
              <w:rPr>
                <w:sz w:val="28"/>
                <w:szCs w:val="28"/>
              </w:rPr>
              <w:t>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Усвоение слов-антонимов</w:t>
            </w:r>
          </w:p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jc w:val="center"/>
              <w:rPr>
                <w:i/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Составление предложений с союзом </w:t>
            </w:r>
            <w:r w:rsidRPr="00FC11C0">
              <w:rPr>
                <w:i/>
                <w:sz w:val="28"/>
                <w:szCs w:val="28"/>
              </w:rPr>
              <w:t>НО.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</w:tr>
      <w:tr w:rsidR="00F75CB5" w:rsidRPr="00FC11C0" w:rsidTr="000439FB">
        <w:trPr>
          <w:cantSplit/>
          <w:trHeight w:val="3148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Апрель </w:t>
            </w:r>
            <w:r>
              <w:rPr>
                <w:sz w:val="28"/>
                <w:szCs w:val="28"/>
              </w:rPr>
              <w:t>5</w:t>
            </w:r>
            <w:r w:rsidRPr="00FC11C0">
              <w:rPr>
                <w:sz w:val="28"/>
                <w:szCs w:val="28"/>
              </w:rPr>
              <w:t>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textDirection w:val="btLr"/>
          </w:tcPr>
          <w:p w:rsidR="00F75CB5" w:rsidRPr="006F7745" w:rsidRDefault="00F75CB5" w:rsidP="006F7745">
            <w:pPr>
              <w:jc w:val="center"/>
              <w:rPr>
                <w:sz w:val="28"/>
                <w:szCs w:val="28"/>
              </w:rPr>
            </w:pPr>
            <w:r w:rsidRPr="006F7745">
              <w:rPr>
                <w:rStyle w:val="FontStyle288"/>
                <w:rFonts w:ascii="Calibri" w:hAnsi="Calibri"/>
                <w:sz w:val="28"/>
                <w:szCs w:val="28"/>
              </w:rPr>
              <w:t>«Профессии»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  [</w:t>
            </w:r>
            <w:r>
              <w:rPr>
                <w:sz w:val="28"/>
                <w:szCs w:val="28"/>
              </w:rPr>
              <w:t>Й</w:t>
            </w:r>
            <w:r w:rsidRPr="00FC11C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Э</w:t>
            </w:r>
            <w:r w:rsidRPr="00FC11C0">
              <w:rPr>
                <w:sz w:val="28"/>
                <w:szCs w:val="28"/>
              </w:rPr>
              <w:t>]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Выделение начального звука в слове (</w:t>
            </w:r>
            <w:r>
              <w:rPr>
                <w:i/>
                <w:sz w:val="28"/>
                <w:szCs w:val="28"/>
              </w:rPr>
              <w:t>ель, ежевика</w:t>
            </w:r>
            <w:r w:rsidRPr="00FC11C0">
              <w:rPr>
                <w:sz w:val="28"/>
                <w:szCs w:val="28"/>
              </w:rPr>
              <w:t xml:space="preserve">). Выделение из ряда слов. Анализ </w:t>
            </w:r>
            <w:r>
              <w:rPr>
                <w:sz w:val="28"/>
                <w:szCs w:val="28"/>
              </w:rPr>
              <w:t xml:space="preserve">слова </w:t>
            </w:r>
            <w:r>
              <w:rPr>
                <w:i/>
                <w:sz w:val="28"/>
                <w:szCs w:val="28"/>
              </w:rPr>
              <w:t>ель</w:t>
            </w:r>
            <w:r>
              <w:rPr>
                <w:sz w:val="28"/>
                <w:szCs w:val="28"/>
              </w:rPr>
              <w:t>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5" w:type="dxa"/>
          </w:tcPr>
          <w:p w:rsidR="00F75CB5" w:rsidRPr="000863E3" w:rsidRDefault="00F75CB5" w:rsidP="006F7745">
            <w:pPr>
              <w:spacing w:line="240" w:lineRule="auto"/>
              <w:rPr>
                <w:sz w:val="28"/>
                <w:szCs w:val="28"/>
              </w:rPr>
            </w:pPr>
            <w:r w:rsidRPr="006F7745">
              <w:rPr>
                <w:rStyle w:val="FontStyle288"/>
                <w:rFonts w:ascii="Calibri" w:hAnsi="Calibri"/>
                <w:sz w:val="28"/>
                <w:szCs w:val="28"/>
              </w:rPr>
              <w:t>Изменения окончаний жен</w:t>
            </w:r>
            <w:r w:rsidRPr="006F7745">
              <w:rPr>
                <w:rStyle w:val="FontStyle288"/>
                <w:rFonts w:ascii="Calibri" w:hAnsi="Calibri"/>
                <w:sz w:val="28"/>
                <w:szCs w:val="28"/>
              </w:rPr>
              <w:softHyphen/>
              <w:t>ского рода, мужского рода в</w:t>
            </w:r>
            <w:r>
              <w:rPr>
                <w:rStyle w:val="FontStyle288"/>
                <w:rFonts w:ascii="Calibri" w:hAnsi="Calibri"/>
                <w:sz w:val="28"/>
                <w:szCs w:val="28"/>
              </w:rPr>
              <w:t xml:space="preserve"> </w:t>
            </w:r>
            <w:r w:rsidRPr="006F7745">
              <w:rPr>
                <w:rStyle w:val="FontStyle288"/>
                <w:rFonts w:ascii="Calibri" w:hAnsi="Calibri"/>
                <w:sz w:val="28"/>
                <w:szCs w:val="28"/>
              </w:rPr>
              <w:t xml:space="preserve">согласовании с глаголом настоящего и прошедшего времени </w:t>
            </w:r>
            <w:r w:rsidRPr="006F7745">
              <w:rPr>
                <w:rStyle w:val="FontStyle266"/>
                <w:rFonts w:ascii="Calibri" w:hAnsi="Calibri"/>
                <w:sz w:val="28"/>
                <w:szCs w:val="28"/>
              </w:rPr>
              <w:t>(учитель учит -учительница учила)</w:t>
            </w:r>
          </w:p>
        </w:tc>
        <w:tc>
          <w:tcPr>
            <w:tcW w:w="3876" w:type="dxa"/>
          </w:tcPr>
          <w:p w:rsidR="00F75CB5" w:rsidRPr="000863E3" w:rsidRDefault="00F75CB5" w:rsidP="000863E3">
            <w:r w:rsidRPr="000863E3">
              <w:rPr>
                <w:rStyle w:val="FontStyle288"/>
                <w:rFonts w:ascii="Calibri" w:hAnsi="Calibri"/>
                <w:sz w:val="28"/>
                <w:szCs w:val="28"/>
              </w:rPr>
              <w:t>Составление предложений по картинкам</w:t>
            </w:r>
            <w:r w:rsidRPr="000863E3">
              <w:t>.</w:t>
            </w:r>
          </w:p>
        </w:tc>
      </w:tr>
    </w:tbl>
    <w:p w:rsidR="00F75CB5" w:rsidRDefault="00F75CB5" w:rsidP="00CD6401"/>
    <w:tbl>
      <w:tblPr>
        <w:tblpPr w:leftFromText="180" w:rightFromText="180" w:vertAnchor="text" w:horzAnchor="margin" w:tblpXSpec="center" w:tblpY="86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728"/>
        <w:gridCol w:w="4201"/>
        <w:gridCol w:w="3875"/>
        <w:gridCol w:w="3876"/>
      </w:tblGrid>
      <w:tr w:rsidR="00F75CB5" w:rsidRPr="00FC11C0" w:rsidTr="000863E3">
        <w:trPr>
          <w:cantSplit/>
          <w:trHeight w:val="2260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Май 1-я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  <w:textDirection w:val="btLr"/>
          </w:tcPr>
          <w:p w:rsidR="00F75CB5" w:rsidRPr="006F7745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F7745">
              <w:rPr>
                <w:sz w:val="28"/>
                <w:szCs w:val="28"/>
              </w:rPr>
              <w:t xml:space="preserve">« </w:t>
            </w:r>
            <w:r w:rsidRPr="006F7745">
              <w:rPr>
                <w:rStyle w:val="FontStyle288"/>
                <w:rFonts w:ascii="Calibri" w:hAnsi="Calibri"/>
                <w:sz w:val="28"/>
                <w:szCs w:val="28"/>
              </w:rPr>
              <w:t>Цветы</w:t>
            </w:r>
            <w:r w:rsidRPr="006F7745">
              <w:rPr>
                <w:sz w:val="28"/>
                <w:szCs w:val="28"/>
              </w:rPr>
              <w:t xml:space="preserve"> »</w:t>
            </w:r>
          </w:p>
          <w:p w:rsidR="00F75CB5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</w:t>
            </w:r>
            <w:r w:rsidRPr="00FC11C0">
              <w:rPr>
                <w:sz w:val="28"/>
                <w:szCs w:val="28"/>
              </w:rPr>
              <w:t xml:space="preserve"> [</w:t>
            </w:r>
            <w:r>
              <w:rPr>
                <w:sz w:val="28"/>
                <w:szCs w:val="28"/>
              </w:rPr>
              <w:t>Й</w:t>
            </w:r>
            <w:r w:rsidRPr="00FC11C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Э</w:t>
            </w:r>
            <w:r w:rsidRPr="00FC11C0">
              <w:rPr>
                <w:sz w:val="28"/>
                <w:szCs w:val="28"/>
              </w:rPr>
              <w:t>]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Й</w:t>
            </w:r>
            <w:r w:rsidRPr="00FC11C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О</w:t>
            </w:r>
            <w:r w:rsidRPr="00FC11C0">
              <w:rPr>
                <w:sz w:val="28"/>
                <w:szCs w:val="28"/>
              </w:rPr>
              <w:t>]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Деление слов на слоги. 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Выделение начального звука в слове, из середины. Анализ слова </w:t>
            </w:r>
            <w:r>
              <w:rPr>
                <w:i/>
                <w:sz w:val="28"/>
                <w:szCs w:val="28"/>
              </w:rPr>
              <w:t>ёжик, еда</w:t>
            </w:r>
            <w:r w:rsidRPr="00FC11C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875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Согласование  прилагательных с существительными.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  <w:tc>
          <w:tcPr>
            <w:tcW w:w="3876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Составление рассказа описания.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</w:tr>
      <w:tr w:rsidR="00F75CB5" w:rsidRPr="00FC11C0" w:rsidTr="000863E3">
        <w:trPr>
          <w:cantSplit/>
          <w:trHeight w:val="2201"/>
        </w:trPr>
        <w:tc>
          <w:tcPr>
            <w:tcW w:w="1080" w:type="dxa"/>
            <w:textDirection w:val="btLr"/>
          </w:tcPr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Май 2-я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неделя</w:t>
            </w:r>
          </w:p>
        </w:tc>
        <w:tc>
          <w:tcPr>
            <w:tcW w:w="1728" w:type="dxa"/>
            <w:textDirection w:val="btLr"/>
          </w:tcPr>
          <w:p w:rsidR="00F75CB5" w:rsidRPr="006F7745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6F7745">
              <w:rPr>
                <w:rStyle w:val="FontStyle288"/>
                <w:rFonts w:ascii="Calibri" w:hAnsi="Calibri"/>
                <w:sz w:val="28"/>
                <w:szCs w:val="28"/>
              </w:rPr>
              <w:t>«Лес</w:t>
            </w:r>
            <w:r w:rsidRPr="006F7745">
              <w:rPr>
                <w:sz w:val="28"/>
                <w:szCs w:val="28"/>
              </w:rPr>
              <w:t>»</w:t>
            </w:r>
          </w:p>
          <w:p w:rsidR="00F75CB5" w:rsidRPr="00FC11C0" w:rsidRDefault="00F75CB5" w:rsidP="000439FB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Звук</w:t>
            </w:r>
            <w:r>
              <w:rPr>
                <w:sz w:val="28"/>
                <w:szCs w:val="28"/>
              </w:rPr>
              <w:t>и</w:t>
            </w:r>
            <w:r w:rsidRPr="00FC11C0">
              <w:rPr>
                <w:sz w:val="28"/>
                <w:szCs w:val="28"/>
              </w:rPr>
              <w:t xml:space="preserve"> [</w:t>
            </w:r>
            <w:r>
              <w:rPr>
                <w:sz w:val="28"/>
                <w:szCs w:val="28"/>
              </w:rPr>
              <w:t>Й</w:t>
            </w:r>
            <w:r w:rsidRPr="00FC11C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У</w:t>
            </w:r>
            <w:r w:rsidRPr="00FC11C0">
              <w:rPr>
                <w:sz w:val="28"/>
                <w:szCs w:val="28"/>
              </w:rPr>
              <w:t>]</w:t>
            </w:r>
            <w:r>
              <w:rPr>
                <w:sz w:val="28"/>
                <w:szCs w:val="28"/>
              </w:rPr>
              <w:t xml:space="preserve"> </w:t>
            </w:r>
            <w:r w:rsidRPr="00FC11C0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Й</w:t>
            </w:r>
            <w:r w:rsidRPr="00FC11C0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Я</w:t>
            </w:r>
            <w:r w:rsidRPr="00FC11C0">
              <w:rPr>
                <w:sz w:val="28"/>
                <w:szCs w:val="28"/>
              </w:rPr>
              <w:t>]</w:t>
            </w:r>
          </w:p>
        </w:tc>
        <w:tc>
          <w:tcPr>
            <w:tcW w:w="4201" w:type="dxa"/>
          </w:tcPr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Дифференциация звуков.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Выделение из ряда слогов, слов.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 xml:space="preserve">Анализ слова </w:t>
            </w:r>
            <w:r>
              <w:rPr>
                <w:i/>
                <w:sz w:val="28"/>
                <w:szCs w:val="28"/>
              </w:rPr>
              <w:t>Юля.</w:t>
            </w:r>
          </w:p>
        </w:tc>
        <w:tc>
          <w:tcPr>
            <w:tcW w:w="3875" w:type="dxa"/>
          </w:tcPr>
          <w:p w:rsidR="00F75CB5" w:rsidRPr="000863E3" w:rsidRDefault="00F75CB5" w:rsidP="000439FB">
            <w:pPr>
              <w:jc w:val="center"/>
              <w:rPr>
                <w:sz w:val="28"/>
                <w:szCs w:val="28"/>
              </w:rPr>
            </w:pPr>
            <w:r w:rsidRPr="000863E3">
              <w:rPr>
                <w:rStyle w:val="FontStyle280"/>
                <w:rFonts w:ascii="Calibri" w:hAnsi="Calibri"/>
                <w:sz w:val="28"/>
                <w:szCs w:val="28"/>
              </w:rPr>
              <w:t>Изменение окончаний су</w:t>
            </w:r>
            <w:r w:rsidRPr="000863E3">
              <w:rPr>
                <w:rStyle w:val="FontStyle280"/>
                <w:rFonts w:ascii="Calibri" w:hAnsi="Calibri"/>
                <w:sz w:val="28"/>
                <w:szCs w:val="28"/>
              </w:rPr>
              <w:softHyphen/>
              <w:t>ществительных в винитель</w:t>
            </w:r>
            <w:r w:rsidRPr="000863E3">
              <w:rPr>
                <w:rStyle w:val="FontStyle280"/>
                <w:rFonts w:ascii="Calibri" w:hAnsi="Calibri"/>
                <w:sz w:val="28"/>
                <w:szCs w:val="28"/>
              </w:rPr>
              <w:softHyphen/>
              <w:t>ном, дательном творительном падежах</w:t>
            </w:r>
            <w:r w:rsidRPr="000863E3">
              <w:rPr>
                <w:sz w:val="28"/>
                <w:szCs w:val="28"/>
              </w:rPr>
              <w:t>.</w:t>
            </w:r>
          </w:p>
        </w:tc>
        <w:tc>
          <w:tcPr>
            <w:tcW w:w="3876" w:type="dxa"/>
          </w:tcPr>
          <w:p w:rsidR="00F75CB5" w:rsidRPr="00FC11C0" w:rsidRDefault="00F75CB5" w:rsidP="000439FB">
            <w:pPr>
              <w:jc w:val="center"/>
              <w:rPr>
                <w:sz w:val="28"/>
                <w:szCs w:val="28"/>
              </w:rPr>
            </w:pPr>
            <w:r w:rsidRPr="00FC11C0">
              <w:rPr>
                <w:sz w:val="28"/>
                <w:szCs w:val="28"/>
              </w:rPr>
              <w:t>Совершенствование диалогической формы речи.</w:t>
            </w:r>
          </w:p>
          <w:p w:rsidR="00F75CB5" w:rsidRPr="00FC11C0" w:rsidRDefault="00F75CB5" w:rsidP="000439FB">
            <w:pPr>
              <w:rPr>
                <w:sz w:val="28"/>
                <w:szCs w:val="28"/>
              </w:rPr>
            </w:pPr>
          </w:p>
        </w:tc>
      </w:tr>
    </w:tbl>
    <w:p w:rsidR="00F75CB5" w:rsidRDefault="00F75CB5" w:rsidP="00CD6401">
      <w:pPr>
        <w:tabs>
          <w:tab w:val="left" w:pos="360"/>
        </w:tabs>
        <w:spacing w:after="0" w:line="360" w:lineRule="auto"/>
        <w:jc w:val="center"/>
        <w:rPr>
          <w:sz w:val="28"/>
          <w:szCs w:val="28"/>
        </w:rPr>
        <w:sectPr w:rsidR="00F75CB5" w:rsidSect="00CD6401">
          <w:pgSz w:w="16838" w:h="11906" w:orient="landscape"/>
          <w:pgMar w:top="899" w:right="567" w:bottom="851" w:left="1134" w:header="709" w:footer="709" w:gutter="0"/>
          <w:cols w:space="708"/>
          <w:docGrid w:linePitch="360"/>
        </w:sectPr>
      </w:pPr>
    </w:p>
    <w:p w:rsidR="00F75CB5" w:rsidRDefault="00F75CB5" w:rsidP="00253D84">
      <w:pPr>
        <w:jc w:val="center"/>
        <w:rPr>
          <w:b/>
          <w:sz w:val="40"/>
          <w:szCs w:val="40"/>
        </w:rPr>
      </w:pPr>
    </w:p>
    <w:p w:rsidR="00F75CB5" w:rsidRDefault="00F75CB5" w:rsidP="00253D84">
      <w:pPr>
        <w:jc w:val="center"/>
        <w:rPr>
          <w:b/>
          <w:sz w:val="40"/>
          <w:szCs w:val="40"/>
        </w:rPr>
      </w:pPr>
    </w:p>
    <w:p w:rsidR="00F75CB5" w:rsidRDefault="00F75CB5" w:rsidP="00253D84">
      <w:pPr>
        <w:jc w:val="center"/>
        <w:rPr>
          <w:b/>
          <w:sz w:val="40"/>
          <w:szCs w:val="40"/>
        </w:rPr>
      </w:pPr>
    </w:p>
    <w:p w:rsidR="00F75CB5" w:rsidRDefault="00F75CB5" w:rsidP="00253D84">
      <w:pPr>
        <w:jc w:val="center"/>
        <w:rPr>
          <w:b/>
          <w:sz w:val="40"/>
          <w:szCs w:val="40"/>
        </w:rPr>
      </w:pPr>
    </w:p>
    <w:p w:rsidR="00F75CB5" w:rsidRDefault="00F75CB5" w:rsidP="00253D84">
      <w:pPr>
        <w:jc w:val="center"/>
        <w:rPr>
          <w:b/>
          <w:sz w:val="40"/>
          <w:szCs w:val="40"/>
        </w:rPr>
      </w:pPr>
    </w:p>
    <w:p w:rsidR="00F75CB5" w:rsidRDefault="00F75CB5" w:rsidP="00253D84">
      <w:pPr>
        <w:jc w:val="center"/>
        <w:rPr>
          <w:b/>
          <w:sz w:val="40"/>
          <w:szCs w:val="40"/>
        </w:rPr>
      </w:pPr>
    </w:p>
    <w:p w:rsidR="00F75CB5" w:rsidRDefault="00F75CB5" w:rsidP="00253D84">
      <w:pPr>
        <w:jc w:val="center"/>
        <w:rPr>
          <w:b/>
          <w:sz w:val="40"/>
          <w:szCs w:val="40"/>
        </w:rPr>
      </w:pPr>
    </w:p>
    <w:p w:rsidR="00F75CB5" w:rsidRDefault="00F75CB5" w:rsidP="00253D84">
      <w:pPr>
        <w:jc w:val="center"/>
        <w:rPr>
          <w:b/>
          <w:sz w:val="40"/>
          <w:szCs w:val="40"/>
        </w:rPr>
      </w:pPr>
      <w:r w:rsidRPr="00E842A9">
        <w:rPr>
          <w:b/>
          <w:sz w:val="40"/>
          <w:szCs w:val="40"/>
        </w:rPr>
        <w:t>План занятий по формированию навыков звукового анализа, лексико-грамматических категорий, развитию связной речи</w:t>
      </w:r>
    </w:p>
    <w:p w:rsidR="00F75CB5" w:rsidRDefault="00F75CB5" w:rsidP="00253D84">
      <w:pPr>
        <w:jc w:val="center"/>
        <w:rPr>
          <w:sz w:val="32"/>
          <w:szCs w:val="32"/>
        </w:rPr>
      </w:pPr>
      <w:r>
        <w:rPr>
          <w:sz w:val="32"/>
          <w:szCs w:val="32"/>
        </w:rPr>
        <w:t>(2-й год обучения, подготовительная группа)</w:t>
      </w:r>
    </w:p>
    <w:p w:rsidR="00F75CB5" w:rsidRDefault="00F75CB5" w:rsidP="00253D84">
      <w:pPr>
        <w:jc w:val="center"/>
        <w:rPr>
          <w:sz w:val="32"/>
          <w:szCs w:val="32"/>
        </w:rPr>
      </w:pPr>
    </w:p>
    <w:p w:rsidR="00F75CB5" w:rsidRDefault="00F75CB5" w:rsidP="00253D84">
      <w:pPr>
        <w:jc w:val="center"/>
        <w:rPr>
          <w:sz w:val="32"/>
          <w:szCs w:val="32"/>
        </w:rPr>
      </w:pPr>
    </w:p>
    <w:p w:rsidR="00F75CB5" w:rsidRDefault="00F75CB5" w:rsidP="00253D84">
      <w:pPr>
        <w:jc w:val="center"/>
        <w:rPr>
          <w:sz w:val="32"/>
          <w:szCs w:val="32"/>
        </w:rPr>
      </w:pPr>
    </w:p>
    <w:p w:rsidR="00F75CB5" w:rsidRDefault="00F75CB5" w:rsidP="00253D84">
      <w:pPr>
        <w:jc w:val="center"/>
        <w:rPr>
          <w:sz w:val="32"/>
          <w:szCs w:val="32"/>
        </w:rPr>
      </w:pPr>
    </w:p>
    <w:p w:rsidR="00F75CB5" w:rsidRDefault="00F75CB5" w:rsidP="00253D84">
      <w:pPr>
        <w:jc w:val="center"/>
        <w:rPr>
          <w:sz w:val="32"/>
          <w:szCs w:val="32"/>
        </w:rPr>
      </w:pPr>
    </w:p>
    <w:p w:rsidR="00F75CB5" w:rsidRDefault="00F75CB5" w:rsidP="00253D84">
      <w:pPr>
        <w:jc w:val="center"/>
        <w:rPr>
          <w:sz w:val="32"/>
          <w:szCs w:val="32"/>
        </w:rPr>
      </w:pPr>
    </w:p>
    <w:p w:rsidR="00F75CB5" w:rsidRDefault="00F75CB5" w:rsidP="00253D84">
      <w:pPr>
        <w:jc w:val="center"/>
        <w:rPr>
          <w:sz w:val="32"/>
          <w:szCs w:val="32"/>
        </w:rPr>
      </w:pPr>
    </w:p>
    <w:p w:rsidR="00F75CB5" w:rsidRDefault="00F75CB5" w:rsidP="00253D84">
      <w:pPr>
        <w:jc w:val="center"/>
        <w:rPr>
          <w:sz w:val="32"/>
          <w:szCs w:val="32"/>
        </w:rPr>
      </w:pPr>
    </w:p>
    <w:p w:rsidR="00F75CB5" w:rsidRDefault="00F75CB5" w:rsidP="00253D84">
      <w:pPr>
        <w:jc w:val="center"/>
        <w:rPr>
          <w:sz w:val="32"/>
          <w:szCs w:val="32"/>
        </w:rPr>
      </w:pPr>
    </w:p>
    <w:p w:rsidR="00F75CB5" w:rsidRDefault="00F75CB5" w:rsidP="00253D84">
      <w:pPr>
        <w:jc w:val="center"/>
        <w:rPr>
          <w:sz w:val="32"/>
          <w:szCs w:val="32"/>
        </w:rPr>
      </w:pPr>
    </w:p>
    <w:p w:rsidR="00F75CB5" w:rsidRDefault="00F75CB5" w:rsidP="00253D84">
      <w:pPr>
        <w:jc w:val="center"/>
        <w:rPr>
          <w:sz w:val="32"/>
          <w:szCs w:val="32"/>
        </w:rPr>
      </w:pPr>
    </w:p>
    <w:tbl>
      <w:tblPr>
        <w:tblW w:w="10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5"/>
        <w:gridCol w:w="1349"/>
        <w:gridCol w:w="2699"/>
        <w:gridCol w:w="3228"/>
        <w:gridCol w:w="1800"/>
      </w:tblGrid>
      <w:tr w:rsidR="00F75CB5" w:rsidRPr="00BE5BB3" w:rsidTr="00947717">
        <w:tc>
          <w:tcPr>
            <w:tcW w:w="1135" w:type="dxa"/>
          </w:tcPr>
          <w:p w:rsidR="00F75CB5" w:rsidRPr="00BE5BB3" w:rsidRDefault="00F75CB5" w:rsidP="00043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Месяц,</w:t>
            </w:r>
          </w:p>
          <w:p w:rsidR="00F75CB5" w:rsidRPr="00BE5BB3" w:rsidRDefault="00F75CB5" w:rsidP="00043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134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Навыки овладения звуковым анализом  и синтезом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Лексико-грамматические категории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Связная речь</w:t>
            </w:r>
          </w:p>
        </w:tc>
      </w:tr>
      <w:tr w:rsidR="00F75CB5" w:rsidRPr="00BE5BB3" w:rsidTr="00947717">
        <w:trPr>
          <w:cantSplit/>
          <w:trHeight w:val="1563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Сентябрь,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1-я  и 2-я 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5CB5" w:rsidRPr="00BE5BB3" w:rsidTr="00947717">
        <w:trPr>
          <w:cantSplit/>
          <w:trHeight w:val="1405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Сентябрь,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3-я неделя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  Звуки [Й’Э], [Й’О],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[Й’У],  Й’А]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Овощи и фрукты.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Определение позиции звука </w:t>
            </w:r>
            <w:r w:rsidRPr="00BE5BB3">
              <w:rPr>
                <w:rStyle w:val="FontStyle185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BE5BB3">
              <w:rPr>
                <w:rStyle w:val="FontStyle18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>слове (начало, середина, конец)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Согласование в </w:t>
            </w:r>
            <w:r w:rsidRPr="00BE5BB3">
              <w:rPr>
                <w:rStyle w:val="FontStyle206"/>
                <w:b w:val="0"/>
                <w:sz w:val="24"/>
                <w:szCs w:val="24"/>
              </w:rPr>
              <w:t>речи</w:t>
            </w:r>
            <w:r w:rsidRPr="00BE5BB3">
              <w:rPr>
                <w:rStyle w:val="FontStyle206"/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>при</w:t>
            </w:r>
            <w:r w:rsidRPr="00BE5BB3">
              <w:rPr>
                <w:rStyle w:val="FontStyle206"/>
                <w:b w:val="0"/>
                <w:sz w:val="24"/>
                <w:szCs w:val="24"/>
              </w:rPr>
              <w:t xml:space="preserve">лагательных, обозначающих цвет, форму, вкус </w:t>
            </w:r>
            <w:r w:rsidRPr="00BE5BB3">
              <w:rPr>
                <w:rStyle w:val="FontStyle193"/>
                <w:b w:val="0"/>
                <w:sz w:val="24"/>
                <w:szCs w:val="24"/>
              </w:rPr>
              <w:t xml:space="preserve">(кислое яблоко, желтая груша) </w:t>
            </w:r>
            <w:r w:rsidRPr="00BE5BB3">
              <w:rPr>
                <w:rStyle w:val="FontStyle185"/>
                <w:rFonts w:ascii="Times New Roman" w:hAnsi="Times New Roman" w:cs="Times New Roman"/>
                <w:b w:val="0"/>
                <w:sz w:val="24"/>
                <w:szCs w:val="24"/>
              </w:rPr>
              <w:t>Образование</w:t>
            </w:r>
            <w:r w:rsidRPr="00BE5BB3">
              <w:rPr>
                <w:rStyle w:val="FontStyle18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относительных прилагательных </w:t>
            </w:r>
            <w:r w:rsidRPr="00BE5BB3">
              <w:rPr>
                <w:rStyle w:val="FontStyle206"/>
                <w:b w:val="0"/>
                <w:sz w:val="24"/>
                <w:szCs w:val="24"/>
              </w:rPr>
              <w:t>и согласо</w:t>
            </w:r>
            <w:r w:rsidRPr="00BE5BB3">
              <w:rPr>
                <w:rStyle w:val="FontStyle202"/>
                <w:sz w:val="24"/>
                <w:szCs w:val="24"/>
              </w:rPr>
              <w:t xml:space="preserve">вание их с существительными </w:t>
            </w:r>
            <w:r w:rsidRPr="00BE5BB3">
              <w:rPr>
                <w:rStyle w:val="FontStyle193"/>
                <w:b w:val="0"/>
                <w:sz w:val="24"/>
                <w:szCs w:val="24"/>
              </w:rPr>
              <w:t>(вишнёвый сок, сливовое варенье)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6"/>
                <w:b w:val="0"/>
                <w:sz w:val="24"/>
                <w:szCs w:val="24"/>
              </w:rPr>
              <w:t xml:space="preserve">Составление </w:t>
            </w:r>
            <w:r w:rsidRPr="00BE5BB3">
              <w:rPr>
                <w:rStyle w:val="FontStyle202"/>
                <w:sz w:val="24"/>
                <w:szCs w:val="24"/>
              </w:rPr>
              <w:t xml:space="preserve">рассказа» </w:t>
            </w:r>
            <w:r w:rsidRPr="00BE5BB3">
              <w:rPr>
                <w:rStyle w:val="FontStyle185"/>
                <w:rFonts w:ascii="Times New Roman" w:hAnsi="Times New Roman" w:cs="Times New Roman"/>
                <w:b w:val="0"/>
                <w:sz w:val="24"/>
                <w:szCs w:val="24"/>
              </w:rPr>
              <w:t xml:space="preserve">описания </w:t>
            </w:r>
            <w:r w:rsidRPr="00BE5BB3">
              <w:rPr>
                <w:rStyle w:val="FontStyle206"/>
                <w:b w:val="0"/>
                <w:sz w:val="24"/>
                <w:szCs w:val="24"/>
              </w:rPr>
              <w:t>на тему «0вощи и</w:t>
            </w:r>
            <w:r w:rsidRPr="00BE5BB3">
              <w:rPr>
                <w:rStyle w:val="FontStyle206"/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>фрукты»</w:t>
            </w:r>
          </w:p>
        </w:tc>
      </w:tr>
      <w:tr w:rsidR="00F75CB5" w:rsidRPr="00BE5BB3" w:rsidTr="00947717">
        <w:trPr>
          <w:cantSplit/>
          <w:trHeight w:val="1693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Сентябрь,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    Звук [Л]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Сбор урожая.</w:t>
            </w:r>
          </w:p>
        </w:tc>
        <w:tc>
          <w:tcPr>
            <w:tcW w:w="2699" w:type="dxa"/>
          </w:tcPr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>Определение позиции звука [л] в словах (начало, середина, конец).</w:t>
            </w:r>
          </w:p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Звукослоговой анализ слова </w:t>
            </w:r>
            <w:r w:rsidRPr="00BE5BB3">
              <w:rPr>
                <w:rStyle w:val="FontStyle199"/>
                <w:sz w:val="24"/>
                <w:szCs w:val="24"/>
              </w:rPr>
              <w:t>лампа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Употребление существительных во </w:t>
            </w:r>
            <w:r w:rsidRPr="00BE5BB3">
              <w:rPr>
                <w:rStyle w:val="FontStyle206"/>
                <w:b w:val="0"/>
                <w:sz w:val="24"/>
                <w:szCs w:val="24"/>
              </w:rPr>
              <w:t>множественном числе, родительном падеже</w:t>
            </w:r>
            <w:r w:rsidRPr="00BE5BB3">
              <w:rPr>
                <w:rStyle w:val="FontStyle206"/>
                <w:sz w:val="24"/>
                <w:szCs w:val="24"/>
              </w:rPr>
              <w:t xml:space="preserve"> </w:t>
            </w:r>
            <w:r w:rsidRPr="00BE5BB3">
              <w:rPr>
                <w:rStyle w:val="FontStyle193"/>
                <w:b w:val="0"/>
                <w:sz w:val="24"/>
                <w:szCs w:val="24"/>
              </w:rPr>
              <w:t>(груша- груши -много груш).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>Образование слов</w:t>
            </w:r>
            <w:r w:rsidRPr="00BE5BB3">
              <w:rPr>
                <w:rStyle w:val="FontStyle202"/>
                <w:b/>
                <w:sz w:val="24"/>
                <w:szCs w:val="24"/>
              </w:rPr>
              <w:t xml:space="preserve"> </w:t>
            </w:r>
            <w:r w:rsidRPr="00BE5BB3">
              <w:rPr>
                <w:rStyle w:val="FontStyle206"/>
                <w:b w:val="0"/>
                <w:sz w:val="24"/>
                <w:szCs w:val="24"/>
              </w:rPr>
              <w:t>с умень</w:t>
            </w:r>
            <w:r w:rsidRPr="00BE5BB3">
              <w:rPr>
                <w:rStyle w:val="FontStyle202"/>
                <w:sz w:val="24"/>
                <w:szCs w:val="24"/>
              </w:rPr>
              <w:t xml:space="preserve">шительно-ласкательным оттенком </w:t>
            </w:r>
            <w:r w:rsidRPr="00BE5BB3">
              <w:rPr>
                <w:rStyle w:val="FontStyle193"/>
                <w:b w:val="0"/>
                <w:sz w:val="24"/>
                <w:szCs w:val="24"/>
              </w:rPr>
              <w:t>(яблоко — яблочко, лимон ~~ лимончик)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pStyle w:val="Style72"/>
              <w:widowControl/>
              <w:jc w:val="both"/>
              <w:rPr>
                <w:rStyle w:val="FontStyle206"/>
                <w:b w:val="0"/>
              </w:rPr>
            </w:pPr>
            <w:r>
              <w:rPr>
                <w:rStyle w:val="FontStyle206"/>
                <w:b w:val="0"/>
                <w:sz w:val="22"/>
                <w:szCs w:val="22"/>
              </w:rPr>
              <w:t>Составление предложе</w:t>
            </w:r>
            <w:r w:rsidRPr="00BE5BB3">
              <w:rPr>
                <w:rStyle w:val="FontStyle206"/>
                <w:b w:val="0"/>
                <w:sz w:val="22"/>
                <w:szCs w:val="22"/>
              </w:rPr>
              <w:t>ний  по картине</w:t>
            </w:r>
          </w:p>
        </w:tc>
      </w:tr>
      <w:tr w:rsidR="00F75CB5" w:rsidRPr="00BE5BB3" w:rsidTr="00947717">
        <w:trPr>
          <w:cantSplit/>
          <w:trHeight w:val="1271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Октябрь,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1-я   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 [Л’]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Золотая  осень.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Подбор слов к схемам звуко-слогового анализа: </w:t>
            </w:r>
            <w:r w:rsidRPr="00BE5BB3">
              <w:rPr>
                <w:rStyle w:val="FontStyle199"/>
                <w:sz w:val="24"/>
                <w:szCs w:val="24"/>
              </w:rPr>
              <w:t>лук, лимон, лиса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</w:t>
            </w:r>
            <w:r w:rsidRPr="00BE5BB3">
              <w:rPr>
                <w:rStyle w:val="FontStyle185"/>
                <w:rFonts w:ascii="Times New Roman" w:hAnsi="Times New Roman" w:cs="Times New Roman"/>
                <w:b w:val="0"/>
                <w:sz w:val="24"/>
                <w:szCs w:val="24"/>
              </w:rPr>
              <w:t xml:space="preserve">существительных </w:t>
            </w:r>
            <w:r w:rsidRPr="00BE5BB3">
              <w:rPr>
                <w:rStyle w:val="FontStyle206"/>
                <w:b w:val="0"/>
                <w:sz w:val="24"/>
                <w:szCs w:val="24"/>
              </w:rPr>
              <w:t xml:space="preserve">множественного числа </w:t>
            </w:r>
            <w:r w:rsidRPr="00BE5BB3">
              <w:rPr>
                <w:rStyle w:val="FontStyle193"/>
                <w:b w:val="0"/>
                <w:sz w:val="24"/>
                <w:szCs w:val="24"/>
              </w:rPr>
              <w:t xml:space="preserve">(лист — листья, дождь -дожди), </w:t>
            </w:r>
            <w:r w:rsidRPr="00BE5BB3">
              <w:rPr>
                <w:rStyle w:val="FontStyle206"/>
                <w:b w:val="0"/>
                <w:sz w:val="24"/>
                <w:szCs w:val="24"/>
              </w:rPr>
              <w:t>Объяснение значения</w:t>
            </w:r>
            <w:r w:rsidRPr="00BE5BB3">
              <w:rPr>
                <w:rStyle w:val="FontStyle202"/>
                <w:b/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>переносных с</w:t>
            </w:r>
            <w:r w:rsidRPr="00BE5BB3">
              <w:rPr>
                <w:rStyle w:val="FontStyle185"/>
                <w:rFonts w:ascii="Times New Roman" w:hAnsi="Times New Roman" w:cs="Times New Roman"/>
                <w:b w:val="0"/>
                <w:sz w:val="24"/>
                <w:szCs w:val="24"/>
              </w:rPr>
              <w:t>лов; золо</w:t>
            </w:r>
            <w:r w:rsidRPr="00BE5BB3">
              <w:rPr>
                <w:rStyle w:val="FontStyle193"/>
                <w:b w:val="0"/>
                <w:sz w:val="24"/>
                <w:szCs w:val="24"/>
              </w:rPr>
              <w:t xml:space="preserve">тая осень, золотой номер, золотые листья. </w:t>
            </w:r>
            <w:r w:rsidRPr="00BE5BB3">
              <w:rPr>
                <w:rStyle w:val="FontStyle206"/>
                <w:b w:val="0"/>
                <w:sz w:val="24"/>
                <w:szCs w:val="24"/>
              </w:rPr>
              <w:t xml:space="preserve">Употребление </w:t>
            </w:r>
            <w:r w:rsidRPr="00BE5BB3">
              <w:rPr>
                <w:rStyle w:val="FontStyle202"/>
                <w:sz w:val="24"/>
                <w:szCs w:val="24"/>
              </w:rPr>
              <w:t>в</w:t>
            </w:r>
            <w:r w:rsidRPr="00BE5BB3">
              <w:rPr>
                <w:rStyle w:val="FontStyle202"/>
                <w:b/>
                <w:sz w:val="24"/>
                <w:szCs w:val="24"/>
              </w:rPr>
              <w:t xml:space="preserve"> </w:t>
            </w:r>
            <w:r w:rsidRPr="00BE5BB3">
              <w:rPr>
                <w:rStyle w:val="FontStyle206"/>
                <w:b w:val="0"/>
                <w:sz w:val="24"/>
                <w:szCs w:val="24"/>
              </w:rPr>
              <w:t>речи гла</w:t>
            </w:r>
            <w:r w:rsidRPr="00BE5BB3">
              <w:rPr>
                <w:rStyle w:val="FontStyle185"/>
                <w:rFonts w:ascii="Times New Roman" w:hAnsi="Times New Roman" w:cs="Times New Roman"/>
                <w:b w:val="0"/>
                <w:sz w:val="24"/>
                <w:szCs w:val="24"/>
              </w:rPr>
              <w:t xml:space="preserve">голов в </w:t>
            </w:r>
            <w:r w:rsidRPr="00BE5BB3">
              <w:rPr>
                <w:rStyle w:val="FontStyle206"/>
                <w:b w:val="0"/>
                <w:sz w:val="24"/>
                <w:szCs w:val="24"/>
              </w:rPr>
              <w:t xml:space="preserve">единственном </w:t>
            </w:r>
            <w:r w:rsidRPr="00BE5BB3">
              <w:rPr>
                <w:rStyle w:val="FontStyle185"/>
                <w:rFonts w:ascii="Times New Roman" w:hAnsi="Times New Roman" w:cs="Times New Roman"/>
                <w:b w:val="0"/>
                <w:sz w:val="24"/>
                <w:szCs w:val="24"/>
              </w:rPr>
              <w:t xml:space="preserve">и множественном </w:t>
            </w:r>
            <w:r w:rsidRPr="00BE5BB3">
              <w:rPr>
                <w:rStyle w:val="FontStyle206"/>
                <w:b w:val="0"/>
                <w:sz w:val="24"/>
                <w:szCs w:val="24"/>
              </w:rPr>
              <w:t>числе</w:t>
            </w:r>
            <w:r w:rsidRPr="00BE5BB3">
              <w:rPr>
                <w:rStyle w:val="FontStyle193"/>
                <w:b w:val="0"/>
                <w:sz w:val="24"/>
                <w:szCs w:val="24"/>
              </w:rPr>
              <w:t xml:space="preserve"> (улетает - улетают, дует- ~дуют)</w:t>
            </w:r>
          </w:p>
        </w:tc>
        <w:tc>
          <w:tcPr>
            <w:tcW w:w="1800" w:type="dxa"/>
          </w:tcPr>
          <w:p w:rsidR="00F75CB5" w:rsidRDefault="00F75CB5" w:rsidP="000439FB">
            <w:pPr>
              <w:pStyle w:val="Style72"/>
              <w:widowControl/>
              <w:jc w:val="both"/>
              <w:rPr>
                <w:rStyle w:val="FontStyle202"/>
              </w:rPr>
            </w:pPr>
            <w:r w:rsidRPr="00BE5BB3">
              <w:rPr>
                <w:rStyle w:val="FontStyle206"/>
                <w:b w:val="0"/>
                <w:sz w:val="22"/>
                <w:szCs w:val="22"/>
              </w:rPr>
              <w:t xml:space="preserve">Составление </w:t>
            </w:r>
            <w:r w:rsidRPr="00E765DA">
              <w:rPr>
                <w:rStyle w:val="FontStyle202"/>
              </w:rPr>
              <w:t xml:space="preserve">рассказа из </w:t>
            </w:r>
          </w:p>
          <w:p w:rsidR="00F75CB5" w:rsidRPr="00BE5BB3" w:rsidRDefault="00F75CB5" w:rsidP="000439FB">
            <w:pPr>
              <w:pStyle w:val="Style72"/>
              <w:widowControl/>
              <w:jc w:val="both"/>
              <w:rPr>
                <w:rStyle w:val="FontStyle206"/>
                <w:b w:val="0"/>
                <w:sz w:val="22"/>
                <w:szCs w:val="22"/>
              </w:rPr>
            </w:pPr>
            <w:r w:rsidRPr="00E765DA">
              <w:rPr>
                <w:rStyle w:val="FontStyle202"/>
              </w:rPr>
              <w:t xml:space="preserve">5-7 </w:t>
            </w:r>
            <w:r w:rsidRPr="00BE5BB3">
              <w:rPr>
                <w:rStyle w:val="FontStyle206"/>
                <w:b w:val="0"/>
                <w:sz w:val="22"/>
                <w:szCs w:val="22"/>
              </w:rPr>
              <w:t>предложений</w:t>
            </w:r>
          </w:p>
        </w:tc>
      </w:tr>
      <w:tr w:rsidR="00F75CB5" w:rsidRPr="001F191C" w:rsidTr="00947717">
        <w:trPr>
          <w:cantSplit/>
          <w:trHeight w:val="2008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Октябрь,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 [Л’] -  [Й’]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Птицы.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Показ символов на услышанные в словах звуки </w:t>
            </w:r>
            <w:r w:rsidRPr="00BE5BB3">
              <w:rPr>
                <w:rFonts w:ascii="Times New Roman" w:hAnsi="Times New Roman"/>
                <w:sz w:val="24"/>
                <w:szCs w:val="24"/>
              </w:rPr>
              <w:t>[Л’] -  [Й’]</w:t>
            </w:r>
          </w:p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Использование в речи предлогов, выражающих пространственное расположение предметов </w:t>
            </w:r>
            <w:r w:rsidRPr="00BE5BB3">
              <w:rPr>
                <w:rStyle w:val="FontStyle205"/>
                <w:sz w:val="24"/>
                <w:szCs w:val="24"/>
              </w:rPr>
              <w:t>(в, над, из, на).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Образование глаголов с помощью приставок </w:t>
            </w:r>
            <w:r w:rsidRPr="00BE5BB3">
              <w:rPr>
                <w:rStyle w:val="FontStyle205"/>
                <w:sz w:val="24"/>
                <w:szCs w:val="24"/>
              </w:rPr>
              <w:t>(улетели, вылетели,</w:t>
            </w:r>
            <w:r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z w:val="24"/>
                <w:szCs w:val="24"/>
              </w:rPr>
              <w:t>прилетели)</w:t>
            </w:r>
          </w:p>
        </w:tc>
        <w:tc>
          <w:tcPr>
            <w:tcW w:w="1800" w:type="dxa"/>
          </w:tcPr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>Составление рассказа-описания на тему «Птицы, их повадки»</w:t>
            </w:r>
          </w:p>
        </w:tc>
      </w:tr>
      <w:tr w:rsidR="00F75CB5" w:rsidRPr="001F191C" w:rsidTr="00947717">
        <w:trPr>
          <w:cantSplit/>
          <w:trHeight w:val="1403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Октябрь,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3-я   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 [В] -  [В’]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2699" w:type="dxa"/>
          </w:tcPr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199"/>
              </w:rPr>
            </w:pPr>
            <w:r w:rsidRPr="001F191C">
              <w:rPr>
                <w:rStyle w:val="FontStyle202"/>
              </w:rPr>
              <w:t xml:space="preserve">Определение позиции звука [в] в слове (начало, середина). Звуковой анализ слова </w:t>
            </w:r>
            <w:r w:rsidRPr="001F191C">
              <w:rPr>
                <w:rStyle w:val="FontStyle199"/>
              </w:rPr>
              <w:t>сливы</w:t>
            </w:r>
            <w:r>
              <w:rPr>
                <w:rStyle w:val="FontStyle199"/>
              </w:rPr>
              <w:t xml:space="preserve"> </w:t>
            </w:r>
            <w:r w:rsidRPr="001F191C">
              <w:rPr>
                <w:rStyle w:val="FontStyle202"/>
              </w:rPr>
              <w:t xml:space="preserve">«Какой звук убежал?» ...етка (вь), ...олк (в), ...аза </w:t>
            </w:r>
            <w:r w:rsidRPr="001F191C">
              <w:rPr>
                <w:rStyle w:val="FontStyle185"/>
              </w:rPr>
              <w:t xml:space="preserve">(в), </w:t>
            </w:r>
            <w:r w:rsidRPr="001F191C">
              <w:rPr>
                <w:rStyle w:val="FontStyle202"/>
              </w:rPr>
              <w:t>...</w:t>
            </w:r>
            <w:r>
              <w:rPr>
                <w:rStyle w:val="FontStyle202"/>
              </w:rPr>
              <w:t>и</w:t>
            </w:r>
            <w:r w:rsidRPr="001F191C">
              <w:rPr>
                <w:rStyle w:val="FontStyle202"/>
              </w:rPr>
              <w:t>шня</w:t>
            </w:r>
            <w:r>
              <w:rPr>
                <w:rStyle w:val="FontStyle202"/>
              </w:rPr>
              <w:t>(вь)</w:t>
            </w:r>
            <w:r w:rsidRPr="001F191C">
              <w:rPr>
                <w:rStyle w:val="FontStyle185"/>
              </w:rPr>
              <w:t xml:space="preserve">), </w:t>
            </w:r>
            <w:r w:rsidRPr="001F191C">
              <w:rPr>
                <w:rStyle w:val="FontStyle202"/>
              </w:rPr>
              <w:t>...олосы (в), ...</w:t>
            </w:r>
            <w:r>
              <w:rPr>
                <w:rStyle w:val="FontStyle202"/>
              </w:rPr>
              <w:t>е</w:t>
            </w:r>
            <w:r w:rsidRPr="001F191C">
              <w:rPr>
                <w:rStyle w:val="FontStyle202"/>
              </w:rPr>
              <w:t xml:space="preserve">тер </w:t>
            </w:r>
            <w:r w:rsidRPr="001F191C">
              <w:rPr>
                <w:rStyle w:val="FontStyle185"/>
              </w:rPr>
              <w:t>(в)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Практическое усвоение согласования прилагательных с существительными в косвенных падежах </w:t>
            </w:r>
            <w:r w:rsidRPr="00BE5BB3">
              <w:rPr>
                <w:rStyle w:val="FontStyle205"/>
                <w:sz w:val="24"/>
                <w:szCs w:val="24"/>
              </w:rPr>
              <w:t>(во дворе пушистый кот; мы дали молоко коту.)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Образование существительных с помощью суффиксов: </w:t>
            </w:r>
            <w:r w:rsidRPr="00BE5BB3">
              <w:rPr>
                <w:rStyle w:val="FontStyle205"/>
                <w:sz w:val="24"/>
                <w:szCs w:val="24"/>
              </w:rPr>
              <w:t>-ата, -ята, -онок, -ёнок</w:t>
            </w:r>
          </w:p>
        </w:tc>
        <w:tc>
          <w:tcPr>
            <w:tcW w:w="1800" w:type="dxa"/>
          </w:tcPr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>Рассказывание сказок-драматизаций с опорой на картинки</w:t>
            </w:r>
          </w:p>
        </w:tc>
      </w:tr>
      <w:tr w:rsidR="00F75CB5" w:rsidRPr="00BE5BB3" w:rsidTr="00947717">
        <w:trPr>
          <w:cantSplit/>
          <w:trHeight w:val="2119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Звуки [В’] - [Ф’], [В] -  [Ф]</w:t>
            </w:r>
          </w:p>
          <w:p w:rsidR="00F75CB5" w:rsidRPr="00BE5BB3" w:rsidRDefault="00F75CB5" w:rsidP="00787A5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Дикие живо</w:t>
            </w:r>
            <w:r>
              <w:rPr>
                <w:rStyle w:val="FontStyle202"/>
                <w:sz w:val="24"/>
                <w:szCs w:val="24"/>
              </w:rPr>
              <w:t>т</w:t>
            </w:r>
            <w:r w:rsidRPr="00BE5BB3">
              <w:rPr>
                <w:rStyle w:val="FontStyle202"/>
                <w:sz w:val="24"/>
                <w:szCs w:val="24"/>
              </w:rPr>
              <w:t>ные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75CB5" w:rsidRPr="00BE5BB3" w:rsidRDefault="00F75CB5" w:rsidP="000439FB">
            <w:pPr>
              <w:pStyle w:val="Style14"/>
              <w:widowControl/>
              <w:jc w:val="both"/>
              <w:rPr>
                <w:rStyle w:val="FontStyle185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E5BB3">
              <w:rPr>
                <w:rStyle w:val="FontStyle185"/>
                <w:rFonts w:ascii="Times New Roman" w:hAnsi="Times New Roman" w:cs="Times New Roman"/>
                <w:b w:val="0"/>
                <w:sz w:val="22"/>
                <w:szCs w:val="22"/>
              </w:rPr>
              <w:t>Дифференциация звуков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[В’] - [Ф’], [В] -  [Ф]</w:t>
            </w:r>
          </w:p>
          <w:p w:rsidR="00F75CB5" w:rsidRPr="00BE5BB3" w:rsidRDefault="00F75CB5" w:rsidP="000439FB">
            <w:pPr>
              <w:pStyle w:val="Style14"/>
              <w:widowControl/>
              <w:jc w:val="both"/>
              <w:rPr>
                <w:rStyle w:val="FontStyle185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E5BB3">
              <w:rPr>
                <w:rStyle w:val="FontStyle185"/>
                <w:rFonts w:ascii="Times New Roman" w:hAnsi="Times New Roman" w:cs="Times New Roman"/>
                <w:b w:val="0"/>
                <w:sz w:val="22"/>
                <w:szCs w:val="22"/>
              </w:rPr>
              <w:t xml:space="preserve">в словах: </w:t>
            </w:r>
            <w:r w:rsidRPr="00BE5BB3">
              <w:rPr>
                <w:rStyle w:val="FontStyle204"/>
                <w:b w:val="0"/>
                <w:spacing w:val="-20"/>
              </w:rPr>
              <w:t>...рукты</w:t>
            </w:r>
            <w:r w:rsidRPr="00BE5BB3">
              <w:rPr>
                <w:rStyle w:val="FontStyle204"/>
                <w:spacing w:val="-20"/>
              </w:rPr>
              <w:t xml:space="preserve"> </w:t>
            </w:r>
            <w:r w:rsidRPr="00BE5BB3">
              <w:rPr>
                <w:rStyle w:val="FontStyle199"/>
                <w:spacing w:val="-10"/>
              </w:rPr>
              <w:t>[ф],</w:t>
            </w:r>
            <w:r w:rsidRPr="001F191C">
              <w:rPr>
                <w:rStyle w:val="FontStyle199"/>
              </w:rPr>
              <w:t xml:space="preserve"> </w:t>
            </w:r>
            <w:r w:rsidRPr="00BE5BB3">
              <w:rPr>
                <w:rStyle w:val="FontStyle204"/>
                <w:b w:val="0"/>
                <w:spacing w:val="-20"/>
              </w:rPr>
              <w:t>...аза</w:t>
            </w:r>
            <w:r w:rsidRPr="001F191C">
              <w:rPr>
                <w:rStyle w:val="FontStyle204"/>
              </w:rPr>
              <w:t xml:space="preserve"> </w:t>
            </w:r>
            <w:r w:rsidRPr="00BE5BB3">
              <w:rPr>
                <w:rStyle w:val="FontStyle199"/>
                <w:spacing w:val="-10"/>
              </w:rPr>
              <w:t>[в],</w:t>
            </w:r>
            <w:r w:rsidRPr="001F191C">
              <w:rPr>
                <w:rStyle w:val="FontStyle199"/>
              </w:rPr>
              <w:t xml:space="preserve"> </w:t>
            </w:r>
            <w:r w:rsidRPr="00BE5BB3">
              <w:rPr>
                <w:rStyle w:val="FontStyle199"/>
                <w:spacing w:val="-10"/>
              </w:rPr>
              <w:t>...онари</w:t>
            </w:r>
            <w:r w:rsidRPr="001F191C">
              <w:rPr>
                <w:rStyle w:val="FontStyle199"/>
              </w:rPr>
              <w:t xml:space="preserve"> </w:t>
            </w:r>
            <w:r w:rsidRPr="00BE5BB3">
              <w:rPr>
                <w:rStyle w:val="FontStyle199"/>
                <w:spacing w:val="-10"/>
              </w:rPr>
              <w:t>[ф]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слов с увеличительными оттенками </w:t>
            </w:r>
            <w:r w:rsidRPr="00BE5BB3">
              <w:rPr>
                <w:rStyle w:val="FontStyle205"/>
                <w:sz w:val="24"/>
                <w:szCs w:val="24"/>
              </w:rPr>
              <w:t>(зубищи, лапищи)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Практическое употребление притяжательных прилагательных </w:t>
            </w:r>
            <w:r w:rsidRPr="00BE5BB3">
              <w:rPr>
                <w:rStyle w:val="FontStyle205"/>
                <w:sz w:val="24"/>
                <w:szCs w:val="24"/>
              </w:rPr>
              <w:t>(беличье дупло, лисья нора)</w:t>
            </w:r>
          </w:p>
        </w:tc>
        <w:tc>
          <w:tcPr>
            <w:tcW w:w="1800" w:type="dxa"/>
          </w:tcPr>
          <w:p w:rsidR="00F75CB5" w:rsidRPr="00787A50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A50">
              <w:rPr>
                <w:rFonts w:ascii="Times New Roman" w:hAnsi="Times New Roman"/>
                <w:sz w:val="24"/>
                <w:szCs w:val="24"/>
              </w:rPr>
              <w:t xml:space="preserve"> Пересказ рассказа Е.Чаршина «Волчишко».</w:t>
            </w:r>
          </w:p>
        </w:tc>
      </w:tr>
      <w:tr w:rsidR="00F75CB5" w:rsidRPr="00BE5BB3" w:rsidTr="00947717">
        <w:trPr>
          <w:cantSplit/>
          <w:trHeight w:val="1397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Октябрь,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5-я  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Звук [Ч’]</w:t>
            </w:r>
          </w:p>
          <w:p w:rsidR="00F75CB5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Деревенский двор</w:t>
            </w:r>
          </w:p>
          <w:p w:rsidR="00F75CB5" w:rsidRPr="00BE5BB3" w:rsidRDefault="00F75CB5" w:rsidP="00787A50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75CB5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 xml:space="preserve">Определение позиции звука </w:t>
            </w:r>
            <w:r w:rsidRPr="00703154">
              <w:t>[</w:t>
            </w:r>
            <w:r>
              <w:t>Ч</w:t>
            </w:r>
            <w:r w:rsidRPr="001D25A7">
              <w:t>’</w:t>
            </w:r>
            <w:r w:rsidRPr="00703154">
              <w:t>]</w:t>
            </w:r>
            <w:r w:rsidRPr="001F191C">
              <w:rPr>
                <w:rStyle w:val="FontStyle202"/>
              </w:rPr>
              <w:t>в слове (начало, середина, конец)</w:t>
            </w:r>
          </w:p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>Подбор слова к схеме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притяжательных прилагательных </w:t>
            </w:r>
            <w:r w:rsidRPr="00BE5BB3">
              <w:rPr>
                <w:rStyle w:val="FontStyle205"/>
                <w:sz w:val="24"/>
                <w:szCs w:val="24"/>
              </w:rPr>
              <w:t>(петушиный хвост» лошадиная грива)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Подбор однородных прилагательных к существительному </w:t>
            </w:r>
            <w:r w:rsidRPr="00BE5BB3">
              <w:rPr>
                <w:rStyle w:val="FontStyle205"/>
                <w:sz w:val="24"/>
                <w:szCs w:val="24"/>
              </w:rPr>
              <w:t xml:space="preserve">(кошка </w:t>
            </w:r>
            <w:r w:rsidRPr="00BE5BB3">
              <w:rPr>
                <w:rStyle w:val="FontStyle202"/>
                <w:sz w:val="24"/>
                <w:szCs w:val="24"/>
              </w:rPr>
              <w:t xml:space="preserve">— </w:t>
            </w:r>
            <w:r w:rsidRPr="00BE5BB3">
              <w:rPr>
                <w:rStyle w:val="FontStyle205"/>
                <w:sz w:val="24"/>
                <w:szCs w:val="24"/>
              </w:rPr>
              <w:t>рыжая, пушистая, ласковая)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Распространение предложения однородными членами</w:t>
            </w:r>
          </w:p>
        </w:tc>
      </w:tr>
      <w:tr w:rsidR="00F75CB5" w:rsidRPr="00BE5BB3" w:rsidTr="00947717">
        <w:trPr>
          <w:cantSplit/>
          <w:trHeight w:val="1401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1-я неделя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2699" w:type="dxa"/>
          </w:tcPr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5CB5" w:rsidRPr="00BE5BB3" w:rsidTr="00947717">
        <w:trPr>
          <w:cantSplit/>
          <w:trHeight w:val="1976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Ноябрь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2-я  неделя 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  [Ч’]-[Щ’]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>Подготовка животных к зиме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Показ символов на услышанные в словах звуки </w:t>
            </w:r>
            <w:r w:rsidRPr="00BE5BB3">
              <w:rPr>
                <w:rStyle w:val="FontStyle185"/>
                <w:rFonts w:ascii="Times New Roman" w:hAnsi="Times New Roman" w:cs="Times New Roman"/>
                <w:b w:val="0"/>
                <w:sz w:val="24"/>
                <w:szCs w:val="24"/>
              </w:rPr>
              <w:t xml:space="preserve">[ч], </w:t>
            </w:r>
            <w:r w:rsidRPr="00BE5BB3">
              <w:rPr>
                <w:rStyle w:val="FontStyle202"/>
                <w:sz w:val="24"/>
                <w:szCs w:val="24"/>
              </w:rPr>
              <w:t>[щ]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Употребление слов с эмоционально-оттеночным значением </w:t>
            </w:r>
            <w:r w:rsidRPr="00BE5BB3">
              <w:rPr>
                <w:rStyle w:val="FontStyle199"/>
                <w:sz w:val="24"/>
                <w:szCs w:val="24"/>
              </w:rPr>
              <w:t xml:space="preserve">(хитрая </w:t>
            </w:r>
            <w:r w:rsidRPr="00BE5BB3">
              <w:rPr>
                <w:rStyle w:val="FontStyle202"/>
                <w:sz w:val="24"/>
                <w:szCs w:val="24"/>
              </w:rPr>
              <w:t xml:space="preserve">лисе» </w:t>
            </w:r>
            <w:r w:rsidRPr="00BE5BB3">
              <w:rPr>
                <w:rStyle w:val="FontStyle199"/>
                <w:sz w:val="24"/>
                <w:szCs w:val="24"/>
              </w:rPr>
              <w:t>мягкие лапы)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Употребление глаголов в различных временных формах </w:t>
            </w:r>
            <w:r w:rsidRPr="00BE5BB3">
              <w:rPr>
                <w:rStyle w:val="FontStyle205"/>
                <w:sz w:val="24"/>
                <w:szCs w:val="24"/>
              </w:rPr>
              <w:t>(что делает? что сделал? Что будет делать?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Подробный последовательный пересказ</w:t>
            </w:r>
          </w:p>
        </w:tc>
      </w:tr>
      <w:tr w:rsidR="00F75CB5" w:rsidRPr="00BE5BB3" w:rsidTr="00947717">
        <w:trPr>
          <w:cantSplit/>
          <w:trHeight w:val="1411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3-я  неделя 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[Б] -  [Б’]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Продукты питания</w:t>
            </w:r>
          </w:p>
        </w:tc>
        <w:tc>
          <w:tcPr>
            <w:tcW w:w="2699" w:type="dxa"/>
          </w:tcPr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>Определение позиции звука [б] в слове (начало, середина).</w:t>
            </w:r>
          </w:p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Синтез звуков в слова: [б], [ы], [к]; [ш], [у], [б], [а]; [б], [у], [с], [ы]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прилагательных от слов, обозначающих продукты питания </w:t>
            </w:r>
            <w:r w:rsidRPr="00BE5BB3">
              <w:rPr>
                <w:rStyle w:val="FontStyle205"/>
                <w:sz w:val="24"/>
                <w:szCs w:val="24"/>
              </w:rPr>
              <w:t>(яблочный пирог, грибной суп)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Употребление глаголов во множественном и единственном числе </w:t>
            </w:r>
            <w:r w:rsidRPr="00BE5BB3">
              <w:rPr>
                <w:rStyle w:val="FontStyle205"/>
                <w:sz w:val="24"/>
                <w:szCs w:val="24"/>
              </w:rPr>
              <w:t>(чистит — чистят, моет —моют)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Рассказывание сказки</w:t>
            </w:r>
          </w:p>
        </w:tc>
      </w:tr>
      <w:tr w:rsidR="00F75CB5" w:rsidRPr="00BE5BB3" w:rsidTr="00947717">
        <w:trPr>
          <w:cantSplit/>
          <w:trHeight w:val="1401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4-я  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Звуки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[Б’] - [П’], [Б] -  [П]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Посуда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Дифференциация звуков [Б’] - [П’], [Б] -  [П] в словах: ..очка , ..очка, ..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E5BB3">
              <w:rPr>
                <w:rFonts w:ascii="Times New Roman" w:hAnsi="Times New Roman"/>
                <w:sz w:val="24"/>
                <w:szCs w:val="24"/>
              </w:rPr>
              <w:t>юдо, ..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5BB3">
              <w:rPr>
                <w:rFonts w:ascii="Times New Roman" w:hAnsi="Times New Roman"/>
                <w:sz w:val="24"/>
                <w:szCs w:val="24"/>
              </w:rPr>
              <w:t>суда.</w:t>
            </w:r>
          </w:p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относительных прилагательных от существительных </w:t>
            </w:r>
            <w:r w:rsidRPr="00BE5BB3">
              <w:rPr>
                <w:rStyle w:val="FontStyle205"/>
                <w:sz w:val="24"/>
                <w:szCs w:val="24"/>
              </w:rPr>
              <w:t>(дерево — деревянный, стекло — стеклянный)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Усвоение согласования существительных с числительными </w:t>
            </w:r>
            <w:r w:rsidRPr="00BE5BB3">
              <w:rPr>
                <w:rStyle w:val="FontStyle205"/>
                <w:sz w:val="24"/>
                <w:szCs w:val="24"/>
              </w:rPr>
              <w:t>(две тарелки, пять ложек)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Составление рассказа по серии сюжетных картинок</w:t>
            </w:r>
          </w:p>
        </w:tc>
      </w:tr>
      <w:tr w:rsidR="00F75CB5" w:rsidRPr="00BE5BB3" w:rsidTr="00947717">
        <w:trPr>
          <w:cantSplit/>
          <w:trHeight w:val="1377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1-я  неделя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[Д] -  [Д’]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Зима</w:t>
            </w:r>
          </w:p>
        </w:tc>
        <w:tc>
          <w:tcPr>
            <w:tcW w:w="2699" w:type="dxa"/>
          </w:tcPr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>Определение позиции звука [д] в слове (начало, середина)</w:t>
            </w:r>
            <w:r>
              <w:rPr>
                <w:rStyle w:val="FontStyle202"/>
              </w:rPr>
              <w:t xml:space="preserve">. </w:t>
            </w:r>
            <w:r w:rsidRPr="001F191C">
              <w:rPr>
                <w:rStyle w:val="FontStyle202"/>
              </w:rPr>
              <w:t xml:space="preserve">Синтез звуков в слова: </w:t>
            </w:r>
          </w:p>
          <w:p w:rsidR="00F75CB5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>[д], [о], [м]—дом;</w:t>
            </w:r>
          </w:p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185"/>
              </w:rPr>
              <w:t xml:space="preserve"> </w:t>
            </w:r>
            <w:r w:rsidRPr="001F191C">
              <w:rPr>
                <w:rStyle w:val="FontStyle202"/>
              </w:rPr>
              <w:t>[</w:t>
            </w:r>
            <w:r>
              <w:rPr>
                <w:rStyle w:val="FontStyle202"/>
              </w:rPr>
              <w:t>с</w:t>
            </w:r>
            <w:r w:rsidRPr="001F191C">
              <w:rPr>
                <w:rStyle w:val="FontStyle202"/>
              </w:rPr>
              <w:t>]</w:t>
            </w:r>
            <w:r w:rsidRPr="001F191C">
              <w:rPr>
                <w:rStyle w:val="FontStyle185"/>
              </w:rPr>
              <w:t xml:space="preserve">, </w:t>
            </w:r>
            <w:r w:rsidRPr="001F191C">
              <w:rPr>
                <w:rStyle w:val="FontStyle202"/>
              </w:rPr>
              <w:t>[а], [д], [ы] — сады;</w:t>
            </w:r>
          </w:p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Подбор родственных слов </w:t>
            </w:r>
            <w:r w:rsidRPr="00BE5BB3">
              <w:rPr>
                <w:rStyle w:val="FontStyle205"/>
                <w:sz w:val="24"/>
                <w:szCs w:val="24"/>
              </w:rPr>
              <w:t>(снег, снежок, снеговик)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Подбор однородных сказуемых </w:t>
            </w:r>
            <w:r w:rsidRPr="00BE5BB3">
              <w:rPr>
                <w:rStyle w:val="FontStyle205"/>
                <w:sz w:val="24"/>
                <w:szCs w:val="24"/>
              </w:rPr>
              <w:t>(снег — падает, идет, ложится)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Составление рассказа по опорным картинкам</w:t>
            </w:r>
          </w:p>
        </w:tc>
      </w:tr>
      <w:tr w:rsidR="00F75CB5" w:rsidRPr="00BE5BB3" w:rsidTr="00947717">
        <w:trPr>
          <w:cantSplit/>
          <w:trHeight w:val="2197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2-я  неделя 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 [Д’] - [Т’],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[Д] -  [Т]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Одежда 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Дифференциация звуков [Д’] - [Т’],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[Д] -  [Т] в словах:</w:t>
            </w:r>
          </w:p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>
              <w:rPr>
                <w:rStyle w:val="FontStyle202"/>
              </w:rPr>
              <w:t>Пи..жак, .уфли, ..пла..ье, ..жинсы.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Слова-антонимы </w:t>
            </w:r>
            <w:r w:rsidRPr="00BE5BB3">
              <w:rPr>
                <w:rStyle w:val="FontStyle205"/>
                <w:sz w:val="24"/>
                <w:szCs w:val="24"/>
              </w:rPr>
              <w:t>(длинный шарф, короткий шарф)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Подбор однородных определений </w:t>
            </w:r>
            <w:r w:rsidRPr="00BE5BB3">
              <w:rPr>
                <w:rStyle w:val="FontStyle205"/>
                <w:sz w:val="24"/>
                <w:szCs w:val="24"/>
              </w:rPr>
              <w:t>(платье красивое, нарядное, шелковое)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Составление описательного рассказа по плану</w:t>
            </w:r>
          </w:p>
        </w:tc>
      </w:tr>
      <w:tr w:rsidR="00F75CB5" w:rsidRPr="00BE5BB3" w:rsidTr="00947717">
        <w:trPr>
          <w:cantSplit/>
          <w:trHeight w:val="1371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Декабрь 3-я  неделя 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 Звук [С]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Обувь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Определение позиции звука [с] в словах (начало, середина, конец).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Style w:val="FontStyle202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относительных прилагательных от существительных( </w:t>
            </w:r>
            <w:r w:rsidRPr="00BE5BB3">
              <w:rPr>
                <w:rStyle w:val="FontStyle202"/>
                <w:i/>
                <w:sz w:val="24"/>
                <w:szCs w:val="24"/>
              </w:rPr>
              <w:t>кожа-кожанные, резина – резиновые</w:t>
            </w:r>
            <w:r w:rsidRPr="00BE5BB3">
              <w:rPr>
                <w:rStyle w:val="FontStyle202"/>
                <w:sz w:val="24"/>
                <w:szCs w:val="24"/>
              </w:rPr>
              <w:t>).</w:t>
            </w:r>
          </w:p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Употребление глаголов во множественном и единственном числе </w:t>
            </w:r>
            <w:r w:rsidRPr="00BE5BB3">
              <w:rPr>
                <w:rStyle w:val="FontStyle205"/>
                <w:sz w:val="24"/>
                <w:szCs w:val="24"/>
              </w:rPr>
              <w:t>(чистит — чистят, моет —моют, мажет - мажут)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Составление описательного рассказа по плану</w:t>
            </w:r>
          </w:p>
        </w:tc>
      </w:tr>
      <w:tr w:rsidR="00F75CB5" w:rsidRPr="00BE5BB3" w:rsidTr="00947717">
        <w:trPr>
          <w:cantSplit/>
          <w:trHeight w:val="1835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4-я  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 [С’]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Зимние виды спорта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Звукослоговой анализ слова </w:t>
            </w:r>
            <w:r>
              <w:rPr>
                <w:rStyle w:val="FontStyle199"/>
                <w:sz w:val="24"/>
                <w:szCs w:val="24"/>
              </w:rPr>
              <w:t>сани</w:t>
            </w:r>
            <w:r w:rsidRPr="00BE5BB3">
              <w:rPr>
                <w:rStyle w:val="FontStyle199"/>
                <w:sz w:val="24"/>
                <w:szCs w:val="24"/>
              </w:rPr>
              <w:t>.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91C">
              <w:rPr>
                <w:rStyle w:val="FontStyle202"/>
                <w:sz w:val="24"/>
                <w:szCs w:val="24"/>
              </w:rPr>
              <w:t xml:space="preserve">Употребление глаголов в различных временных формах </w:t>
            </w:r>
            <w:r w:rsidRPr="001F191C">
              <w:rPr>
                <w:rStyle w:val="FontStyle205"/>
                <w:sz w:val="24"/>
                <w:szCs w:val="24"/>
              </w:rPr>
              <w:t>(что делает? что сделал? Что будет делать?</w:t>
            </w:r>
            <w:r>
              <w:rPr>
                <w:rStyle w:val="FontStyle205"/>
                <w:sz w:val="24"/>
                <w:szCs w:val="24"/>
              </w:rPr>
              <w:t>)</w:t>
            </w:r>
            <w:r w:rsidRPr="001F191C">
              <w:rPr>
                <w:sz w:val="24"/>
                <w:szCs w:val="24"/>
              </w:rPr>
              <w:t xml:space="preserve"> </w:t>
            </w:r>
            <w:r w:rsidRPr="001F191C">
              <w:rPr>
                <w:rStyle w:val="FontStyle202"/>
                <w:sz w:val="24"/>
                <w:szCs w:val="24"/>
              </w:rPr>
              <w:t xml:space="preserve">Использование в речи предлогов, выражающих пространственное расположение предметов </w:t>
            </w:r>
            <w:r w:rsidRPr="001F191C">
              <w:rPr>
                <w:rStyle w:val="FontStyle205"/>
                <w:sz w:val="24"/>
                <w:szCs w:val="24"/>
              </w:rPr>
              <w:t>(в, над, из, на)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Составление рассказа по опорным картинкам</w:t>
            </w:r>
          </w:p>
        </w:tc>
      </w:tr>
      <w:tr w:rsidR="00F75CB5" w:rsidRPr="00BE5BB3" w:rsidTr="00947717">
        <w:trPr>
          <w:cantSplit/>
          <w:trHeight w:val="1552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 Декабрь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5-я   неделя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 [Ц]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Новый год</w:t>
            </w:r>
          </w:p>
        </w:tc>
        <w:tc>
          <w:tcPr>
            <w:tcW w:w="2699" w:type="dxa"/>
          </w:tcPr>
          <w:p w:rsidR="00F75CB5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 xml:space="preserve">Определение позиции звука </w:t>
            </w:r>
            <w:r w:rsidRPr="00BE5BB3">
              <w:rPr>
                <w:rStyle w:val="FontStyle185"/>
                <w:rFonts w:ascii="Times New Roman" w:hAnsi="Times New Roman" w:cs="Times New Roman"/>
                <w:b w:val="0"/>
                <w:sz w:val="22"/>
                <w:szCs w:val="22"/>
              </w:rPr>
              <w:t>[ц]</w:t>
            </w:r>
            <w:r w:rsidRPr="00BE5BB3">
              <w:rPr>
                <w:rStyle w:val="FontStyle185"/>
                <w:b w:val="0"/>
              </w:rPr>
              <w:t xml:space="preserve">  </w:t>
            </w:r>
            <w:r w:rsidRPr="001F191C">
              <w:rPr>
                <w:rStyle w:val="FontStyle202"/>
              </w:rPr>
              <w:t>слове (начало, середина, конец)</w:t>
            </w:r>
          </w:p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 xml:space="preserve">Звукослоговой анализ слова </w:t>
            </w:r>
            <w:r w:rsidRPr="001F191C">
              <w:rPr>
                <w:rStyle w:val="FontStyle205"/>
              </w:rPr>
              <w:t>цыплята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сложных слов </w:t>
            </w:r>
            <w:r w:rsidRPr="00BE5BB3">
              <w:rPr>
                <w:rStyle w:val="FontStyle205"/>
                <w:sz w:val="24"/>
                <w:szCs w:val="24"/>
              </w:rPr>
              <w:t>(снегопад, гололед, лесоруб)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Согласование в предложении прилагательных с существительными по родам, числам </w:t>
            </w:r>
            <w:r w:rsidRPr="00BE5BB3">
              <w:rPr>
                <w:rStyle w:val="FontStyle205"/>
                <w:sz w:val="24"/>
                <w:szCs w:val="24"/>
              </w:rPr>
              <w:t>(веселый —Дед Мороз, веселая — Снегурочка, веселые дети)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2"/>
                <w:sz w:val="24"/>
                <w:szCs w:val="24"/>
              </w:rPr>
              <w:t>Рассказыва</w:t>
            </w:r>
            <w:r w:rsidRPr="00BE5BB3">
              <w:rPr>
                <w:rStyle w:val="FontStyle202"/>
                <w:sz w:val="24"/>
                <w:szCs w:val="24"/>
              </w:rPr>
              <w:t>ние из личного опыта</w:t>
            </w:r>
          </w:p>
        </w:tc>
      </w:tr>
      <w:tr w:rsidR="00F75CB5" w:rsidRPr="00BE5BB3" w:rsidTr="00947717">
        <w:trPr>
          <w:cantSplit/>
          <w:trHeight w:val="1410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1-я и 2-я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2699" w:type="dxa"/>
          </w:tcPr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5"/>
              </w:rPr>
            </w:pP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5CB5" w:rsidRPr="00BE5BB3" w:rsidTr="00947717">
        <w:trPr>
          <w:cantSplit/>
          <w:trHeight w:val="2040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Январь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3-я неделя 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 [Ц] - [Ч’], [Ц] -  [С]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Человек </w:t>
            </w:r>
            <w:r w:rsidRPr="00BD13F7">
              <w:rPr>
                <w:rStyle w:val="FontStyle206"/>
                <w:b w:val="0"/>
                <w:sz w:val="24"/>
                <w:szCs w:val="24"/>
              </w:rPr>
              <w:t>и</w:t>
            </w:r>
            <w:r w:rsidRPr="00BE5BB3">
              <w:rPr>
                <w:rStyle w:val="FontStyle206"/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>семья</w:t>
            </w:r>
          </w:p>
        </w:tc>
        <w:tc>
          <w:tcPr>
            <w:tcW w:w="2699" w:type="dxa"/>
          </w:tcPr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>Синтез звуков в слова</w:t>
            </w:r>
          </w:p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 xml:space="preserve"> [к], [о], [с], [а] — коса;</w:t>
            </w:r>
          </w:p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BE5BB3">
              <w:rPr>
                <w:rStyle w:val="FontStyle185"/>
                <w:b w:val="0"/>
              </w:rPr>
              <w:t>л</w:t>
            </w:r>
            <w:r w:rsidRPr="001F191C">
              <w:rPr>
                <w:rStyle w:val="FontStyle202"/>
              </w:rPr>
              <w:t>,[и],[с],[а]—лиса;</w:t>
            </w:r>
          </w:p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199"/>
              </w:rPr>
            </w:pPr>
            <w:r w:rsidRPr="00BE5BB3">
              <w:rPr>
                <w:rStyle w:val="FontStyle185"/>
                <w:rFonts w:ascii="Times New Roman" w:hAnsi="Times New Roman" w:cs="Times New Roman"/>
                <w:b w:val="0"/>
                <w:sz w:val="22"/>
                <w:szCs w:val="22"/>
              </w:rPr>
              <w:t>п. а. л, е,ц</w:t>
            </w:r>
            <w:r w:rsidRPr="00BE5BB3">
              <w:rPr>
                <w:rStyle w:val="FontStyle185"/>
                <w:b w:val="0"/>
              </w:rPr>
              <w:t xml:space="preserve"> — </w:t>
            </w:r>
            <w:r w:rsidRPr="001F191C">
              <w:rPr>
                <w:rStyle w:val="FontStyle199"/>
              </w:rPr>
              <w:t>палец;</w:t>
            </w:r>
          </w:p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185"/>
                <w:rFonts w:ascii="Times New Roman" w:hAnsi="Times New Roman" w:cs="Times New Roman"/>
                <w:b w:val="0"/>
                <w:sz w:val="24"/>
                <w:szCs w:val="24"/>
              </w:rPr>
              <w:t xml:space="preserve">Ц, </w:t>
            </w:r>
            <w:r w:rsidRPr="00BE5BB3">
              <w:rPr>
                <w:rStyle w:val="FontStyle202"/>
                <w:sz w:val="24"/>
                <w:szCs w:val="24"/>
              </w:rPr>
              <w:t xml:space="preserve">[в], [е], [т], [ы] — </w:t>
            </w:r>
            <w:r w:rsidRPr="00BE5BB3">
              <w:rPr>
                <w:rStyle w:val="FontStyle199"/>
                <w:sz w:val="24"/>
                <w:szCs w:val="24"/>
              </w:rPr>
              <w:t>цветы</w:t>
            </w:r>
          </w:p>
        </w:tc>
        <w:tc>
          <w:tcPr>
            <w:tcW w:w="3228" w:type="dxa"/>
          </w:tcPr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 xml:space="preserve">Образование притяжательных прилагательных </w:t>
            </w:r>
            <w:r w:rsidRPr="001F191C">
              <w:rPr>
                <w:rStyle w:val="FontStyle205"/>
              </w:rPr>
              <w:t>(у Коли</w:t>
            </w:r>
            <w:r w:rsidRPr="001F191C">
              <w:rPr>
                <w:rStyle w:val="FontStyle202"/>
              </w:rPr>
              <w:t xml:space="preserve"> сок, это Колин </w:t>
            </w:r>
            <w:r w:rsidRPr="001F191C">
              <w:rPr>
                <w:rStyle w:val="FontStyle199"/>
              </w:rPr>
              <w:t xml:space="preserve">сок). </w:t>
            </w:r>
            <w:r w:rsidRPr="001F191C">
              <w:rPr>
                <w:rStyle w:val="FontStyle202"/>
              </w:rPr>
              <w:t xml:space="preserve">Введение в речь слов, обозначающих моральные качества людей (злой, </w:t>
            </w:r>
            <w:r w:rsidRPr="001F191C">
              <w:rPr>
                <w:rStyle w:val="FontStyle199"/>
              </w:rPr>
              <w:t xml:space="preserve">добрый, </w:t>
            </w:r>
            <w:r w:rsidRPr="001F191C">
              <w:rPr>
                <w:rStyle w:val="FontStyle205"/>
              </w:rPr>
              <w:t>смелый)</w:t>
            </w:r>
            <w:r w:rsidRPr="001F191C">
              <w:t xml:space="preserve"> </w:t>
            </w:r>
            <w:r w:rsidRPr="001F191C">
              <w:rPr>
                <w:rStyle w:val="FontStyle202"/>
              </w:rPr>
              <w:t>Употребление слов с изменяющейся основой</w:t>
            </w:r>
          </w:p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(иду— </w:t>
            </w:r>
            <w:r w:rsidRPr="00BE5BB3">
              <w:rPr>
                <w:rStyle w:val="FontStyle205"/>
                <w:sz w:val="24"/>
                <w:szCs w:val="24"/>
              </w:rPr>
              <w:t>пошел)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Употребление в речи предложений со значен</w:t>
            </w:r>
            <w:r w:rsidRPr="007605BF">
              <w:rPr>
                <w:rStyle w:val="FontStyle206"/>
                <w:b w:val="0"/>
                <w:sz w:val="24"/>
                <w:szCs w:val="24"/>
              </w:rPr>
              <w:t>и</w:t>
            </w:r>
            <w:r w:rsidRPr="00BE5BB3">
              <w:rPr>
                <w:rStyle w:val="FontStyle202"/>
                <w:sz w:val="24"/>
                <w:szCs w:val="24"/>
              </w:rPr>
              <w:t xml:space="preserve">ем противопоставления </w:t>
            </w:r>
            <w:r w:rsidRPr="00BE5BB3">
              <w:rPr>
                <w:rStyle w:val="FontStyle199"/>
                <w:sz w:val="24"/>
                <w:szCs w:val="24"/>
              </w:rPr>
              <w:t xml:space="preserve">(а, </w:t>
            </w:r>
            <w:r w:rsidRPr="00BE5BB3">
              <w:rPr>
                <w:rStyle w:val="FontStyle202"/>
                <w:sz w:val="24"/>
                <w:szCs w:val="24"/>
              </w:rPr>
              <w:t xml:space="preserve">но, </w:t>
            </w:r>
            <w:r w:rsidRPr="00BE5BB3">
              <w:rPr>
                <w:rStyle w:val="FontStyle205"/>
                <w:sz w:val="24"/>
                <w:szCs w:val="24"/>
              </w:rPr>
              <w:t>или)</w:t>
            </w:r>
          </w:p>
        </w:tc>
      </w:tr>
      <w:tr w:rsidR="00F75CB5" w:rsidRPr="00BE5BB3" w:rsidTr="00947717">
        <w:trPr>
          <w:cantSplit/>
          <w:trHeight w:val="1829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Январь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4-я неделя 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 [Г] - [Г’]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Профессии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Определение позиции звука [г] в слове (начало, середина). Синтез слогов в слова: ло, </w:t>
            </w:r>
            <w:r w:rsidRPr="00BE5BB3">
              <w:rPr>
                <w:rStyle w:val="FontStyle199"/>
                <w:sz w:val="24"/>
                <w:szCs w:val="24"/>
              </w:rPr>
              <w:t>го,</w:t>
            </w:r>
            <w:r w:rsidRPr="00BE5BB3">
              <w:rPr>
                <w:rStyle w:val="FontStyle205"/>
                <w:spacing w:val="-20"/>
                <w:sz w:val="24"/>
                <w:szCs w:val="24"/>
              </w:rPr>
              <w:t xml:space="preserve"> ва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20"/>
                <w:sz w:val="24"/>
                <w:szCs w:val="24"/>
              </w:rPr>
              <w:t>—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20"/>
                <w:sz w:val="24"/>
                <w:szCs w:val="24"/>
              </w:rPr>
              <w:t>голова;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20"/>
                <w:sz w:val="24"/>
                <w:szCs w:val="24"/>
              </w:rPr>
              <w:t>га.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20"/>
                <w:sz w:val="24"/>
                <w:szCs w:val="24"/>
              </w:rPr>
              <w:t>но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20"/>
                <w:sz w:val="24"/>
                <w:szCs w:val="24"/>
              </w:rPr>
              <w:t>—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20"/>
                <w:sz w:val="24"/>
                <w:szCs w:val="24"/>
              </w:rPr>
              <w:t>нога,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20"/>
                <w:sz w:val="24"/>
                <w:szCs w:val="24"/>
              </w:rPr>
              <w:t xml:space="preserve">ра, </w:t>
            </w:r>
            <w:r w:rsidRPr="00BE5BB3">
              <w:rPr>
                <w:rStyle w:val="FontStyle205"/>
                <w:spacing w:val="10"/>
                <w:sz w:val="24"/>
                <w:szCs w:val="24"/>
              </w:rPr>
              <w:t>го—</w:t>
            </w:r>
            <w:r w:rsidRPr="00BE5BB3">
              <w:rPr>
                <w:rStyle w:val="FontStyle205"/>
                <w:spacing w:val="-20"/>
                <w:sz w:val="24"/>
                <w:szCs w:val="24"/>
              </w:rPr>
              <w:t>гора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существительных с помощью суффиксов --чик. </w:t>
            </w:r>
            <w:r w:rsidRPr="00BE5BB3">
              <w:rPr>
                <w:rStyle w:val="FontStyle184"/>
              </w:rPr>
              <w:t>-щи</w:t>
            </w:r>
            <w:r w:rsidRPr="00BE5BB3">
              <w:rPr>
                <w:rStyle w:val="FontStyle202"/>
                <w:sz w:val="24"/>
                <w:szCs w:val="24"/>
              </w:rPr>
              <w:t>к (летчик, часовщик</w:t>
            </w:r>
            <w:r w:rsidRPr="00BE5BB3">
              <w:rPr>
                <w:rStyle w:val="FontStyle205"/>
                <w:sz w:val="24"/>
                <w:szCs w:val="24"/>
              </w:rPr>
              <w:t xml:space="preserve">). </w:t>
            </w:r>
            <w:r w:rsidRPr="00BE5BB3">
              <w:rPr>
                <w:rStyle w:val="FontStyle202"/>
                <w:sz w:val="24"/>
                <w:szCs w:val="24"/>
              </w:rPr>
              <w:t xml:space="preserve">Образование существительных от глаголов </w:t>
            </w:r>
            <w:r w:rsidRPr="00BE5BB3">
              <w:rPr>
                <w:rStyle w:val="FontStyle199"/>
                <w:sz w:val="24"/>
                <w:szCs w:val="24"/>
              </w:rPr>
              <w:t xml:space="preserve">(учить </w:t>
            </w:r>
            <w:r w:rsidRPr="00BE5BB3">
              <w:rPr>
                <w:rStyle w:val="FontStyle202"/>
                <w:sz w:val="24"/>
                <w:szCs w:val="24"/>
              </w:rPr>
              <w:t xml:space="preserve">— учитель, </w:t>
            </w:r>
            <w:r w:rsidRPr="00BE5BB3">
              <w:rPr>
                <w:rStyle w:val="FontStyle205"/>
                <w:sz w:val="24"/>
                <w:szCs w:val="24"/>
              </w:rPr>
              <w:t>строить</w:t>
            </w:r>
            <w:r w:rsidRPr="00BE5BB3">
              <w:rPr>
                <w:rStyle w:val="FontStyle202"/>
                <w:sz w:val="24"/>
                <w:szCs w:val="24"/>
              </w:rPr>
              <w:t xml:space="preserve"> — </w:t>
            </w:r>
            <w:r w:rsidRPr="00BE5BB3">
              <w:rPr>
                <w:rStyle w:val="FontStyle205"/>
                <w:sz w:val="24"/>
                <w:szCs w:val="24"/>
              </w:rPr>
              <w:t>строитель)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Употребление глаголов я форме будущего времени е частицей ся и без нее (буду </w:t>
            </w:r>
            <w:r w:rsidRPr="00BE5BB3">
              <w:rPr>
                <w:rStyle w:val="FontStyle205"/>
                <w:sz w:val="24"/>
                <w:szCs w:val="24"/>
              </w:rPr>
              <w:t>купаться — искупаюсь)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Формирование самостоятельных высказываний и в виде небольших рассказов о людях разных профессий</w:t>
            </w:r>
          </w:p>
        </w:tc>
      </w:tr>
      <w:tr w:rsidR="00F75CB5" w:rsidRPr="00BE5BB3" w:rsidTr="00947717">
        <w:trPr>
          <w:cantSplit/>
          <w:trHeight w:val="1902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5-я   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 [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E5BB3">
              <w:rPr>
                <w:rFonts w:ascii="Times New Roman" w:hAnsi="Times New Roman"/>
                <w:sz w:val="24"/>
                <w:szCs w:val="24"/>
              </w:rPr>
              <w:t>’] -[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5BB3">
              <w:rPr>
                <w:rFonts w:ascii="Times New Roman" w:hAnsi="Times New Roman"/>
                <w:sz w:val="24"/>
                <w:szCs w:val="24"/>
              </w:rPr>
              <w:t>’] -  [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E5BB3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E5BB3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E5BB3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Мебель</w:t>
            </w:r>
          </w:p>
        </w:tc>
        <w:tc>
          <w:tcPr>
            <w:tcW w:w="2699" w:type="dxa"/>
          </w:tcPr>
          <w:p w:rsidR="00F75CB5" w:rsidRDefault="00F75CB5" w:rsidP="00E47BE0">
            <w:pPr>
              <w:spacing w:after="0" w:line="240" w:lineRule="auto"/>
              <w:rPr>
                <w:rStyle w:val="FontStyle202"/>
                <w:sz w:val="24"/>
                <w:szCs w:val="24"/>
              </w:rPr>
            </w:pPr>
            <w:r w:rsidRPr="001F191C">
              <w:rPr>
                <w:rStyle w:val="FontStyle202"/>
                <w:sz w:val="24"/>
                <w:szCs w:val="24"/>
              </w:rPr>
              <w:t>Изменить слова, заменив [г] на</w:t>
            </w:r>
            <w:r>
              <w:rPr>
                <w:rStyle w:val="FontStyle202"/>
              </w:rPr>
              <w:t xml:space="preserve"> </w:t>
            </w:r>
            <w:r w:rsidRPr="001F191C">
              <w:rPr>
                <w:rStyle w:val="FontStyle202"/>
                <w:sz w:val="24"/>
                <w:szCs w:val="24"/>
              </w:rPr>
              <w:t>[</w:t>
            </w:r>
            <w:r>
              <w:rPr>
                <w:rStyle w:val="FontStyle202"/>
                <w:sz w:val="24"/>
                <w:szCs w:val="24"/>
              </w:rPr>
              <w:t>к</w:t>
            </w:r>
            <w:r w:rsidRPr="001F191C">
              <w:rPr>
                <w:rStyle w:val="FontStyle202"/>
                <w:sz w:val="24"/>
                <w:szCs w:val="24"/>
              </w:rPr>
              <w:t>]</w:t>
            </w:r>
          </w:p>
          <w:p w:rsidR="00F75CB5" w:rsidRPr="001F191C" w:rsidRDefault="00F75CB5" w:rsidP="00E47BE0">
            <w:pPr>
              <w:pStyle w:val="Style53"/>
              <w:widowControl/>
              <w:jc w:val="both"/>
              <w:rPr>
                <w:rStyle w:val="FontStyle205"/>
                <w:spacing w:val="-20"/>
              </w:rPr>
            </w:pPr>
            <w:r w:rsidRPr="001F191C">
              <w:rPr>
                <w:rStyle w:val="FontStyle205"/>
                <w:spacing w:val="-20"/>
              </w:rPr>
              <w:t>гора</w:t>
            </w:r>
            <w:r w:rsidRPr="001F191C">
              <w:rPr>
                <w:rStyle w:val="FontStyle205"/>
              </w:rPr>
              <w:t xml:space="preserve"> </w:t>
            </w:r>
            <w:r w:rsidRPr="001F191C">
              <w:rPr>
                <w:rStyle w:val="FontStyle205"/>
                <w:spacing w:val="-20"/>
              </w:rPr>
              <w:t>—</w:t>
            </w:r>
            <w:r w:rsidRPr="001F191C">
              <w:rPr>
                <w:rStyle w:val="FontStyle205"/>
              </w:rPr>
              <w:t xml:space="preserve"> </w:t>
            </w:r>
            <w:r w:rsidRPr="001F191C">
              <w:rPr>
                <w:rStyle w:val="FontStyle205"/>
                <w:spacing w:val="-20"/>
              </w:rPr>
              <w:t>кора</w:t>
            </w:r>
          </w:p>
          <w:p w:rsidR="00F75CB5" w:rsidRPr="001F191C" w:rsidRDefault="00F75CB5" w:rsidP="00E47BE0">
            <w:pPr>
              <w:pStyle w:val="Style53"/>
              <w:widowControl/>
              <w:jc w:val="both"/>
              <w:rPr>
                <w:rStyle w:val="FontStyle205"/>
                <w:spacing w:val="-20"/>
              </w:rPr>
            </w:pPr>
            <w:r w:rsidRPr="001F191C">
              <w:rPr>
                <w:rStyle w:val="FontStyle205"/>
                <w:spacing w:val="-20"/>
              </w:rPr>
              <w:t xml:space="preserve"> голос</w:t>
            </w:r>
            <w:r w:rsidRPr="001F191C">
              <w:rPr>
                <w:rStyle w:val="FontStyle205"/>
              </w:rPr>
              <w:t xml:space="preserve"> </w:t>
            </w:r>
            <w:r w:rsidRPr="001F191C">
              <w:rPr>
                <w:rStyle w:val="FontStyle205"/>
                <w:spacing w:val="-20"/>
              </w:rPr>
              <w:t>—</w:t>
            </w:r>
            <w:r w:rsidRPr="001F191C">
              <w:rPr>
                <w:rStyle w:val="FontStyle205"/>
              </w:rPr>
              <w:t xml:space="preserve"> </w:t>
            </w:r>
            <w:r w:rsidRPr="001F191C">
              <w:rPr>
                <w:rStyle w:val="FontStyle205"/>
                <w:spacing w:val="-20"/>
              </w:rPr>
              <w:t xml:space="preserve">колос </w:t>
            </w:r>
          </w:p>
          <w:p w:rsidR="00F75CB5" w:rsidRPr="001F191C" w:rsidRDefault="00F75CB5" w:rsidP="00E47BE0">
            <w:pPr>
              <w:pStyle w:val="Style53"/>
              <w:widowControl/>
              <w:jc w:val="both"/>
              <w:rPr>
                <w:rStyle w:val="FontStyle205"/>
                <w:spacing w:val="-20"/>
              </w:rPr>
            </w:pPr>
            <w:r w:rsidRPr="001F191C">
              <w:rPr>
                <w:rStyle w:val="FontStyle205"/>
                <w:spacing w:val="-20"/>
              </w:rPr>
              <w:t>игра</w:t>
            </w:r>
            <w:r w:rsidRPr="001F191C">
              <w:rPr>
                <w:rStyle w:val="FontStyle205"/>
              </w:rPr>
              <w:t xml:space="preserve"> </w:t>
            </w:r>
            <w:r w:rsidRPr="001F191C">
              <w:rPr>
                <w:rStyle w:val="FontStyle205"/>
                <w:spacing w:val="-20"/>
              </w:rPr>
              <w:t>—</w:t>
            </w:r>
            <w:r w:rsidRPr="001F191C">
              <w:rPr>
                <w:rStyle w:val="FontStyle205"/>
              </w:rPr>
              <w:t xml:space="preserve"> </w:t>
            </w:r>
            <w:r w:rsidRPr="001F191C">
              <w:rPr>
                <w:rStyle w:val="FontStyle205"/>
                <w:spacing w:val="-20"/>
              </w:rPr>
              <w:t xml:space="preserve">икра </w:t>
            </w:r>
          </w:p>
          <w:p w:rsidR="00F75CB5" w:rsidRPr="00BE5BB3" w:rsidRDefault="00F75CB5" w:rsidP="00E47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Слова с противоположным значением (высокий — низкий. </w:t>
            </w:r>
            <w:r w:rsidRPr="00BE5BB3">
              <w:rPr>
                <w:rStyle w:val="FontStyle205"/>
                <w:sz w:val="24"/>
                <w:szCs w:val="24"/>
              </w:rPr>
              <w:t xml:space="preserve">широкий </w:t>
            </w:r>
            <w:r w:rsidRPr="00BE5BB3">
              <w:rPr>
                <w:rStyle w:val="FontStyle202"/>
                <w:sz w:val="24"/>
                <w:szCs w:val="24"/>
              </w:rPr>
              <w:t>— узкий)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Использование предлогов для обозначения пространственного расположения (в, на, из под, из-за. </w:t>
            </w:r>
            <w:r w:rsidRPr="00BE5BB3">
              <w:rPr>
                <w:rStyle w:val="FontStyle199"/>
                <w:sz w:val="24"/>
                <w:szCs w:val="24"/>
              </w:rPr>
              <w:t>над)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Составление рассказа из 5—7 предложений по картине</w:t>
            </w:r>
          </w:p>
        </w:tc>
      </w:tr>
      <w:tr w:rsidR="00F75CB5" w:rsidRPr="00BE5BB3" w:rsidTr="00947717">
        <w:trPr>
          <w:cantSplit/>
          <w:trHeight w:val="1564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 Февраль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1-я    неделя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 [З]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Цвет. Форма Величине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Определение позиции звука [з] в слове (начало, середина). Составление слова по данному количеству звуков:</w:t>
            </w:r>
            <w:r w:rsidRPr="00BE5BB3">
              <w:rPr>
                <w:rStyle w:val="FontStyle199"/>
                <w:sz w:val="24"/>
                <w:szCs w:val="24"/>
              </w:rPr>
              <w:t>, замок, зонтик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прилагательных от существительных </w:t>
            </w:r>
            <w:r w:rsidRPr="00BE5BB3">
              <w:rPr>
                <w:rStyle w:val="FontStyle205"/>
                <w:sz w:val="24"/>
                <w:szCs w:val="24"/>
              </w:rPr>
              <w:t xml:space="preserve">(круг – круглый, </w:t>
            </w:r>
            <w:r w:rsidRPr="00BE5BB3">
              <w:rPr>
                <w:rStyle w:val="FontStyle202"/>
                <w:sz w:val="24"/>
                <w:szCs w:val="24"/>
              </w:rPr>
              <w:t xml:space="preserve">. </w:t>
            </w:r>
            <w:r w:rsidRPr="00BE5BB3">
              <w:rPr>
                <w:rStyle w:val="FontStyle199"/>
                <w:sz w:val="24"/>
                <w:szCs w:val="24"/>
              </w:rPr>
              <w:t>овал</w:t>
            </w:r>
            <w:r w:rsidRPr="00BE5BB3">
              <w:rPr>
                <w:rStyle w:val="FontStyle202"/>
                <w:sz w:val="24"/>
                <w:szCs w:val="24"/>
              </w:rPr>
              <w:t>— овальный)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>Согласование в речи слов, обозначающих цвет, форму, величину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Творческий рассказ (придумать конец)</w:t>
            </w:r>
          </w:p>
        </w:tc>
      </w:tr>
      <w:tr w:rsidR="00F75CB5" w:rsidRPr="00BE5BB3" w:rsidTr="00947717">
        <w:trPr>
          <w:cantSplit/>
          <w:trHeight w:val="1545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Февраль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2-я  неделя 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 [З’]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2"/>
                <w:sz w:val="24"/>
                <w:szCs w:val="24"/>
              </w:rPr>
              <w:t>Зимние виды спорта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Звукослоговой анализ слова </w:t>
            </w:r>
            <w:r w:rsidRPr="00BE5BB3">
              <w:rPr>
                <w:rStyle w:val="FontStyle199"/>
                <w:sz w:val="24"/>
                <w:szCs w:val="24"/>
              </w:rPr>
              <w:t>зима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191C">
              <w:rPr>
                <w:rStyle w:val="FontStyle202"/>
                <w:sz w:val="24"/>
                <w:szCs w:val="24"/>
              </w:rPr>
              <w:t xml:space="preserve">Использование </w:t>
            </w:r>
            <w:r w:rsidRPr="00324F83">
              <w:rPr>
                <w:rStyle w:val="FontStyle220"/>
                <w:rFonts w:ascii="Times New Roman" w:hAnsi="Times New Roman"/>
                <w:b w:val="0"/>
                <w:sz w:val="24"/>
                <w:szCs w:val="24"/>
              </w:rPr>
              <w:t>в</w:t>
            </w:r>
            <w:r w:rsidRPr="001F191C">
              <w:rPr>
                <w:rStyle w:val="FontStyle220"/>
                <w:rFonts w:ascii="Times New Roman" w:hAnsi="Times New Roman"/>
                <w:sz w:val="24"/>
                <w:szCs w:val="24"/>
              </w:rPr>
              <w:t xml:space="preserve"> </w:t>
            </w:r>
            <w:r w:rsidRPr="001F191C">
              <w:rPr>
                <w:rStyle w:val="FontStyle202"/>
                <w:sz w:val="24"/>
                <w:szCs w:val="24"/>
              </w:rPr>
              <w:t xml:space="preserve">речи глаголов совершенного и несовершенного вида </w:t>
            </w:r>
            <w:r w:rsidRPr="001F191C">
              <w:rPr>
                <w:rStyle w:val="FontStyle205"/>
                <w:spacing w:val="-10"/>
                <w:sz w:val="24"/>
                <w:szCs w:val="24"/>
              </w:rPr>
              <w:t>(</w:t>
            </w:r>
            <w:r>
              <w:rPr>
                <w:rStyle w:val="FontStyle205"/>
                <w:spacing w:val="-10"/>
                <w:sz w:val="24"/>
                <w:szCs w:val="24"/>
              </w:rPr>
              <w:t>фигурист</w:t>
            </w:r>
            <w:r w:rsidRPr="001F191C">
              <w:rPr>
                <w:rStyle w:val="FontStyle205"/>
                <w:sz w:val="24"/>
                <w:szCs w:val="24"/>
              </w:rPr>
              <w:t xml:space="preserve"> </w:t>
            </w:r>
            <w:r w:rsidRPr="00324F83">
              <w:rPr>
                <w:rStyle w:val="FontStyle205"/>
                <w:spacing w:val="-10"/>
                <w:sz w:val="24"/>
                <w:szCs w:val="24"/>
              </w:rPr>
              <w:t>-</w:t>
            </w:r>
            <w:r w:rsidRPr="001F191C">
              <w:rPr>
                <w:rStyle w:val="FontStyle205"/>
                <w:spacing w:val="-10"/>
                <w:sz w:val="24"/>
                <w:szCs w:val="24"/>
              </w:rPr>
              <w:t xml:space="preserve"> </w:t>
            </w:r>
            <w:r>
              <w:rPr>
                <w:rStyle w:val="FontStyle205"/>
                <w:spacing w:val="-10"/>
                <w:sz w:val="24"/>
                <w:szCs w:val="24"/>
              </w:rPr>
              <w:t>катается</w:t>
            </w:r>
            <w:r w:rsidRPr="001F191C">
              <w:rPr>
                <w:rStyle w:val="FontStyle205"/>
                <w:spacing w:val="-10"/>
                <w:sz w:val="24"/>
                <w:szCs w:val="24"/>
              </w:rPr>
              <w:t>,</w:t>
            </w:r>
            <w:r w:rsidRPr="001F191C">
              <w:rPr>
                <w:rStyle w:val="FontStyle205"/>
                <w:sz w:val="24"/>
                <w:szCs w:val="24"/>
              </w:rPr>
              <w:t xml:space="preserve"> </w:t>
            </w:r>
            <w:r>
              <w:rPr>
                <w:rStyle w:val="FontStyle205"/>
                <w:spacing w:val="-10"/>
                <w:sz w:val="24"/>
                <w:szCs w:val="24"/>
              </w:rPr>
              <w:t>фигурист -прокатал</w:t>
            </w:r>
            <w:r w:rsidRPr="001F191C">
              <w:rPr>
                <w:rStyle w:val="FontStyle205"/>
                <w:spacing w:val="-10"/>
                <w:sz w:val="24"/>
                <w:szCs w:val="24"/>
              </w:rPr>
              <w:t>)</w:t>
            </w:r>
            <w:r>
              <w:rPr>
                <w:rStyle w:val="FontStyle205"/>
                <w:spacing w:val="-1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Составление описательных рассказов предметов</w:t>
            </w:r>
          </w:p>
        </w:tc>
      </w:tr>
      <w:tr w:rsidR="00F75CB5" w:rsidRPr="00BE5BB3" w:rsidTr="00947717">
        <w:trPr>
          <w:cantSplit/>
          <w:trHeight w:val="2119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3-я неделя 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Звуки [З’] -[С’],  [З] -  [С] </w:t>
            </w:r>
            <w:r w:rsidRPr="00BE5BB3">
              <w:rPr>
                <w:rStyle w:val="FontStyle202"/>
                <w:sz w:val="24"/>
                <w:szCs w:val="24"/>
              </w:rPr>
              <w:t>Погода и природные явления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«Какой звук убежал?» </w:t>
            </w:r>
            <w:r w:rsidRPr="00BE5BB3">
              <w:rPr>
                <w:rStyle w:val="FontStyle199"/>
                <w:sz w:val="24"/>
                <w:szCs w:val="24"/>
              </w:rPr>
              <w:t>[с](уп), [з](убы), [с)(ок), [з](онтик), [с](умка), [з](амок)</w:t>
            </w:r>
          </w:p>
        </w:tc>
        <w:tc>
          <w:tcPr>
            <w:tcW w:w="3228" w:type="dxa"/>
          </w:tcPr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 xml:space="preserve">Усвоение многозначности слов </w:t>
            </w:r>
            <w:r w:rsidRPr="001F191C">
              <w:rPr>
                <w:rStyle w:val="FontStyle205"/>
              </w:rPr>
              <w:t>(снег идет, поезд идет</w:t>
            </w:r>
          </w:p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5"/>
                <w:sz w:val="24"/>
                <w:szCs w:val="24"/>
              </w:rPr>
              <w:t>человек идет)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Использование глаголов единственного и множественного числа </w:t>
            </w:r>
            <w:r w:rsidRPr="00BE5BB3">
              <w:rPr>
                <w:rStyle w:val="FontStyle205"/>
                <w:sz w:val="24"/>
                <w:szCs w:val="24"/>
              </w:rPr>
              <w:t>(идет — идут, летит — летят)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Употребление сложноподчиненных предложений в соответствии с вопросами </w:t>
            </w:r>
            <w:r w:rsidRPr="00BE5BB3">
              <w:rPr>
                <w:rStyle w:val="FontStyle205"/>
                <w:sz w:val="24"/>
                <w:szCs w:val="24"/>
              </w:rPr>
              <w:t xml:space="preserve">когда? почему? </w:t>
            </w:r>
            <w:r w:rsidRPr="00BE5BB3">
              <w:rPr>
                <w:rStyle w:val="FontStyle202"/>
                <w:sz w:val="24"/>
                <w:szCs w:val="24"/>
              </w:rPr>
              <w:t>зачем?</w:t>
            </w:r>
          </w:p>
        </w:tc>
      </w:tr>
      <w:tr w:rsidR="00F75CB5" w:rsidRPr="00BE5BB3" w:rsidTr="00947717">
        <w:trPr>
          <w:cantSplit/>
          <w:trHeight w:val="1419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4-я  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 [Ш]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Транспорт</w:t>
            </w:r>
          </w:p>
        </w:tc>
        <w:tc>
          <w:tcPr>
            <w:tcW w:w="2699" w:type="dxa"/>
          </w:tcPr>
          <w:p w:rsidR="00F75CB5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 xml:space="preserve">Определение позиции звука </w:t>
            </w:r>
            <w:r w:rsidRPr="007605BF">
              <w:rPr>
                <w:rStyle w:val="FontStyle180"/>
                <w:b w:val="0"/>
              </w:rPr>
              <w:t>[ш]</w:t>
            </w:r>
            <w:r w:rsidRPr="001F191C">
              <w:rPr>
                <w:rStyle w:val="FontStyle180"/>
              </w:rPr>
              <w:t xml:space="preserve"> </w:t>
            </w:r>
            <w:r w:rsidRPr="001F191C">
              <w:rPr>
                <w:rStyle w:val="FontStyle202"/>
              </w:rPr>
              <w:t>в слове (начало, середина, конец)</w:t>
            </w:r>
          </w:p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 xml:space="preserve">Звуковой анализ слова </w:t>
            </w:r>
            <w:r w:rsidRPr="001F191C">
              <w:rPr>
                <w:rStyle w:val="FontStyle199"/>
              </w:rPr>
              <w:t>мишка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существительных при помощи суффиксов </w:t>
            </w:r>
            <w:r w:rsidRPr="00BE5BB3">
              <w:rPr>
                <w:rStyle w:val="FontStyle199"/>
                <w:sz w:val="24"/>
                <w:szCs w:val="24"/>
              </w:rPr>
              <w:t xml:space="preserve">(трактор </w:t>
            </w:r>
            <w:r w:rsidRPr="00BE5BB3">
              <w:rPr>
                <w:rStyle w:val="FontStyle202"/>
                <w:sz w:val="24"/>
                <w:szCs w:val="24"/>
              </w:rPr>
              <w:t xml:space="preserve">— </w:t>
            </w:r>
            <w:r w:rsidRPr="00BE5BB3">
              <w:rPr>
                <w:rStyle w:val="FontStyle205"/>
                <w:sz w:val="24"/>
                <w:szCs w:val="24"/>
              </w:rPr>
              <w:t xml:space="preserve">тракторист, </w:t>
            </w:r>
            <w:r w:rsidRPr="00BE5BB3">
              <w:rPr>
                <w:rStyle w:val="FontStyle199"/>
                <w:sz w:val="24"/>
                <w:szCs w:val="24"/>
              </w:rPr>
              <w:t xml:space="preserve">кран </w:t>
            </w:r>
            <w:r w:rsidRPr="00BE5BB3">
              <w:rPr>
                <w:rStyle w:val="FontStyle202"/>
                <w:sz w:val="24"/>
                <w:szCs w:val="24"/>
              </w:rPr>
              <w:t xml:space="preserve">— </w:t>
            </w:r>
            <w:r w:rsidRPr="00BE5BB3">
              <w:rPr>
                <w:rStyle w:val="FontStyle199"/>
                <w:sz w:val="24"/>
                <w:szCs w:val="24"/>
              </w:rPr>
              <w:t>крановщик)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Практическое использование в речи существительных и глаголов во множественном числе </w:t>
            </w:r>
            <w:r w:rsidRPr="00BE5BB3">
              <w:rPr>
                <w:rStyle w:val="FontStyle205"/>
                <w:sz w:val="24"/>
                <w:szCs w:val="24"/>
              </w:rPr>
              <w:t>(машина</w:t>
            </w:r>
            <w:r w:rsidRPr="00BE5BB3">
              <w:rPr>
                <w:rStyle w:val="FontStyle202"/>
                <w:sz w:val="24"/>
                <w:szCs w:val="24"/>
              </w:rPr>
              <w:t>-ма</w:t>
            </w:r>
            <w:r w:rsidRPr="00BE5BB3">
              <w:rPr>
                <w:rStyle w:val="FontStyle205"/>
                <w:sz w:val="24"/>
                <w:szCs w:val="24"/>
              </w:rPr>
              <w:t>шины. Едет</w:t>
            </w:r>
            <w:r w:rsidRPr="00BE5BB3">
              <w:rPr>
                <w:rStyle w:val="FontStyle205"/>
                <w:sz w:val="24"/>
                <w:szCs w:val="24"/>
                <w:lang w:val="en-US"/>
              </w:rPr>
              <w:t>-</w:t>
            </w:r>
            <w:r w:rsidRPr="00BE5BB3">
              <w:rPr>
                <w:rStyle w:val="FontStyle205"/>
                <w:sz w:val="24"/>
                <w:szCs w:val="24"/>
              </w:rPr>
              <w:t>едует)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Составление рассказа по опорным картинкам</w:t>
            </w:r>
          </w:p>
        </w:tc>
      </w:tr>
      <w:tr w:rsidR="00F75CB5" w:rsidRPr="00BE5BB3" w:rsidTr="00947717">
        <w:trPr>
          <w:cantSplit/>
          <w:trHeight w:val="1969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 Март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1-я  неделя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 [Ш] -[Щ’], [Ш] -  [С]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Весна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</w:rPr>
              <w:t xml:space="preserve">Дифференциация звуков </w:t>
            </w:r>
            <w:r w:rsidRPr="00BE5BB3">
              <w:rPr>
                <w:rFonts w:ascii="Times New Roman" w:hAnsi="Times New Roman"/>
                <w:sz w:val="24"/>
                <w:szCs w:val="24"/>
              </w:rPr>
              <w:t>[Ш] -[Щ’], [Ш] -  [С]</w:t>
            </w:r>
          </w:p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199"/>
              </w:rPr>
            </w:pPr>
            <w:r w:rsidRPr="001F191C">
              <w:rPr>
                <w:rStyle w:val="FontStyle202"/>
              </w:rPr>
              <w:t>Подбор слов к схемам (по картинкам)</w:t>
            </w:r>
            <w:r>
              <w:rPr>
                <w:rStyle w:val="FontStyle202"/>
              </w:rPr>
              <w:t>.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Усвоение слов переносного значения: </w:t>
            </w:r>
            <w:r w:rsidRPr="00BE5BB3">
              <w:rPr>
                <w:rStyle w:val="FontStyle199"/>
                <w:sz w:val="24"/>
                <w:szCs w:val="24"/>
              </w:rPr>
              <w:t xml:space="preserve">ветер </w:t>
            </w:r>
            <w:r w:rsidRPr="00BE5BB3">
              <w:rPr>
                <w:rStyle w:val="FontStyle205"/>
                <w:sz w:val="24"/>
                <w:szCs w:val="24"/>
              </w:rPr>
              <w:t xml:space="preserve">воет, лес </w:t>
            </w:r>
            <w:r w:rsidRPr="00BE5BB3">
              <w:rPr>
                <w:rStyle w:val="FontStyle199"/>
                <w:sz w:val="24"/>
                <w:szCs w:val="24"/>
              </w:rPr>
              <w:t xml:space="preserve">уснул. </w:t>
            </w:r>
            <w:r w:rsidRPr="00BE5BB3">
              <w:rPr>
                <w:rStyle w:val="FontStyle202"/>
                <w:sz w:val="24"/>
                <w:szCs w:val="24"/>
              </w:rPr>
              <w:t>Образование сравнительной степени прилагательных (тепло-</w:t>
            </w:r>
            <w:r w:rsidRPr="00BE5BB3">
              <w:rPr>
                <w:rStyle w:val="FontStyle205"/>
                <w:sz w:val="24"/>
                <w:szCs w:val="24"/>
              </w:rPr>
              <w:t xml:space="preserve">теплее, </w:t>
            </w:r>
            <w:r w:rsidRPr="00BE5BB3">
              <w:rPr>
                <w:rStyle w:val="FontStyle199"/>
                <w:sz w:val="24"/>
                <w:szCs w:val="24"/>
              </w:rPr>
              <w:t xml:space="preserve">длинный </w:t>
            </w:r>
            <w:r w:rsidRPr="00BE5BB3">
              <w:rPr>
                <w:rStyle w:val="FontStyle202"/>
                <w:sz w:val="24"/>
                <w:szCs w:val="24"/>
              </w:rPr>
              <w:t xml:space="preserve">- </w:t>
            </w:r>
            <w:r w:rsidRPr="00BE5BB3">
              <w:rPr>
                <w:rStyle w:val="FontStyle199"/>
                <w:sz w:val="24"/>
                <w:szCs w:val="24"/>
              </w:rPr>
              <w:t>длиннее)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Согласование в предложении нескольких определений </w:t>
            </w:r>
            <w:r w:rsidRPr="00BE5BB3">
              <w:rPr>
                <w:rStyle w:val="FontStyle205"/>
                <w:sz w:val="24"/>
                <w:szCs w:val="24"/>
              </w:rPr>
              <w:t>(ручеек звонкий, быстрый, говорливый)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Подробный последовательный пересказ «Медведь и солнце» Н.Сладкова</w:t>
            </w:r>
          </w:p>
        </w:tc>
      </w:tr>
      <w:tr w:rsidR="00F75CB5" w:rsidRPr="00BE5BB3" w:rsidTr="00947717">
        <w:trPr>
          <w:cantSplit/>
          <w:trHeight w:val="1559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Март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2-я неделя 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 [Ж]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Прилет птиц</w:t>
            </w:r>
          </w:p>
        </w:tc>
        <w:tc>
          <w:tcPr>
            <w:tcW w:w="2699" w:type="dxa"/>
          </w:tcPr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202"/>
              </w:rPr>
            </w:pPr>
            <w:r w:rsidRPr="001F191C">
              <w:rPr>
                <w:rStyle w:val="FontStyle202"/>
              </w:rPr>
              <w:t>Определение позиции звука [ж] в слове (начало, середина)</w:t>
            </w:r>
            <w:r>
              <w:rPr>
                <w:rStyle w:val="FontStyle202"/>
              </w:rPr>
              <w:t xml:space="preserve"> </w:t>
            </w:r>
            <w:r w:rsidRPr="001F191C">
              <w:rPr>
                <w:rStyle w:val="FontStyle202"/>
              </w:rPr>
              <w:t xml:space="preserve">Звуковой анализ слова </w:t>
            </w:r>
            <w:r w:rsidRPr="001F191C">
              <w:rPr>
                <w:rStyle w:val="FontStyle199"/>
              </w:rPr>
              <w:t>жуки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Образование глаголов с оттенками значения (подлететь. взлететь</w:t>
            </w:r>
            <w:r w:rsidRPr="00BE5BB3">
              <w:rPr>
                <w:rStyle w:val="FontStyle193"/>
                <w:sz w:val="24"/>
                <w:szCs w:val="24"/>
              </w:rPr>
              <w:t>).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Правильное употребление в речи глаголов совершенного и несовершенного вида </w:t>
            </w:r>
            <w:r w:rsidRPr="00BE5BB3">
              <w:rPr>
                <w:rStyle w:val="FontStyle205"/>
                <w:sz w:val="24"/>
                <w:szCs w:val="24"/>
              </w:rPr>
              <w:t>(птица летит - птица прилетела)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Составление описательного рассказа о птицах, их повадках</w:t>
            </w:r>
          </w:p>
        </w:tc>
      </w:tr>
      <w:tr w:rsidR="00F75CB5" w:rsidRPr="00BE5BB3" w:rsidTr="00947717">
        <w:trPr>
          <w:cantSplit/>
          <w:trHeight w:val="1806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Март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3-я  неделя 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 [Ж] - [З], [Ж] -  [Ш]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Цветы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</w:rPr>
              <w:t xml:space="preserve">Дифференциация звуков </w:t>
            </w:r>
            <w:r w:rsidRPr="00BE5BB3">
              <w:rPr>
                <w:rFonts w:ascii="Times New Roman" w:hAnsi="Times New Roman"/>
                <w:sz w:val="24"/>
                <w:szCs w:val="24"/>
              </w:rPr>
              <w:t>[Ж] - [З], [Ж] -  [Ш]</w:t>
            </w:r>
          </w:p>
          <w:p w:rsidR="00F75CB5" w:rsidRPr="001F191C" w:rsidRDefault="00F75CB5" w:rsidP="000439FB">
            <w:pPr>
              <w:pStyle w:val="Style14"/>
              <w:widowControl/>
              <w:jc w:val="both"/>
              <w:rPr>
                <w:rStyle w:val="FontStyle199"/>
              </w:rPr>
            </w:pPr>
            <w:r w:rsidRPr="001F191C">
              <w:rPr>
                <w:rStyle w:val="FontStyle202"/>
              </w:rPr>
              <w:t>Подбор слов к схемам (по картинкам)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прилагательных от существительных </w:t>
            </w:r>
            <w:r w:rsidRPr="00BE5BB3">
              <w:rPr>
                <w:rStyle w:val="FontStyle199"/>
                <w:sz w:val="24"/>
                <w:szCs w:val="24"/>
              </w:rPr>
              <w:t>(василек</w:t>
            </w:r>
            <w:r w:rsidRPr="00BE5BB3">
              <w:rPr>
                <w:rStyle w:val="FontStyle202"/>
                <w:sz w:val="24"/>
                <w:szCs w:val="24"/>
              </w:rPr>
              <w:t xml:space="preserve">-васильковый, </w:t>
            </w:r>
            <w:r w:rsidRPr="00BE5BB3">
              <w:rPr>
                <w:rStyle w:val="FontStyle199"/>
                <w:sz w:val="24"/>
                <w:szCs w:val="24"/>
              </w:rPr>
              <w:t>мак</w:t>
            </w:r>
            <w:r w:rsidRPr="00BE5BB3">
              <w:rPr>
                <w:rStyle w:val="FontStyle202"/>
                <w:sz w:val="24"/>
                <w:szCs w:val="24"/>
              </w:rPr>
              <w:t>-</w:t>
            </w:r>
            <w:r w:rsidRPr="00BE5BB3">
              <w:rPr>
                <w:rStyle w:val="FontStyle199"/>
                <w:sz w:val="24"/>
                <w:szCs w:val="24"/>
              </w:rPr>
              <w:t>маковый)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Согласование числительных с существительными </w:t>
            </w:r>
            <w:r w:rsidRPr="00BE5BB3">
              <w:rPr>
                <w:rStyle w:val="FontStyle199"/>
                <w:sz w:val="24"/>
                <w:szCs w:val="24"/>
              </w:rPr>
              <w:t>(т</w:t>
            </w:r>
            <w:r w:rsidRPr="00BE5BB3">
              <w:rPr>
                <w:rStyle w:val="FontStyle205"/>
                <w:sz w:val="24"/>
                <w:szCs w:val="24"/>
              </w:rPr>
              <w:t xml:space="preserve">ри василька, восемь </w:t>
            </w:r>
            <w:r w:rsidRPr="00BE5BB3">
              <w:rPr>
                <w:rStyle w:val="FontStyle199"/>
                <w:sz w:val="24"/>
                <w:szCs w:val="24"/>
              </w:rPr>
              <w:t>ро</w:t>
            </w:r>
            <w:r w:rsidRPr="00BE5BB3">
              <w:rPr>
                <w:rStyle w:val="FontStyle205"/>
                <w:sz w:val="24"/>
                <w:szCs w:val="24"/>
              </w:rPr>
              <w:t>машек)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Рассказывание сказок-драматизаций</w:t>
            </w:r>
          </w:p>
        </w:tc>
      </w:tr>
      <w:tr w:rsidR="00F75CB5" w:rsidRPr="00BE5BB3" w:rsidTr="00947717">
        <w:trPr>
          <w:cantSplit/>
          <w:trHeight w:val="1415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4-я  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5CB5" w:rsidRPr="00BE5BB3" w:rsidTr="00947717">
        <w:trPr>
          <w:cantSplit/>
          <w:trHeight w:val="1826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1-я  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 [Р] - [Р’]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Деревья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Определение позиции звука [р] в слове (начало, середина, конец). Составление слогов наоборот: </w:t>
            </w:r>
            <w:r w:rsidRPr="00BE5BB3">
              <w:rPr>
                <w:rStyle w:val="FontStyle199"/>
                <w:sz w:val="24"/>
                <w:szCs w:val="24"/>
              </w:rPr>
              <w:t>ар — ра; ур—ру; ор — ро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относительных прилагательных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(береза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- березовый,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дуб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-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дубовый)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Согласование прилагательных и существительных е числительными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(три высокие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елки,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пять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кудрявых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берез)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Упражнение в составлении и придумывании загадок</w:t>
            </w:r>
          </w:p>
        </w:tc>
      </w:tr>
      <w:tr w:rsidR="00F75CB5" w:rsidRPr="00BE5BB3" w:rsidTr="00947717">
        <w:trPr>
          <w:cantSplit/>
          <w:trHeight w:val="1844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Апрель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2-я  неделя 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Звуки [Р’] -[Л’] [Р] -  [Л]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Времена года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Style w:val="FontStyle202"/>
              </w:rPr>
            </w:pPr>
            <w:r w:rsidRPr="00BE5BB3">
              <w:rPr>
                <w:rStyle w:val="FontStyle202"/>
              </w:rPr>
              <w:t>Дифференциация звуков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[Р’] -[Л’] [Р] -  [Л] в словах.</w:t>
            </w:r>
          </w:p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F75CB5" w:rsidRDefault="00F75CB5" w:rsidP="000F6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</w:t>
            </w:r>
            <w:r w:rsidRPr="00C97A06">
              <w:rPr>
                <w:rFonts w:ascii="Times New Roman" w:hAnsi="Times New Roman"/>
                <w:sz w:val="24"/>
                <w:szCs w:val="24"/>
              </w:rPr>
              <w:t>сложных слов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97A06">
              <w:rPr>
                <w:rFonts w:ascii="Times New Roman" w:hAnsi="Times New Roman"/>
                <w:sz w:val="24"/>
                <w:szCs w:val="24"/>
              </w:rPr>
              <w:t>светлые волосы-она светловолосая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97A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75CB5" w:rsidRDefault="00F75CB5" w:rsidP="000F6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2"/>
              </w:rPr>
              <w:t>Подбор синонимов (</w:t>
            </w:r>
            <w:r w:rsidRPr="00C97A06">
              <w:rPr>
                <w:rFonts w:ascii="Times New Roman" w:hAnsi="Times New Roman"/>
                <w:sz w:val="24"/>
                <w:szCs w:val="24"/>
              </w:rPr>
              <w:t>бельё(стирала, полоскала, гладила);</w:t>
            </w:r>
          </w:p>
          <w:p w:rsidR="00F75CB5" w:rsidRDefault="00F75CB5" w:rsidP="000F6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A06">
              <w:rPr>
                <w:rFonts w:ascii="Times New Roman" w:hAnsi="Times New Roman"/>
                <w:sz w:val="24"/>
                <w:szCs w:val="24"/>
              </w:rPr>
              <w:t xml:space="preserve"> грядки (полола), посуду (мыла, чистила). </w:t>
            </w:r>
          </w:p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75CB5" w:rsidRPr="000F6967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967">
              <w:rPr>
                <w:rFonts w:ascii="Times New Roman" w:hAnsi="Times New Roman"/>
                <w:sz w:val="24"/>
                <w:szCs w:val="24"/>
              </w:rPr>
              <w:t>Составление предложений. Деформированная фраза</w:t>
            </w:r>
          </w:p>
        </w:tc>
      </w:tr>
      <w:tr w:rsidR="00F75CB5" w:rsidRPr="00BE5BB3" w:rsidTr="00947717">
        <w:trPr>
          <w:cantSplit/>
          <w:trHeight w:val="1835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 Апрель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Звукослоговой анализ слов Лес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Звукослоговой анализ слова </w:t>
            </w:r>
            <w:r w:rsidRPr="00BE5BB3">
              <w:rPr>
                <w:rStyle w:val="FontStyle199"/>
                <w:sz w:val="24"/>
                <w:szCs w:val="24"/>
              </w:rPr>
              <w:t>лимон.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Образование сравнительной степени прилагательных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(шире,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выше)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Практическое усвоение наречий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(между,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влево, вправо,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внизу)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Подробный последовательный пересказ</w:t>
            </w:r>
          </w:p>
        </w:tc>
      </w:tr>
      <w:tr w:rsidR="00F75CB5" w:rsidRPr="00BE5BB3" w:rsidTr="00947717">
        <w:trPr>
          <w:cantSplit/>
          <w:trHeight w:val="1525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Закрепление пройденного материала</w:t>
            </w: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Сад-огород 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Звуковой анализ слов, сравнение количества звуков и букв в слове.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Подбор однородных определений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(яблоко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красное, спелое….)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 xml:space="preserve">Употребление </w:t>
            </w:r>
            <w:r w:rsidRPr="003A6D95">
              <w:t xml:space="preserve">в </w:t>
            </w:r>
            <w:r w:rsidRPr="00BE5BB3">
              <w:rPr>
                <w:rStyle w:val="FontStyle202"/>
                <w:sz w:val="24"/>
                <w:szCs w:val="24"/>
              </w:rPr>
              <w:t xml:space="preserve">речи существительных во множественном числе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(сшива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- сливы,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груша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-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груши)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Составление сказок, умение придумывать сюжеты, дополнять эпизоды</w:t>
            </w:r>
          </w:p>
        </w:tc>
      </w:tr>
      <w:tr w:rsidR="00F75CB5" w:rsidRPr="00BE5BB3" w:rsidTr="00947717">
        <w:trPr>
          <w:cantSplit/>
          <w:trHeight w:val="1713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5-я неделя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2"/>
                <w:sz w:val="24"/>
                <w:szCs w:val="24"/>
              </w:rPr>
              <w:t xml:space="preserve">Повторение </w:t>
            </w:r>
            <w:r w:rsidRPr="00BE5BB3">
              <w:rPr>
                <w:rStyle w:val="FontStyle202"/>
                <w:sz w:val="24"/>
                <w:szCs w:val="24"/>
              </w:rPr>
              <w:t>пройденного материала</w:t>
            </w: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Игровые приемы звукового анализа </w:t>
            </w:r>
            <w:r w:rsidRPr="003A6D95">
              <w:rPr>
                <w:rStyle w:val="FontStyle185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BE5BB3">
              <w:rPr>
                <w:rStyle w:val="FontStyle18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>синтеза.</w:t>
            </w: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 xml:space="preserve">Подбор однородных сказуемых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(дом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—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строят, красят)</w:t>
            </w:r>
            <w:r w:rsidRPr="00BE5BB3">
              <w:rPr>
                <w:sz w:val="24"/>
                <w:szCs w:val="24"/>
              </w:rPr>
              <w:t xml:space="preserve"> </w:t>
            </w:r>
            <w:r w:rsidRPr="00BE5BB3">
              <w:rPr>
                <w:rStyle w:val="FontStyle202"/>
                <w:sz w:val="24"/>
                <w:szCs w:val="24"/>
              </w:rPr>
              <w:t>Использование</w:t>
            </w:r>
            <w:r w:rsidRPr="003A6D95">
              <w:rPr>
                <w:rStyle w:val="FontStyle202"/>
                <w:b/>
                <w:sz w:val="24"/>
                <w:szCs w:val="24"/>
              </w:rPr>
              <w:t xml:space="preserve"> </w:t>
            </w:r>
            <w:r w:rsidRPr="003A6D95">
              <w:t xml:space="preserve">в </w:t>
            </w:r>
            <w:r w:rsidRPr="00BE5BB3">
              <w:rPr>
                <w:rStyle w:val="FontStyle202"/>
                <w:sz w:val="24"/>
                <w:szCs w:val="24"/>
              </w:rPr>
              <w:t xml:space="preserve">речи глаголов совершенного и несовершенного вида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(ученик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- пишет,</w:t>
            </w:r>
            <w:r w:rsidRPr="00BE5BB3">
              <w:rPr>
                <w:rStyle w:val="FontStyle205"/>
                <w:sz w:val="24"/>
                <w:szCs w:val="24"/>
              </w:rPr>
              <w:t xml:space="preserve"> </w:t>
            </w:r>
            <w:r w:rsidRPr="00BE5BB3">
              <w:rPr>
                <w:rStyle w:val="FontStyle205"/>
                <w:spacing w:val="-10"/>
                <w:sz w:val="24"/>
                <w:szCs w:val="24"/>
              </w:rPr>
              <w:t>ученик-написал)</w:t>
            </w: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Style w:val="FontStyle202"/>
                <w:sz w:val="24"/>
                <w:szCs w:val="24"/>
              </w:rPr>
              <w:t>Упражнение в составлении и придумывании загадок</w:t>
            </w:r>
          </w:p>
        </w:tc>
      </w:tr>
      <w:tr w:rsidR="00F75CB5" w:rsidRPr="00BE5BB3" w:rsidTr="00947717">
        <w:trPr>
          <w:cantSplit/>
          <w:trHeight w:val="1758"/>
        </w:trPr>
        <w:tc>
          <w:tcPr>
            <w:tcW w:w="1135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  Май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 xml:space="preserve">1-я  2-я неделя </w:t>
            </w:r>
          </w:p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textDirection w:val="btLr"/>
          </w:tcPr>
          <w:p w:rsidR="00F75CB5" w:rsidRPr="00BE5BB3" w:rsidRDefault="00F75CB5" w:rsidP="000439FB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E5BB3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  <w:tc>
          <w:tcPr>
            <w:tcW w:w="2699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75CB5" w:rsidRPr="00BE5BB3" w:rsidRDefault="00F75CB5" w:rsidP="00043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CB5" w:rsidRDefault="00F75CB5" w:rsidP="00253D84">
      <w:pPr>
        <w:jc w:val="center"/>
        <w:rPr>
          <w:sz w:val="32"/>
          <w:szCs w:val="32"/>
        </w:rPr>
      </w:pPr>
    </w:p>
    <w:p w:rsidR="00F75CB5" w:rsidRDefault="00F75CB5" w:rsidP="00CD6401">
      <w:pPr>
        <w:tabs>
          <w:tab w:val="left" w:pos="360"/>
        </w:tabs>
        <w:spacing w:after="0" w:line="360" w:lineRule="auto"/>
        <w:jc w:val="center"/>
        <w:rPr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sz w:val="28"/>
          <w:szCs w:val="28"/>
        </w:rPr>
      </w:pPr>
    </w:p>
    <w:p w:rsidR="00F75CB5" w:rsidRPr="00FE5888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FE5888">
        <w:rPr>
          <w:rFonts w:ascii="Times New Roman" w:hAnsi="Times New Roman"/>
          <w:b/>
          <w:sz w:val="28"/>
          <w:szCs w:val="28"/>
          <w:u w:val="single"/>
        </w:rPr>
        <w:t>Приложение  2.</w:t>
      </w:r>
    </w:p>
    <w:p w:rsidR="00F75CB5" w:rsidRDefault="00F75CB5" w:rsidP="005B2B45">
      <w:pPr>
        <w:pStyle w:val="NormalWeb"/>
        <w:rPr>
          <w:sz w:val="28"/>
          <w:szCs w:val="28"/>
        </w:rPr>
      </w:pPr>
      <w:r>
        <w:rPr>
          <w:rStyle w:val="Strong"/>
        </w:rPr>
        <w:t xml:space="preserve">Тема: Гласные звуки </w:t>
      </w:r>
      <w:r w:rsidRPr="00FC11C0">
        <w:rPr>
          <w:sz w:val="28"/>
          <w:szCs w:val="28"/>
        </w:rPr>
        <w:t>[Э] [А] [О]</w:t>
      </w:r>
      <w:r w:rsidRPr="0089378A">
        <w:rPr>
          <w:sz w:val="28"/>
          <w:szCs w:val="28"/>
        </w:rPr>
        <w:t xml:space="preserve"> </w:t>
      </w:r>
      <w:r w:rsidRPr="00FC11C0">
        <w:rPr>
          <w:sz w:val="28"/>
          <w:szCs w:val="28"/>
        </w:rPr>
        <w:t>[И] [Ы] [У]</w:t>
      </w:r>
    </w:p>
    <w:p w:rsidR="00F75CB5" w:rsidRPr="00596A19" w:rsidRDefault="00F75CB5" w:rsidP="005B2B45">
      <w:pPr>
        <w:pStyle w:val="NormalWeb"/>
      </w:pPr>
      <w:r>
        <w:rPr>
          <w:sz w:val="28"/>
          <w:szCs w:val="28"/>
        </w:rPr>
        <w:t>Цели</w:t>
      </w:r>
      <w:r w:rsidRPr="00596A19">
        <w:rPr>
          <w:rStyle w:val="Strong"/>
        </w:rPr>
        <w:t>:</w:t>
      </w:r>
    </w:p>
    <w:p w:rsidR="00F75CB5" w:rsidRPr="00976639" w:rsidRDefault="00F75CB5" w:rsidP="005B2B45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976639">
        <w:rPr>
          <w:rFonts w:ascii="Times New Roman" w:hAnsi="Times New Roman"/>
          <w:sz w:val="24"/>
          <w:szCs w:val="24"/>
        </w:rPr>
        <w:t>Развивать слуховое внимание.</w:t>
      </w:r>
    </w:p>
    <w:p w:rsidR="00F75CB5" w:rsidRPr="00A632B7" w:rsidRDefault="00F75CB5" w:rsidP="005B2B45">
      <w:pPr>
        <w:pStyle w:val="ListParagraph"/>
        <w:numPr>
          <w:ilvl w:val="0"/>
          <w:numId w:val="26"/>
        </w:numPr>
      </w:pPr>
      <w:r w:rsidRPr="0089378A">
        <w:rPr>
          <w:rFonts w:ascii="Times New Roman" w:hAnsi="Times New Roman"/>
        </w:rPr>
        <w:t>Определение позиции звука  в слове (начало, середина).</w:t>
      </w:r>
      <w:r w:rsidRPr="0089378A">
        <w:rPr>
          <w:sz w:val="28"/>
          <w:szCs w:val="28"/>
        </w:rPr>
        <w:t xml:space="preserve"> </w:t>
      </w:r>
    </w:p>
    <w:p w:rsidR="00F75CB5" w:rsidRPr="00A632B7" w:rsidRDefault="00F75CB5" w:rsidP="005B2B45">
      <w:pPr>
        <w:pStyle w:val="ListParagraph"/>
        <w:numPr>
          <w:ilvl w:val="0"/>
          <w:numId w:val="26"/>
        </w:numPr>
        <w:spacing w:line="240" w:lineRule="auto"/>
      </w:pPr>
      <w:r w:rsidRPr="00A632B7">
        <w:rPr>
          <w:rFonts w:ascii="Times New Roman" w:hAnsi="Times New Roman"/>
        </w:rPr>
        <w:t xml:space="preserve"> </w:t>
      </w:r>
      <w:r w:rsidRPr="00A632B7">
        <w:rPr>
          <w:rFonts w:ascii="Times New Roman" w:hAnsi="Times New Roman"/>
          <w:sz w:val="24"/>
          <w:szCs w:val="24"/>
        </w:rPr>
        <w:t>Развивать зрительное внимание, память, мышление</w:t>
      </w:r>
      <w:r w:rsidRPr="00A632B7">
        <w:rPr>
          <w:rFonts w:ascii="Times New Roman" w:hAnsi="Times New Roman"/>
        </w:rPr>
        <w:t>.</w:t>
      </w:r>
    </w:p>
    <w:p w:rsidR="00F75CB5" w:rsidRPr="00A632B7" w:rsidRDefault="00F75CB5" w:rsidP="005B2B45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632B7">
        <w:rPr>
          <w:rFonts w:ascii="Times New Roman" w:hAnsi="Times New Roman"/>
          <w:sz w:val="24"/>
          <w:szCs w:val="24"/>
        </w:rPr>
        <w:t xml:space="preserve"> Формировать умение образов</w:t>
      </w:r>
      <w:r>
        <w:rPr>
          <w:rFonts w:ascii="Times New Roman" w:hAnsi="Times New Roman"/>
          <w:sz w:val="24"/>
          <w:szCs w:val="24"/>
        </w:rPr>
        <w:t>ывать множественное число  </w:t>
      </w:r>
      <w:r w:rsidRPr="00A632B7">
        <w:rPr>
          <w:rFonts w:ascii="Times New Roman" w:hAnsi="Times New Roman"/>
          <w:sz w:val="24"/>
          <w:szCs w:val="24"/>
        </w:rPr>
        <w:t>существительных от единственного.</w:t>
      </w:r>
    </w:p>
    <w:p w:rsidR="00F75CB5" w:rsidRDefault="00F75CB5" w:rsidP="005B2B45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632B7">
        <w:rPr>
          <w:rFonts w:ascii="Times New Roman" w:hAnsi="Times New Roman"/>
          <w:sz w:val="24"/>
          <w:szCs w:val="24"/>
        </w:rPr>
        <w:t>Развивать умение согласовать существительные с прилагательными в роде, числе, падеже; согласовать притяжательные местоимения (мой, моя, моё) с существительными мужского и женского рода.</w:t>
      </w:r>
    </w:p>
    <w:p w:rsidR="00F75CB5" w:rsidRPr="00A632B7" w:rsidRDefault="00F75CB5" w:rsidP="005B2B45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лексической темы «Овощи».</w:t>
      </w:r>
    </w:p>
    <w:p w:rsidR="00F75CB5" w:rsidRPr="00A632B7" w:rsidRDefault="00F75CB5" w:rsidP="005B2B45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632B7">
        <w:rPr>
          <w:rFonts w:ascii="Times New Roman" w:hAnsi="Times New Roman"/>
          <w:sz w:val="24"/>
          <w:szCs w:val="24"/>
        </w:rPr>
        <w:t xml:space="preserve"> Воспитывать умение слушать и слышать ответы других детей.</w:t>
      </w:r>
    </w:p>
    <w:p w:rsidR="00F75CB5" w:rsidRPr="00596A19" w:rsidRDefault="00F75CB5" w:rsidP="005B2B45">
      <w:pPr>
        <w:pStyle w:val="NormalWeb"/>
      </w:pPr>
      <w:r w:rsidRPr="00596A19">
        <w:rPr>
          <w:rStyle w:val="Strong"/>
        </w:rPr>
        <w:t>Материалы:</w:t>
      </w:r>
      <w:r>
        <w:rPr>
          <w:rStyle w:val="Strong"/>
        </w:rPr>
        <w:t xml:space="preserve"> </w:t>
      </w:r>
      <w:r w:rsidRPr="00596A19">
        <w:rPr>
          <w:rStyle w:val="Emphasis"/>
        </w:rPr>
        <w:t xml:space="preserve">красный </w:t>
      </w:r>
      <w:r>
        <w:rPr>
          <w:rStyle w:val="Emphasis"/>
        </w:rPr>
        <w:t>прямоугольник</w:t>
      </w:r>
      <w:r w:rsidRPr="00596A19">
        <w:rPr>
          <w:rStyle w:val="Emphasis"/>
        </w:rPr>
        <w:t xml:space="preserve">, карточка с </w:t>
      </w:r>
      <w:r>
        <w:rPr>
          <w:rStyle w:val="Emphasis"/>
        </w:rPr>
        <w:t xml:space="preserve">гласными </w:t>
      </w:r>
      <w:r w:rsidRPr="00596A19">
        <w:rPr>
          <w:rStyle w:val="Emphasis"/>
        </w:rPr>
        <w:t>букв</w:t>
      </w:r>
      <w:r>
        <w:rPr>
          <w:rStyle w:val="Emphasis"/>
        </w:rPr>
        <w:t>ами,</w:t>
      </w:r>
      <w:r w:rsidRPr="00596A19">
        <w:rPr>
          <w:rStyle w:val="Emphasis"/>
        </w:rPr>
        <w:t xml:space="preserve"> </w:t>
      </w:r>
      <w:r>
        <w:rPr>
          <w:rStyle w:val="Emphasis"/>
        </w:rPr>
        <w:t>,</w:t>
      </w:r>
      <w:r w:rsidRPr="00596A19">
        <w:rPr>
          <w:rStyle w:val="Emphasis"/>
        </w:rPr>
        <w:t xml:space="preserve"> картинки на </w:t>
      </w:r>
      <w:r>
        <w:rPr>
          <w:rStyle w:val="Emphasis"/>
        </w:rPr>
        <w:t xml:space="preserve">гласные </w:t>
      </w:r>
      <w:r w:rsidRPr="00596A19">
        <w:rPr>
          <w:rStyle w:val="Emphasis"/>
        </w:rPr>
        <w:t>звук</w:t>
      </w:r>
      <w:r>
        <w:rPr>
          <w:rStyle w:val="Emphasis"/>
        </w:rPr>
        <w:t>и</w:t>
      </w:r>
      <w:r w:rsidRPr="00596A19">
        <w:rPr>
          <w:rStyle w:val="Emphasis"/>
        </w:rPr>
        <w:t>, мяч.</w:t>
      </w:r>
    </w:p>
    <w:p w:rsidR="00F75CB5" w:rsidRPr="00596A19" w:rsidRDefault="00F75CB5" w:rsidP="005B2B45">
      <w:pPr>
        <w:pStyle w:val="NormalWeb"/>
      </w:pPr>
      <w:r w:rsidRPr="00596A19">
        <w:rPr>
          <w:rStyle w:val="Strong"/>
        </w:rPr>
        <w:t>I. Организационный момент</w:t>
      </w:r>
    </w:p>
    <w:p w:rsidR="00F75CB5" w:rsidRPr="00596A19" w:rsidRDefault="00F75CB5" w:rsidP="005B2B45">
      <w:pPr>
        <w:pStyle w:val="NormalWeb"/>
      </w:pPr>
      <w:r w:rsidRPr="00596A19">
        <w:t>- Сядет тот, кто назовет слова на звук «А», «У», «И»</w:t>
      </w:r>
      <w:r>
        <w:t xml:space="preserve">, </w:t>
      </w:r>
      <w:r>
        <w:rPr>
          <w:sz w:val="28"/>
          <w:szCs w:val="28"/>
        </w:rPr>
        <w:t>«</w:t>
      </w:r>
      <w:r w:rsidRPr="00FC11C0">
        <w:rPr>
          <w:sz w:val="28"/>
          <w:szCs w:val="28"/>
        </w:rPr>
        <w:t>У</w:t>
      </w:r>
      <w:r>
        <w:rPr>
          <w:sz w:val="28"/>
          <w:szCs w:val="28"/>
        </w:rPr>
        <w:t>»</w:t>
      </w:r>
      <w:r w:rsidRPr="00596A19">
        <w:t>.</w:t>
      </w:r>
    </w:p>
    <w:p w:rsidR="00F75CB5" w:rsidRPr="00596A19" w:rsidRDefault="00F75CB5" w:rsidP="005B2B45">
      <w:pPr>
        <w:pStyle w:val="NormalWeb"/>
      </w:pPr>
      <w:r w:rsidRPr="00596A19">
        <w:t>– Молодцы.</w:t>
      </w:r>
      <w:r>
        <w:t xml:space="preserve"> </w:t>
      </w:r>
      <w:r w:rsidRPr="00596A19">
        <w:t>Сегодня на занятии мы по</w:t>
      </w:r>
      <w:r>
        <w:t>вторим</w:t>
      </w:r>
      <w:r w:rsidRPr="00596A19">
        <w:t xml:space="preserve"> </w:t>
      </w:r>
      <w:r>
        <w:t>гласные</w:t>
      </w:r>
      <w:r w:rsidRPr="00596A19">
        <w:t xml:space="preserve"> звук</w:t>
      </w:r>
      <w:r>
        <w:t>и.</w:t>
      </w:r>
    </w:p>
    <w:p w:rsidR="00F75CB5" w:rsidRPr="00596A19" w:rsidRDefault="00F75CB5" w:rsidP="005B2B45">
      <w:pPr>
        <w:pStyle w:val="NormalWeb"/>
      </w:pPr>
      <w:r w:rsidRPr="00596A19">
        <w:rPr>
          <w:rStyle w:val="Strong"/>
        </w:rPr>
        <w:t>II. Основная часть</w:t>
      </w:r>
    </w:p>
    <w:p w:rsidR="00F75CB5" w:rsidRPr="00596A19" w:rsidRDefault="00F75CB5" w:rsidP="005B2B45">
      <w:pPr>
        <w:pStyle w:val="NormalWeb"/>
      </w:pPr>
      <w:r w:rsidRPr="00596A19">
        <w:rPr>
          <w:rStyle w:val="Strong"/>
        </w:rPr>
        <w:t>2.</w:t>
      </w:r>
      <w:r w:rsidRPr="00596A19">
        <w:t xml:space="preserve"> </w:t>
      </w:r>
      <w:r w:rsidRPr="00596A19">
        <w:rPr>
          <w:rStyle w:val="Strong"/>
        </w:rPr>
        <w:t>Артикуляция звука.</w:t>
      </w:r>
    </w:p>
    <w:p w:rsidR="00F75CB5" w:rsidRPr="00596A19" w:rsidRDefault="00F75CB5" w:rsidP="005B2B45">
      <w:pPr>
        <w:pStyle w:val="NormalWeb"/>
      </w:pPr>
      <w:r w:rsidRPr="00596A19">
        <w:t xml:space="preserve">- Давайте вместе </w:t>
      </w:r>
      <w:r>
        <w:t>вспомним, какие звуки мы уже изучили?</w:t>
      </w:r>
    </w:p>
    <w:p w:rsidR="00F75CB5" w:rsidRPr="00596A19" w:rsidRDefault="00F75CB5" w:rsidP="005B2B45">
      <w:pPr>
        <w:pStyle w:val="NormalWeb"/>
      </w:pPr>
      <w:r w:rsidRPr="00596A19">
        <w:rPr>
          <w:rStyle w:val="Strong"/>
        </w:rPr>
        <w:t>3. «Определи место звука в слове»</w:t>
      </w:r>
    </w:p>
    <w:p w:rsidR="00F75CB5" w:rsidRPr="00596A19" w:rsidRDefault="00F75CB5" w:rsidP="005B2B45">
      <w:pPr>
        <w:pStyle w:val="NormalWeb"/>
      </w:pPr>
      <w:r w:rsidRPr="00596A19">
        <w:rPr>
          <w:rStyle w:val="Strong"/>
        </w:rPr>
        <w:t>4.</w:t>
      </w:r>
      <w:r w:rsidRPr="00596A19">
        <w:t xml:space="preserve"> Пальчиковая гимнастика «Ягоды»:</w:t>
      </w:r>
    </w:p>
    <w:p w:rsidR="00F75CB5" w:rsidRPr="00596A19" w:rsidRDefault="00F75CB5" w:rsidP="005B2B45">
      <w:pPr>
        <w:pStyle w:val="NormalWeb"/>
      </w:pPr>
      <w:r w:rsidRPr="00596A19">
        <w:t xml:space="preserve">Раз, два, три, четыре, пять,                      </w:t>
      </w:r>
      <w:r w:rsidRPr="00596A19">
        <w:rPr>
          <w:rStyle w:val="Emphasis"/>
        </w:rPr>
        <w:t>Пальчики обеих рук  здороваются.</w:t>
      </w:r>
      <w:r w:rsidRPr="00596A19">
        <w:t xml:space="preserve"> </w:t>
      </w:r>
      <w:r w:rsidRPr="00596A19">
        <w:rPr>
          <w:i/>
          <w:iCs/>
        </w:rPr>
        <w:br/>
      </w:r>
      <w:r w:rsidRPr="00596A19">
        <w:t>В лес идем мы погулять.                О</w:t>
      </w:r>
      <w:r w:rsidRPr="00596A19">
        <w:rPr>
          <w:rStyle w:val="Emphasis"/>
        </w:rPr>
        <w:t xml:space="preserve">бе руки «идут» указательными </w:t>
      </w:r>
    </w:p>
    <w:p w:rsidR="00F75CB5" w:rsidRPr="00596A19" w:rsidRDefault="00F75CB5" w:rsidP="005B2B45">
      <w:pPr>
        <w:pStyle w:val="NormalWeb"/>
      </w:pPr>
      <w:r w:rsidRPr="00596A19">
        <w:t xml:space="preserve">За черникой, за малиной,               </w:t>
      </w:r>
      <w:r w:rsidRPr="00596A19">
        <w:rPr>
          <w:rStyle w:val="Emphasis"/>
        </w:rPr>
        <w:t>и средними пальчиками по столу.</w:t>
      </w:r>
      <w:r w:rsidRPr="00596A19">
        <w:t xml:space="preserve"> </w:t>
      </w:r>
      <w:r w:rsidRPr="00596A19">
        <w:rPr>
          <w:i/>
          <w:iCs/>
        </w:rPr>
        <w:br/>
      </w:r>
      <w:r w:rsidRPr="00596A19">
        <w:t xml:space="preserve">За брусникой, за калиной.              </w:t>
      </w:r>
      <w:r w:rsidRPr="00596A19">
        <w:rPr>
          <w:rStyle w:val="Emphasis"/>
        </w:rPr>
        <w:t>Загибают пальчики, начиная с большого.</w:t>
      </w:r>
      <w:r w:rsidRPr="00596A19">
        <w:br/>
        <w:t>Землянику мы найдем,</w:t>
      </w:r>
      <w:r w:rsidRPr="00596A19">
        <w:br/>
        <w:t>И братишке отнесем.</w:t>
      </w:r>
      <w:r w:rsidRPr="00596A19">
        <w:br/>
      </w:r>
      <w:r w:rsidRPr="00596A19">
        <w:rPr>
          <w:rStyle w:val="Strong"/>
        </w:rPr>
        <w:t>5.</w:t>
      </w:r>
      <w:r w:rsidRPr="00596A19">
        <w:t xml:space="preserve"> </w:t>
      </w:r>
      <w:r w:rsidRPr="00596A19">
        <w:rPr>
          <w:rStyle w:val="Strong"/>
        </w:rPr>
        <w:t>Игра «Запомни и назови»</w:t>
      </w:r>
    </w:p>
    <w:p w:rsidR="00F75CB5" w:rsidRDefault="00F75CB5" w:rsidP="005B2B45">
      <w:pPr>
        <w:pStyle w:val="NormalWeb"/>
      </w:pPr>
      <w:r w:rsidRPr="00596A19">
        <w:rPr>
          <w:rStyle w:val="Emphasis"/>
        </w:rPr>
        <w:t xml:space="preserve">Логопед выставляет на наборное полотно 4 картинки с изображением </w:t>
      </w:r>
      <w:r>
        <w:rPr>
          <w:rStyle w:val="Emphasis"/>
        </w:rPr>
        <w:t>продуктов</w:t>
      </w:r>
      <w:r w:rsidRPr="00596A19">
        <w:rPr>
          <w:rStyle w:val="Emphasis"/>
        </w:rPr>
        <w:t>.</w:t>
      </w:r>
      <w:r w:rsidRPr="00596A19">
        <w:t xml:space="preserve"> Ребята, посмотрите на картинки. Что это? Давайте назовем каждую картинку. А теперь я убираю картинки, а вы мне скажете какие картинки мы только что рассматривали и называли.</w:t>
      </w:r>
    </w:p>
    <w:p w:rsidR="00F75CB5" w:rsidRPr="00B54AA8" w:rsidRDefault="00F75CB5" w:rsidP="005B2B45">
      <w:pPr>
        <w:pStyle w:val="NormalWeb"/>
        <w:rPr>
          <w:i/>
          <w:iCs/>
        </w:rPr>
      </w:pPr>
      <w:r>
        <w:rPr>
          <w:i/>
        </w:rPr>
        <w:t>Белая булка, чёрный хлеб, сладкая конфета…..</w:t>
      </w:r>
    </w:p>
    <w:p w:rsidR="00F75CB5" w:rsidRPr="00596A19" w:rsidRDefault="00F75CB5" w:rsidP="005B2B45">
      <w:pPr>
        <w:pStyle w:val="NormalWeb"/>
      </w:pPr>
      <w:r>
        <w:rPr>
          <w:rStyle w:val="Strong"/>
        </w:rPr>
        <w:t>6</w:t>
      </w:r>
      <w:r w:rsidRPr="00596A19">
        <w:rPr>
          <w:rStyle w:val="Strong"/>
        </w:rPr>
        <w:t>.</w:t>
      </w:r>
      <w:r w:rsidRPr="00596A19">
        <w:t xml:space="preserve"> </w:t>
      </w:r>
      <w:r w:rsidRPr="00596A19">
        <w:rPr>
          <w:rStyle w:val="Strong"/>
        </w:rPr>
        <w:t>Игра «Один – много» (с мячом)</w:t>
      </w:r>
    </w:p>
    <w:p w:rsidR="00F75CB5" w:rsidRPr="00596A19" w:rsidRDefault="00F75CB5" w:rsidP="005B2B45">
      <w:pPr>
        <w:pStyle w:val="NormalWeb"/>
      </w:pPr>
      <w:r w:rsidRPr="00596A19">
        <w:rPr>
          <w:rStyle w:val="Emphasis"/>
        </w:rPr>
        <w:t>Гриб – грибы,                        ягода — ягоды</w:t>
      </w:r>
    </w:p>
    <w:p w:rsidR="00F75CB5" w:rsidRPr="00596A19" w:rsidRDefault="00F75CB5" w:rsidP="005B2B45">
      <w:pPr>
        <w:pStyle w:val="NormalWeb"/>
      </w:pPr>
      <w:r>
        <w:rPr>
          <w:rStyle w:val="Emphasis"/>
        </w:rPr>
        <w:t>котлета</w:t>
      </w:r>
      <w:r w:rsidRPr="00596A19">
        <w:rPr>
          <w:rStyle w:val="Emphasis"/>
        </w:rPr>
        <w:t xml:space="preserve"> – </w:t>
      </w:r>
      <w:r>
        <w:rPr>
          <w:rStyle w:val="Emphasis"/>
        </w:rPr>
        <w:t>котлет</w:t>
      </w:r>
      <w:r w:rsidRPr="00596A19">
        <w:rPr>
          <w:rStyle w:val="Emphasis"/>
        </w:rPr>
        <w:t xml:space="preserve">ы,           </w:t>
      </w:r>
      <w:r>
        <w:rPr>
          <w:rStyle w:val="Emphasis"/>
        </w:rPr>
        <w:t>пицца</w:t>
      </w:r>
      <w:r w:rsidRPr="00596A19">
        <w:rPr>
          <w:rStyle w:val="Emphasis"/>
        </w:rPr>
        <w:t xml:space="preserve"> — </w:t>
      </w:r>
      <w:r>
        <w:rPr>
          <w:rStyle w:val="Emphasis"/>
        </w:rPr>
        <w:t>пиццы</w:t>
      </w:r>
      <w:r w:rsidRPr="00596A19">
        <w:rPr>
          <w:rStyle w:val="Emphasis"/>
        </w:rPr>
        <w:t xml:space="preserve">, </w:t>
      </w:r>
    </w:p>
    <w:p w:rsidR="00F75CB5" w:rsidRPr="00596A19" w:rsidRDefault="00F75CB5" w:rsidP="005B2B45">
      <w:pPr>
        <w:pStyle w:val="NormalWeb"/>
      </w:pPr>
      <w:r>
        <w:rPr>
          <w:rStyle w:val="Emphasis"/>
        </w:rPr>
        <w:t>булка</w:t>
      </w:r>
      <w:r w:rsidRPr="00596A19">
        <w:rPr>
          <w:rStyle w:val="Emphasis"/>
        </w:rPr>
        <w:t xml:space="preserve"> – </w:t>
      </w:r>
      <w:r>
        <w:rPr>
          <w:rStyle w:val="Emphasis"/>
        </w:rPr>
        <w:t>булки</w:t>
      </w:r>
      <w:r w:rsidRPr="00596A19">
        <w:rPr>
          <w:rStyle w:val="Emphasis"/>
        </w:rPr>
        <w:t xml:space="preserve">,       </w:t>
      </w:r>
      <w:r>
        <w:rPr>
          <w:rStyle w:val="Emphasis"/>
        </w:rPr>
        <w:t xml:space="preserve">                суп</w:t>
      </w:r>
      <w:r w:rsidRPr="00596A19">
        <w:rPr>
          <w:rStyle w:val="Emphasis"/>
        </w:rPr>
        <w:t xml:space="preserve"> – </w:t>
      </w:r>
      <w:r>
        <w:rPr>
          <w:rStyle w:val="Emphasis"/>
        </w:rPr>
        <w:t>супы</w:t>
      </w:r>
      <w:r w:rsidRPr="00596A19">
        <w:rPr>
          <w:rStyle w:val="Emphasis"/>
        </w:rPr>
        <w:t>.</w:t>
      </w:r>
    </w:p>
    <w:p w:rsidR="00F75CB5" w:rsidRDefault="00F75CB5" w:rsidP="005B2B45">
      <w:pPr>
        <w:pStyle w:val="NormalWeb"/>
        <w:rPr>
          <w:b/>
        </w:rPr>
      </w:pPr>
      <w:r>
        <w:rPr>
          <w:rStyle w:val="Strong"/>
        </w:rPr>
        <w:t>7</w:t>
      </w:r>
      <w:r w:rsidRPr="00596A19">
        <w:rPr>
          <w:rStyle w:val="Strong"/>
        </w:rPr>
        <w:t>.</w:t>
      </w:r>
      <w:r w:rsidRPr="00596A19">
        <w:t xml:space="preserve"> </w:t>
      </w:r>
      <w:r w:rsidRPr="00B54AA8">
        <w:rPr>
          <w:b/>
        </w:rPr>
        <w:t>Игра «Мой моя моё.»</w:t>
      </w:r>
    </w:p>
    <w:p w:rsidR="00F75CB5" w:rsidRPr="00B54AA8" w:rsidRDefault="00F75CB5" w:rsidP="005B2B45">
      <w:pPr>
        <w:pStyle w:val="NormalWeb"/>
      </w:pPr>
      <w:r>
        <w:t>Мой хлеб, моё молоко, моя конфета..</w:t>
      </w:r>
    </w:p>
    <w:p w:rsidR="00F75CB5" w:rsidRPr="00596A19" w:rsidRDefault="00F75CB5" w:rsidP="005B2B45">
      <w:pPr>
        <w:pStyle w:val="NormalWeb"/>
      </w:pPr>
      <w:r>
        <w:rPr>
          <w:rStyle w:val="Strong"/>
        </w:rPr>
        <w:t>8</w:t>
      </w:r>
      <w:r w:rsidRPr="00596A19">
        <w:rPr>
          <w:rStyle w:val="Strong"/>
        </w:rPr>
        <w:t xml:space="preserve">. Игра «Четвертый лишний» </w:t>
      </w:r>
    </w:p>
    <w:p w:rsidR="00F75CB5" w:rsidRPr="00596A19" w:rsidRDefault="00F75CB5" w:rsidP="005B2B45">
      <w:pPr>
        <w:pStyle w:val="NormalWeb"/>
      </w:pPr>
      <w:r w:rsidRPr="00596A19">
        <w:t>- Я буду называть слова, а вы скажете какое слово лишнее и почему.</w:t>
      </w:r>
    </w:p>
    <w:p w:rsidR="00F75CB5" w:rsidRPr="00596A19" w:rsidRDefault="00F75CB5" w:rsidP="005B2B45">
      <w:pPr>
        <w:pStyle w:val="NormalWeb"/>
      </w:pPr>
      <w:r w:rsidRPr="00596A19">
        <w:rPr>
          <w:rStyle w:val="Emphasis"/>
        </w:rPr>
        <w:t>Земляника,</w:t>
      </w:r>
      <w:r>
        <w:rPr>
          <w:rStyle w:val="Emphasis"/>
        </w:rPr>
        <w:t xml:space="preserve"> тарелка</w:t>
      </w:r>
      <w:r w:rsidRPr="00596A19">
        <w:rPr>
          <w:rStyle w:val="Emphasis"/>
        </w:rPr>
        <w:t>, черника, клюква.</w:t>
      </w:r>
    </w:p>
    <w:p w:rsidR="00F75CB5" w:rsidRPr="00596A19" w:rsidRDefault="00F75CB5" w:rsidP="005B2B45">
      <w:pPr>
        <w:pStyle w:val="NormalWeb"/>
      </w:pPr>
      <w:r>
        <w:rPr>
          <w:rStyle w:val="Emphasis"/>
        </w:rPr>
        <w:t>Трамвай</w:t>
      </w:r>
      <w:r w:rsidRPr="00596A19">
        <w:rPr>
          <w:rStyle w:val="Emphasis"/>
        </w:rPr>
        <w:t>, б</w:t>
      </w:r>
      <w:r>
        <w:rPr>
          <w:rStyle w:val="Emphasis"/>
        </w:rPr>
        <w:t>улка</w:t>
      </w:r>
      <w:r w:rsidRPr="00596A19">
        <w:rPr>
          <w:rStyle w:val="Emphasis"/>
        </w:rPr>
        <w:t xml:space="preserve">, </w:t>
      </w:r>
      <w:r>
        <w:rPr>
          <w:rStyle w:val="Emphasis"/>
        </w:rPr>
        <w:t>котлета</w:t>
      </w:r>
      <w:r w:rsidRPr="00596A19">
        <w:rPr>
          <w:rStyle w:val="Emphasis"/>
        </w:rPr>
        <w:t xml:space="preserve">, </w:t>
      </w:r>
      <w:r>
        <w:rPr>
          <w:rStyle w:val="Emphasis"/>
        </w:rPr>
        <w:t>гречка</w:t>
      </w:r>
      <w:r w:rsidRPr="00596A19">
        <w:rPr>
          <w:rStyle w:val="Emphasis"/>
        </w:rPr>
        <w:t>.</w:t>
      </w:r>
    </w:p>
    <w:p w:rsidR="00F75CB5" w:rsidRPr="00596A19" w:rsidRDefault="00F75CB5" w:rsidP="005B2B45">
      <w:pPr>
        <w:pStyle w:val="NormalWeb"/>
      </w:pPr>
      <w:r w:rsidRPr="00596A19">
        <w:rPr>
          <w:rStyle w:val="Emphasis"/>
        </w:rPr>
        <w:t xml:space="preserve">Дуб, </w:t>
      </w:r>
      <w:r>
        <w:rPr>
          <w:rStyle w:val="Emphasis"/>
        </w:rPr>
        <w:t>компот</w:t>
      </w:r>
      <w:r w:rsidRPr="00596A19">
        <w:rPr>
          <w:rStyle w:val="Emphasis"/>
        </w:rPr>
        <w:t xml:space="preserve">, </w:t>
      </w:r>
      <w:r>
        <w:rPr>
          <w:rStyle w:val="Emphasis"/>
        </w:rPr>
        <w:t>кисель</w:t>
      </w:r>
      <w:r w:rsidRPr="00596A19">
        <w:rPr>
          <w:rStyle w:val="Emphasis"/>
        </w:rPr>
        <w:t xml:space="preserve">, </w:t>
      </w:r>
      <w:r>
        <w:rPr>
          <w:rStyle w:val="Emphasis"/>
        </w:rPr>
        <w:t>торт</w:t>
      </w:r>
      <w:r w:rsidRPr="00596A19">
        <w:rPr>
          <w:rStyle w:val="Emphasis"/>
        </w:rPr>
        <w:t>.</w:t>
      </w:r>
    </w:p>
    <w:p w:rsidR="00F75CB5" w:rsidRDefault="00F75CB5" w:rsidP="005B2B45">
      <w:pPr>
        <w:pStyle w:val="NormalWeb"/>
        <w:rPr>
          <w:b/>
        </w:rPr>
      </w:pPr>
      <w:r w:rsidRPr="00A632B7">
        <w:rPr>
          <w:rStyle w:val="Strong"/>
          <w:b w:val="0"/>
        </w:rPr>
        <w:t>9.</w:t>
      </w:r>
      <w:r w:rsidRPr="00A632B7">
        <w:rPr>
          <w:b/>
        </w:rPr>
        <w:t xml:space="preserve"> Развитие связной речи</w:t>
      </w:r>
    </w:p>
    <w:p w:rsidR="00F75CB5" w:rsidRDefault="00F75CB5" w:rsidP="005B2B45">
      <w:pPr>
        <w:pStyle w:val="NormalWeb"/>
      </w:pPr>
      <w:r>
        <w:t>Дети составляю предложения по картинкам, на которых изображены продукты.</w:t>
      </w:r>
    </w:p>
    <w:p w:rsidR="00F75CB5" w:rsidRDefault="00F75CB5" w:rsidP="005B2B45">
      <w:pPr>
        <w:pStyle w:val="NormalWeb"/>
        <w:rPr>
          <w:i/>
        </w:rPr>
      </w:pPr>
      <w:r w:rsidRPr="00A632B7">
        <w:rPr>
          <w:i/>
        </w:rPr>
        <w:t>На тарелке лежит бутерброд с маслом и сыром.</w:t>
      </w:r>
    </w:p>
    <w:p w:rsidR="00F75CB5" w:rsidRPr="00A632B7" w:rsidRDefault="00F75CB5" w:rsidP="005B2B45">
      <w:pPr>
        <w:pStyle w:val="NormalWeb"/>
        <w:spacing w:line="240" w:lineRule="auto"/>
        <w:rPr>
          <w:i/>
        </w:rPr>
      </w:pPr>
      <w:r w:rsidRPr="00A632B7">
        <w:rPr>
          <w:i/>
        </w:rPr>
        <w:t>Мы пили час с яблочным пирогом.</w:t>
      </w:r>
    </w:p>
    <w:p w:rsidR="00F75CB5" w:rsidRPr="00A632B7" w:rsidRDefault="00F75CB5" w:rsidP="005B2B45">
      <w:pPr>
        <w:pStyle w:val="NormalWeb"/>
        <w:spacing w:line="240" w:lineRule="auto"/>
        <w:rPr>
          <w:i/>
        </w:rPr>
      </w:pPr>
      <w:r w:rsidRPr="00A632B7">
        <w:rPr>
          <w:i/>
        </w:rPr>
        <w:t>В магазине мама купила колбасу и хлеб.</w:t>
      </w:r>
      <w:r>
        <w:rPr>
          <w:i/>
        </w:rPr>
        <w:t xml:space="preserve"> И т.п.</w:t>
      </w:r>
    </w:p>
    <w:p w:rsidR="00F75CB5" w:rsidRPr="00596A19" w:rsidRDefault="00F75CB5" w:rsidP="005B2B45">
      <w:pPr>
        <w:pStyle w:val="NormalWeb"/>
      </w:pPr>
      <w:r>
        <w:rPr>
          <w:rStyle w:val="Strong"/>
        </w:rPr>
        <w:t>10.</w:t>
      </w:r>
      <w:r w:rsidRPr="00596A19">
        <w:rPr>
          <w:rStyle w:val="Strong"/>
        </w:rPr>
        <w:t>Итог занятия, оценка детей.</w:t>
      </w:r>
    </w:p>
    <w:p w:rsidR="00F75CB5" w:rsidRPr="00596A19" w:rsidRDefault="00F75CB5" w:rsidP="005B2B45">
      <w:pPr>
        <w:pStyle w:val="NormalWeb"/>
      </w:pPr>
      <w:r w:rsidRPr="00596A19">
        <w:t>- Ребята, вспомните, с каким</w:t>
      </w:r>
      <w:r>
        <w:t>и</w:t>
      </w:r>
      <w:r w:rsidRPr="00596A19">
        <w:t xml:space="preserve"> звук</w:t>
      </w:r>
      <w:r>
        <w:t>ами</w:t>
      </w:r>
      <w:r w:rsidRPr="00596A19">
        <w:t xml:space="preserve"> мы сегодня познакомились на занятии?</w:t>
      </w:r>
    </w:p>
    <w:p w:rsidR="00F75CB5" w:rsidRPr="00596A19" w:rsidRDefault="00F75CB5" w:rsidP="005B2B45">
      <w:pPr>
        <w:pStyle w:val="NormalWeb"/>
      </w:pPr>
      <w:r w:rsidRPr="00596A19">
        <w:t>-Как</w:t>
      </w:r>
      <w:r>
        <w:t>ие</w:t>
      </w:r>
      <w:r w:rsidRPr="00596A19">
        <w:t xml:space="preserve"> это звук</w:t>
      </w:r>
      <w:r>
        <w:t>и</w:t>
      </w:r>
      <w:r w:rsidRPr="00596A19">
        <w:t>?</w:t>
      </w:r>
    </w:p>
    <w:p w:rsidR="00F75CB5" w:rsidRPr="00596A19" w:rsidRDefault="00F75CB5" w:rsidP="005B2B45">
      <w:pPr>
        <w:pStyle w:val="NormalWeb"/>
      </w:pPr>
      <w:r w:rsidRPr="00596A19">
        <w:t>- Каким цветом обозначаем?</w:t>
      </w:r>
    </w:p>
    <w:p w:rsidR="00F75CB5" w:rsidRPr="00596A19" w:rsidRDefault="00F75CB5" w:rsidP="005B2B45">
      <w:pPr>
        <w:pStyle w:val="NormalWeb"/>
      </w:pPr>
      <w:r w:rsidRPr="00596A19">
        <w:t>- Что понравилось больше всего?</w:t>
      </w:r>
    </w:p>
    <w:p w:rsidR="00F75CB5" w:rsidRDefault="00F75CB5" w:rsidP="005B2B45">
      <w:pPr>
        <w:pStyle w:val="NormalWeb"/>
      </w:pPr>
      <w:r w:rsidRPr="00596A19">
        <w:t>- Молодцы, хорошо занимались, слушали внимательно, отвечали на вопросы.</w:t>
      </w:r>
    </w:p>
    <w:p w:rsidR="00F75CB5" w:rsidRDefault="00F75CB5" w:rsidP="005B2B45">
      <w:pPr>
        <w:pStyle w:val="NormalWeb"/>
      </w:pPr>
    </w:p>
    <w:p w:rsidR="00F75CB5" w:rsidRDefault="00F75CB5" w:rsidP="005B2B45">
      <w:pPr>
        <w:pStyle w:val="NormalWeb"/>
      </w:pPr>
    </w:p>
    <w:p w:rsidR="00F75CB5" w:rsidRDefault="00F75CB5" w:rsidP="005B2B45">
      <w:pPr>
        <w:pStyle w:val="NormalWeb"/>
      </w:pPr>
    </w:p>
    <w:p w:rsidR="00F75CB5" w:rsidRDefault="00F75CB5" w:rsidP="005B2B45">
      <w:pPr>
        <w:pStyle w:val="NormalWeb"/>
      </w:pPr>
    </w:p>
    <w:p w:rsidR="00F75CB5" w:rsidRDefault="00F75CB5" w:rsidP="005B2B45">
      <w:pPr>
        <w:pStyle w:val="NormalWeb"/>
      </w:pPr>
    </w:p>
    <w:p w:rsidR="00F75CB5" w:rsidRPr="00596A19" w:rsidRDefault="00F75CB5" w:rsidP="005B2B45">
      <w:pPr>
        <w:pStyle w:val="NormalWeb"/>
      </w:pPr>
    </w:p>
    <w:p w:rsidR="00F75CB5" w:rsidRPr="005B2B45" w:rsidRDefault="00F75CB5" w:rsidP="007D2A5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75CB5" w:rsidRPr="000F64C4" w:rsidRDefault="00F75CB5" w:rsidP="007D2A5B">
      <w:pPr>
        <w:tabs>
          <w:tab w:val="left" w:pos="3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CB5" w:rsidRPr="006E0D66" w:rsidRDefault="00F75CB5" w:rsidP="007A2101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F87058">
        <w:rPr>
          <w:b/>
          <w:sz w:val="28"/>
          <w:szCs w:val="28"/>
        </w:rPr>
        <w:t xml:space="preserve"> </w:t>
      </w:r>
      <w:r w:rsidRPr="006E0D66">
        <w:rPr>
          <w:b/>
          <w:sz w:val="28"/>
          <w:szCs w:val="28"/>
        </w:rPr>
        <w:t>Тема: «Буква Ю»</w:t>
      </w:r>
    </w:p>
    <w:p w:rsidR="00F75CB5" w:rsidRDefault="00F75CB5" w:rsidP="007A2101">
      <w:pPr>
        <w:tabs>
          <w:tab w:val="left" w:pos="3210"/>
        </w:tabs>
      </w:pPr>
      <w:r>
        <w:t xml:space="preserve">        </w:t>
      </w:r>
      <w:r w:rsidRPr="006E0D66">
        <w:rPr>
          <w:b/>
        </w:rPr>
        <w:t>Цель: 1.</w:t>
      </w:r>
      <w:r>
        <w:t xml:space="preserve"> Мягкие согласные. Обозначение мягкости при помощи гласных.</w:t>
      </w:r>
    </w:p>
    <w:p w:rsidR="00F75CB5" w:rsidRDefault="00F75CB5" w:rsidP="007A2101">
      <w:pPr>
        <w:tabs>
          <w:tab w:val="left" w:pos="3210"/>
        </w:tabs>
      </w:pPr>
      <w:r w:rsidRPr="006E0D66">
        <w:rPr>
          <w:b/>
        </w:rPr>
        <w:t xml:space="preserve">                    2.</w:t>
      </w:r>
      <w:r>
        <w:t xml:space="preserve"> Знакомство с буквой </w:t>
      </w:r>
      <w:r w:rsidRPr="006E0D66">
        <w:rPr>
          <w:b/>
        </w:rPr>
        <w:t>Ю.</w:t>
      </w:r>
    </w:p>
    <w:p w:rsidR="00F75CB5" w:rsidRDefault="00F75CB5" w:rsidP="007A2101">
      <w:pPr>
        <w:tabs>
          <w:tab w:val="left" w:pos="3210"/>
        </w:tabs>
      </w:pPr>
      <w:r>
        <w:t xml:space="preserve">                    </w:t>
      </w:r>
      <w:r w:rsidRPr="006E0D66">
        <w:rPr>
          <w:b/>
        </w:rPr>
        <w:t>3.</w:t>
      </w:r>
      <w:r>
        <w:t xml:space="preserve"> Закрепление ударения.</w:t>
      </w:r>
    </w:p>
    <w:p w:rsidR="00F75CB5" w:rsidRDefault="00F75CB5" w:rsidP="007A2101">
      <w:pPr>
        <w:tabs>
          <w:tab w:val="left" w:pos="3210"/>
        </w:tabs>
      </w:pPr>
      <w:r>
        <w:t xml:space="preserve">                    </w:t>
      </w:r>
      <w:r w:rsidRPr="006E0D66">
        <w:rPr>
          <w:b/>
        </w:rPr>
        <w:t>4.</w:t>
      </w:r>
      <w:r>
        <w:t xml:space="preserve"> Закрепление навыков чтения, печатания.</w:t>
      </w:r>
    </w:p>
    <w:p w:rsidR="00F75CB5" w:rsidRDefault="00F75CB5" w:rsidP="007A2101">
      <w:pPr>
        <w:tabs>
          <w:tab w:val="left" w:pos="1140"/>
        </w:tabs>
      </w:pPr>
      <w:r>
        <w:t xml:space="preserve">                    </w:t>
      </w:r>
      <w:r w:rsidRPr="006E0D66">
        <w:rPr>
          <w:b/>
        </w:rPr>
        <w:t>5.</w:t>
      </w:r>
      <w:r>
        <w:t xml:space="preserve"> Составление схемы предложения.</w:t>
      </w:r>
    </w:p>
    <w:p w:rsidR="00F75CB5" w:rsidRDefault="00F75CB5" w:rsidP="007A2101">
      <w:pPr>
        <w:tabs>
          <w:tab w:val="left" w:pos="1140"/>
        </w:tabs>
      </w:pPr>
      <w:r>
        <w:t xml:space="preserve">                    </w:t>
      </w:r>
      <w:r w:rsidRPr="006E0D66">
        <w:rPr>
          <w:b/>
        </w:rPr>
        <w:t>6.</w:t>
      </w:r>
      <w:r>
        <w:t xml:space="preserve"> Спряжение по образцу.</w:t>
      </w:r>
    </w:p>
    <w:p w:rsidR="00F75CB5" w:rsidRDefault="00F75CB5" w:rsidP="007A2101">
      <w:pPr>
        <w:tabs>
          <w:tab w:val="left" w:pos="1140"/>
        </w:tabs>
      </w:pPr>
      <w:r>
        <w:t xml:space="preserve">           </w:t>
      </w:r>
      <w:r w:rsidRPr="006E0D66">
        <w:rPr>
          <w:b/>
        </w:rPr>
        <w:t>Оборудование:</w:t>
      </w:r>
      <w:r>
        <w:t xml:space="preserve"> наборы для составления схем, тетради, ручки, разрезные азбуки.</w:t>
      </w:r>
    </w:p>
    <w:p w:rsidR="00F75CB5" w:rsidRDefault="00F75CB5" w:rsidP="007A2101">
      <w:pPr>
        <w:tabs>
          <w:tab w:val="left" w:pos="1140"/>
        </w:tabs>
      </w:pPr>
    </w:p>
    <w:p w:rsidR="00F75CB5" w:rsidRPr="006E0D66" w:rsidRDefault="00F75CB5" w:rsidP="007A2101">
      <w:pPr>
        <w:tabs>
          <w:tab w:val="left" w:pos="1140"/>
        </w:tabs>
        <w:rPr>
          <w:b/>
          <w:sz w:val="28"/>
          <w:szCs w:val="28"/>
        </w:rPr>
      </w:pPr>
      <w:r>
        <w:t xml:space="preserve">                                                  </w:t>
      </w:r>
      <w:r w:rsidRPr="007A2101">
        <w:t xml:space="preserve">      </w:t>
      </w:r>
      <w:r w:rsidRPr="006E0D66">
        <w:rPr>
          <w:b/>
          <w:sz w:val="28"/>
          <w:szCs w:val="28"/>
        </w:rPr>
        <w:t>Ход занятия</w:t>
      </w:r>
    </w:p>
    <w:p w:rsidR="00F75CB5" w:rsidRPr="006E0D66" w:rsidRDefault="00F75CB5" w:rsidP="007A2101">
      <w:pPr>
        <w:tabs>
          <w:tab w:val="left" w:pos="1140"/>
        </w:tabs>
        <w:rPr>
          <w:b/>
        </w:rPr>
      </w:pPr>
      <w:r w:rsidRPr="006E0D66">
        <w:rPr>
          <w:b/>
        </w:rPr>
        <w:t xml:space="preserve"> 1.  Оргмомент.</w:t>
      </w:r>
    </w:p>
    <w:p w:rsidR="00F75CB5" w:rsidRDefault="00F75CB5" w:rsidP="007A2101">
      <w:pPr>
        <w:tabs>
          <w:tab w:val="left" w:pos="1140"/>
        </w:tabs>
      </w:pPr>
      <w:r>
        <w:t xml:space="preserve"> </w:t>
      </w:r>
      <w:r w:rsidRPr="006E0D66">
        <w:rPr>
          <w:b/>
        </w:rPr>
        <w:t>2.</w:t>
      </w:r>
      <w:r>
        <w:t xml:space="preserve">  Дыхательная и артикуляционная гимнастика.</w:t>
      </w:r>
    </w:p>
    <w:p w:rsidR="00F75CB5" w:rsidRDefault="00F75CB5" w:rsidP="007A2101">
      <w:pPr>
        <w:tabs>
          <w:tab w:val="left" w:pos="1140"/>
        </w:tabs>
      </w:pPr>
      <w:r>
        <w:t xml:space="preserve"> </w:t>
      </w:r>
      <w:r w:rsidRPr="006E0D66">
        <w:rPr>
          <w:b/>
        </w:rPr>
        <w:t>3.</w:t>
      </w:r>
      <w:r>
        <w:t xml:space="preserve">  Обозначение мягкости согласных при помощи гласных:</w:t>
      </w:r>
    </w:p>
    <w:p w:rsidR="00F75CB5" w:rsidRPr="006E0D66" w:rsidRDefault="00F75CB5" w:rsidP="007A2101">
      <w:pPr>
        <w:tabs>
          <w:tab w:val="left" w:pos="1140"/>
        </w:tabs>
        <w:rPr>
          <w:b/>
        </w:rPr>
      </w:pPr>
      <w:r>
        <w:t xml:space="preserve">      </w:t>
      </w:r>
      <w:r w:rsidRPr="006E0D66">
        <w:rPr>
          <w:b/>
        </w:rPr>
        <w:t>а)</w:t>
      </w:r>
      <w:r>
        <w:t xml:space="preserve"> припоминание смягчающих гласных (изученных ранее): </w:t>
      </w:r>
      <w:r w:rsidRPr="006E0D66">
        <w:rPr>
          <w:b/>
        </w:rPr>
        <w:t>Я, И, Е, Ё;</w:t>
      </w:r>
    </w:p>
    <w:p w:rsidR="00F75CB5" w:rsidRDefault="00F75CB5" w:rsidP="007A2101">
      <w:pPr>
        <w:tabs>
          <w:tab w:val="left" w:pos="1140"/>
        </w:tabs>
      </w:pPr>
      <w:r>
        <w:t xml:space="preserve">      </w:t>
      </w:r>
      <w:r w:rsidRPr="006E0D66">
        <w:rPr>
          <w:b/>
        </w:rPr>
        <w:t>б)</w:t>
      </w:r>
      <w:r>
        <w:t xml:space="preserve"> игра «Наоборот»:</w:t>
      </w:r>
    </w:p>
    <w:p w:rsidR="00F75CB5" w:rsidRPr="006E0D66" w:rsidRDefault="00F75CB5" w:rsidP="007A2101">
      <w:pPr>
        <w:tabs>
          <w:tab w:val="left" w:pos="1140"/>
        </w:tabs>
        <w:rPr>
          <w:b/>
          <w:i/>
        </w:rPr>
      </w:pPr>
      <w:r>
        <w:t xml:space="preserve">           </w:t>
      </w:r>
      <w:r w:rsidRPr="006E0D66">
        <w:rPr>
          <w:b/>
          <w:i/>
        </w:rPr>
        <w:t>ла-ла-ла – ля-ля-ля                                 Лу-лу-лу – лю-лю-лю</w:t>
      </w:r>
    </w:p>
    <w:p w:rsidR="00F75CB5" w:rsidRPr="006E0D66" w:rsidRDefault="00F75CB5" w:rsidP="007A2101">
      <w:pPr>
        <w:tabs>
          <w:tab w:val="left" w:pos="1140"/>
        </w:tabs>
        <w:rPr>
          <w:b/>
          <w:i/>
        </w:rPr>
      </w:pPr>
      <w:r w:rsidRPr="006E0D66">
        <w:rPr>
          <w:b/>
          <w:i/>
        </w:rPr>
        <w:t xml:space="preserve">           со-со-со – сё-сё-сё                                  су-су-су – сю-сю-сю</w:t>
      </w:r>
    </w:p>
    <w:p w:rsidR="00F75CB5" w:rsidRPr="006E0D66" w:rsidRDefault="00F75CB5" w:rsidP="007A2101">
      <w:pPr>
        <w:tabs>
          <w:tab w:val="left" w:pos="1140"/>
        </w:tabs>
        <w:rPr>
          <w:b/>
          <w:i/>
        </w:rPr>
      </w:pPr>
      <w:r w:rsidRPr="006E0D66">
        <w:rPr>
          <w:b/>
          <w:i/>
        </w:rPr>
        <w:t xml:space="preserve">           зы-зы-зы – зи-зи-зи                                зу-зу-зу – зю-зю-зю</w:t>
      </w:r>
    </w:p>
    <w:p w:rsidR="00F75CB5" w:rsidRPr="006E0D66" w:rsidRDefault="00F75CB5" w:rsidP="007A2101">
      <w:pPr>
        <w:tabs>
          <w:tab w:val="left" w:pos="1140"/>
        </w:tabs>
        <w:rPr>
          <w:b/>
          <w:i/>
        </w:rPr>
      </w:pPr>
      <w:r w:rsidRPr="006E0D66">
        <w:rPr>
          <w:b/>
          <w:i/>
        </w:rPr>
        <w:t xml:space="preserve">          тэ-тэ-тэ – те-те-те   </w:t>
      </w:r>
      <w:r>
        <w:rPr>
          <w:b/>
          <w:i/>
        </w:rPr>
        <w:t xml:space="preserve">                        </w:t>
      </w:r>
      <w:r w:rsidRPr="006E0D66">
        <w:rPr>
          <w:b/>
          <w:i/>
        </w:rPr>
        <w:t xml:space="preserve"> ту-ту-ту – тю-тю-тю</w:t>
      </w:r>
    </w:p>
    <w:p w:rsidR="00F75CB5" w:rsidRPr="006E0D66" w:rsidRDefault="00F75CB5" w:rsidP="007A2101">
      <w:pPr>
        <w:tabs>
          <w:tab w:val="left" w:pos="1140"/>
        </w:tabs>
        <w:rPr>
          <w:b/>
          <w:i/>
        </w:rPr>
      </w:pPr>
      <w:r w:rsidRPr="006E0D66">
        <w:rPr>
          <w:b/>
          <w:i/>
        </w:rPr>
        <w:t xml:space="preserve">       </w:t>
      </w:r>
    </w:p>
    <w:p w:rsidR="00F75CB5" w:rsidRPr="006E0D66" w:rsidRDefault="00F75CB5" w:rsidP="007A2101">
      <w:pPr>
        <w:tabs>
          <w:tab w:val="left" w:pos="1140"/>
        </w:tabs>
        <w:rPr>
          <w:b/>
          <w:i/>
        </w:rPr>
      </w:pPr>
      <w:r w:rsidRPr="006E0D66">
        <w:rPr>
          <w:b/>
          <w:i/>
        </w:rPr>
        <w:t xml:space="preserve">             нос-нёс                                                    </w:t>
      </w:r>
      <w:r w:rsidRPr="007A2101">
        <w:rPr>
          <w:b/>
          <w:i/>
        </w:rPr>
        <w:t xml:space="preserve"> </w:t>
      </w:r>
      <w:r w:rsidRPr="006E0D66">
        <w:rPr>
          <w:b/>
          <w:i/>
        </w:rPr>
        <w:t>лук-люк</w:t>
      </w:r>
    </w:p>
    <w:p w:rsidR="00F75CB5" w:rsidRPr="006E0D66" w:rsidRDefault="00F75CB5" w:rsidP="007A2101">
      <w:pPr>
        <w:tabs>
          <w:tab w:val="left" w:pos="1140"/>
        </w:tabs>
        <w:rPr>
          <w:b/>
          <w:i/>
        </w:rPr>
      </w:pPr>
      <w:r w:rsidRPr="006E0D66">
        <w:rPr>
          <w:b/>
          <w:i/>
        </w:rPr>
        <w:t xml:space="preserve">             ныть-нить                                             тук-тюк</w:t>
      </w:r>
    </w:p>
    <w:p w:rsidR="00F75CB5" w:rsidRPr="006E0D66" w:rsidRDefault="00F75CB5" w:rsidP="007A2101">
      <w:pPr>
        <w:tabs>
          <w:tab w:val="left" w:pos="1140"/>
        </w:tabs>
        <w:rPr>
          <w:b/>
          <w:i/>
        </w:rPr>
      </w:pPr>
      <w:r w:rsidRPr="006E0D66">
        <w:rPr>
          <w:b/>
          <w:i/>
        </w:rPr>
        <w:t xml:space="preserve">             мать-мять                                             пилу-пилю</w:t>
      </w:r>
    </w:p>
    <w:p w:rsidR="00F75CB5" w:rsidRDefault="00F75CB5" w:rsidP="007A2101">
      <w:pPr>
        <w:tabs>
          <w:tab w:val="left" w:pos="1140"/>
        </w:tabs>
      </w:pPr>
      <w:r w:rsidRPr="006E0D66">
        <w:rPr>
          <w:b/>
        </w:rPr>
        <w:t xml:space="preserve">       в)</w:t>
      </w:r>
      <w:r>
        <w:t xml:space="preserve"> придумывание слов с мягкими согласными.</w:t>
      </w:r>
    </w:p>
    <w:p w:rsidR="00F75CB5" w:rsidRDefault="00F75CB5" w:rsidP="007A2101">
      <w:pPr>
        <w:tabs>
          <w:tab w:val="left" w:pos="1140"/>
        </w:tabs>
      </w:pPr>
      <w:r>
        <w:t xml:space="preserve"> </w:t>
      </w:r>
      <w:r w:rsidRPr="006E0D66">
        <w:rPr>
          <w:b/>
        </w:rPr>
        <w:t>4.</w:t>
      </w:r>
      <w:r>
        <w:t xml:space="preserve">  Знакомство с буквой </w:t>
      </w:r>
      <w:r w:rsidRPr="006E0D66">
        <w:rPr>
          <w:b/>
        </w:rPr>
        <w:t>Ю</w:t>
      </w:r>
      <w:r>
        <w:t xml:space="preserve"> – служит для обозначения мягкости впереди стоящих </w:t>
      </w:r>
    </w:p>
    <w:p w:rsidR="00F75CB5" w:rsidRDefault="00F75CB5" w:rsidP="007A2101">
      <w:pPr>
        <w:tabs>
          <w:tab w:val="left" w:pos="1140"/>
        </w:tabs>
      </w:pPr>
      <w:r>
        <w:t xml:space="preserve">      согласных, употребляется вместо буквы </w:t>
      </w:r>
      <w:r w:rsidRPr="006E0D66">
        <w:rPr>
          <w:b/>
        </w:rPr>
        <w:t>У.</w:t>
      </w:r>
      <w:r>
        <w:t xml:space="preserve"> </w:t>
      </w:r>
    </w:p>
    <w:p w:rsidR="00F75CB5" w:rsidRDefault="00F75CB5" w:rsidP="007A2101">
      <w:r w:rsidRPr="006E0D66">
        <w:rPr>
          <w:b/>
        </w:rPr>
        <w:t xml:space="preserve"> 5.</w:t>
      </w:r>
      <w:r>
        <w:t xml:space="preserve">  Упражнения с разрезной азбукой:</w:t>
      </w:r>
    </w:p>
    <w:p w:rsidR="00F75CB5" w:rsidRPr="006E0D66" w:rsidRDefault="00F75CB5" w:rsidP="007A2101">
      <w:pPr>
        <w:rPr>
          <w:b/>
          <w:i/>
        </w:rPr>
      </w:pPr>
      <w:r>
        <w:t xml:space="preserve">                         </w:t>
      </w:r>
      <w:r w:rsidRPr="006E0D66">
        <w:rPr>
          <w:b/>
          <w:i/>
        </w:rPr>
        <w:t>Лю-люк-Люся-Люба-Люда-люди</w:t>
      </w:r>
    </w:p>
    <w:p w:rsidR="00F75CB5" w:rsidRPr="006E0D66" w:rsidRDefault="00F75CB5" w:rsidP="007A2101">
      <w:pPr>
        <w:rPr>
          <w:b/>
          <w:i/>
        </w:rPr>
      </w:pPr>
      <w:r w:rsidRPr="006E0D66">
        <w:rPr>
          <w:b/>
          <w:i/>
        </w:rPr>
        <w:t xml:space="preserve">                         Тю-тюк-утюг</w:t>
      </w:r>
    </w:p>
    <w:p w:rsidR="00F75CB5" w:rsidRDefault="00F75CB5" w:rsidP="007A2101">
      <w:r w:rsidRPr="006E0D66">
        <w:rPr>
          <w:b/>
        </w:rPr>
        <w:t xml:space="preserve"> 6.</w:t>
      </w:r>
      <w:r>
        <w:t xml:space="preserve">  Составление схемы предложений: </w:t>
      </w:r>
    </w:p>
    <w:p w:rsidR="00F75CB5" w:rsidRPr="006E0D66" w:rsidRDefault="00F75CB5" w:rsidP="007A2101">
      <w:pPr>
        <w:rPr>
          <w:b/>
          <w:i/>
        </w:rPr>
      </w:pPr>
      <w:r w:rsidRPr="006E0D66">
        <w:rPr>
          <w:b/>
          <w:i/>
        </w:rPr>
        <w:t xml:space="preserve">                       Люба гладит утюгом. Люда любит лютики.</w:t>
      </w:r>
    </w:p>
    <w:p w:rsidR="00F75CB5" w:rsidRPr="006E0D66" w:rsidRDefault="00F75CB5" w:rsidP="007A2101">
      <w:pPr>
        <w:rPr>
          <w:b/>
        </w:rPr>
      </w:pPr>
      <w:r w:rsidRPr="006E0D66">
        <w:rPr>
          <w:b/>
        </w:rPr>
        <w:t xml:space="preserve"> 7.  Физкультминутка.</w:t>
      </w:r>
    </w:p>
    <w:p w:rsidR="00F75CB5" w:rsidRDefault="00F75CB5" w:rsidP="007A2101">
      <w:r>
        <w:t xml:space="preserve"> </w:t>
      </w:r>
      <w:r w:rsidRPr="006E0D66">
        <w:rPr>
          <w:b/>
        </w:rPr>
        <w:t>8.</w:t>
      </w:r>
      <w:r>
        <w:t xml:space="preserve">  Спряжение по образцу:</w:t>
      </w:r>
    </w:p>
    <w:p w:rsidR="00F75CB5" w:rsidRPr="006E0D66" w:rsidRDefault="00F75CB5" w:rsidP="007A2101">
      <w:pPr>
        <w:rPr>
          <w:b/>
          <w:i/>
        </w:rPr>
      </w:pPr>
      <w:r>
        <w:t xml:space="preserve">                                </w:t>
      </w:r>
      <w:r w:rsidRPr="006E0D66">
        <w:rPr>
          <w:b/>
          <w:i/>
        </w:rPr>
        <w:t>Любить детей;</w:t>
      </w:r>
    </w:p>
    <w:p w:rsidR="00F75CB5" w:rsidRPr="006E0D66" w:rsidRDefault="00F75CB5" w:rsidP="007A2101">
      <w:pPr>
        <w:rPr>
          <w:b/>
          <w:i/>
        </w:rPr>
      </w:pPr>
      <w:r w:rsidRPr="006E0D66">
        <w:rPr>
          <w:b/>
          <w:i/>
        </w:rPr>
        <w:t xml:space="preserve">                                Наблюдать праздничный салют.</w:t>
      </w:r>
    </w:p>
    <w:p w:rsidR="00F75CB5" w:rsidRDefault="00F75CB5" w:rsidP="007A2101">
      <w:r>
        <w:t xml:space="preserve"> </w:t>
      </w:r>
      <w:r w:rsidRPr="006E0D66">
        <w:rPr>
          <w:b/>
        </w:rPr>
        <w:t>9.</w:t>
      </w:r>
      <w:r>
        <w:t xml:space="preserve">  Выделение ударного гласного, ударного слога:</w:t>
      </w:r>
    </w:p>
    <w:p w:rsidR="00F75CB5" w:rsidRPr="006E0D66" w:rsidRDefault="00F75CB5" w:rsidP="007A2101">
      <w:pPr>
        <w:rPr>
          <w:b/>
          <w:i/>
        </w:rPr>
      </w:pPr>
      <w:r>
        <w:t xml:space="preserve">        </w:t>
      </w:r>
      <w:r w:rsidRPr="006E0D66">
        <w:rPr>
          <w:b/>
          <w:i/>
        </w:rPr>
        <w:t>Клюква – клюк – ю                           блюдце – блюд – ю</w:t>
      </w:r>
    </w:p>
    <w:p w:rsidR="00F75CB5" w:rsidRPr="006E0D66" w:rsidRDefault="00F75CB5" w:rsidP="007A2101">
      <w:pPr>
        <w:rPr>
          <w:b/>
          <w:i/>
        </w:rPr>
      </w:pPr>
      <w:r w:rsidRPr="006E0D66">
        <w:rPr>
          <w:b/>
          <w:i/>
        </w:rPr>
        <w:t xml:space="preserve">        Плюшка – плюш – ю                        любить – бить – и</w:t>
      </w:r>
    </w:p>
    <w:p w:rsidR="00F75CB5" w:rsidRPr="006E0D66" w:rsidRDefault="00F75CB5" w:rsidP="007A2101">
      <w:pPr>
        <w:rPr>
          <w:b/>
          <w:i/>
        </w:rPr>
      </w:pPr>
      <w:r w:rsidRPr="006E0D66">
        <w:rPr>
          <w:b/>
          <w:i/>
        </w:rPr>
        <w:t xml:space="preserve">        Ключик – клюю – ю                         любимец – би – и</w:t>
      </w:r>
    </w:p>
    <w:p w:rsidR="00F75CB5" w:rsidRPr="006E0D66" w:rsidRDefault="00F75CB5" w:rsidP="007A2101">
      <w:pPr>
        <w:rPr>
          <w:b/>
          <w:i/>
        </w:rPr>
      </w:pPr>
      <w:r w:rsidRPr="006E0D66">
        <w:rPr>
          <w:b/>
          <w:i/>
        </w:rPr>
        <w:t xml:space="preserve">          Выключатель – ча – а                                     салют – лют – ю</w:t>
      </w:r>
    </w:p>
    <w:p w:rsidR="00F75CB5" w:rsidRPr="006E0D66" w:rsidRDefault="00F75CB5" w:rsidP="007A2101">
      <w:pPr>
        <w:rPr>
          <w:b/>
          <w:i/>
        </w:rPr>
      </w:pPr>
      <w:r w:rsidRPr="006E0D66">
        <w:rPr>
          <w:b/>
          <w:i/>
        </w:rPr>
        <w:t xml:space="preserve">          Плющ – плющ – ю                                          утюг – тюг – ю</w:t>
      </w:r>
    </w:p>
    <w:p w:rsidR="00F75CB5" w:rsidRPr="006E0D66" w:rsidRDefault="00F75CB5" w:rsidP="007A2101">
      <w:pPr>
        <w:rPr>
          <w:b/>
          <w:i/>
        </w:rPr>
      </w:pPr>
      <w:r w:rsidRPr="006E0D66">
        <w:rPr>
          <w:b/>
          <w:i/>
        </w:rPr>
        <w:t xml:space="preserve">          Колючка – люч – ю                                         утюжок – жок – о</w:t>
      </w:r>
    </w:p>
    <w:p w:rsidR="00F75CB5" w:rsidRDefault="00F75CB5" w:rsidP="007A2101"/>
    <w:p w:rsidR="00F75CB5" w:rsidRDefault="00F75CB5" w:rsidP="007A2101">
      <w:pPr>
        <w:spacing w:after="0" w:line="240" w:lineRule="auto"/>
        <w:rPr>
          <w:b/>
        </w:rPr>
      </w:pPr>
      <w:r>
        <w:rPr>
          <w:b/>
        </w:rPr>
        <w:t>10.</w:t>
      </w:r>
      <w:r w:rsidRPr="00D7237A">
        <w:rPr>
          <w:b/>
        </w:rPr>
        <w:t>Итог занятия.</w:t>
      </w: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Default="00F75CB5" w:rsidP="007A2101">
      <w:pPr>
        <w:spacing w:after="0" w:line="240" w:lineRule="auto"/>
        <w:ind w:left="3949"/>
        <w:rPr>
          <w:b/>
        </w:rPr>
      </w:pPr>
    </w:p>
    <w:p w:rsidR="00F75CB5" w:rsidRPr="00C97A06" w:rsidRDefault="00F75CB5" w:rsidP="007A2101">
      <w:pPr>
        <w:spacing w:after="0" w:line="240" w:lineRule="auto"/>
        <w:ind w:left="3949" w:hanging="3949"/>
        <w:rPr>
          <w:rFonts w:ascii="Times New Roman" w:hAnsi="Times New Roman"/>
          <w:b/>
          <w:sz w:val="24"/>
          <w:szCs w:val="24"/>
        </w:rPr>
      </w:pPr>
      <w:r w:rsidRPr="00C97A06">
        <w:rPr>
          <w:rFonts w:ascii="Times New Roman" w:hAnsi="Times New Roman"/>
          <w:b/>
          <w:sz w:val="24"/>
          <w:szCs w:val="24"/>
        </w:rPr>
        <w:t>Тема</w:t>
      </w:r>
      <w:r w:rsidRPr="00C97A06">
        <w:rPr>
          <w:rFonts w:ascii="Times New Roman" w:hAnsi="Times New Roman"/>
          <w:b/>
          <w:sz w:val="24"/>
          <w:szCs w:val="24"/>
          <w:u w:val="single"/>
        </w:rPr>
        <w:t>: «Дифференциация звуков Р-Л. Путешествие в сказку — Золушка»</w:t>
      </w:r>
      <w:r w:rsidRPr="00C97A06">
        <w:rPr>
          <w:rFonts w:ascii="Times New Roman" w:hAnsi="Times New Roman"/>
          <w:b/>
          <w:sz w:val="24"/>
          <w:szCs w:val="24"/>
        </w:rPr>
        <w:t xml:space="preserve">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b/>
          <w:sz w:val="24"/>
          <w:szCs w:val="24"/>
        </w:rPr>
        <w:t>Цели:</w:t>
      </w:r>
      <w:r w:rsidRPr="00C97A06">
        <w:rPr>
          <w:rFonts w:ascii="Times New Roman" w:hAnsi="Times New Roman"/>
          <w:sz w:val="24"/>
          <w:szCs w:val="24"/>
        </w:rPr>
        <w:t xml:space="preserve"> Учить дифференцировать звуки р-л.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C97A06">
        <w:rPr>
          <w:rFonts w:ascii="Times New Roman" w:hAnsi="Times New Roman"/>
          <w:sz w:val="24"/>
          <w:szCs w:val="24"/>
        </w:rPr>
        <w:t>Упражнять</w:t>
      </w:r>
      <w:r>
        <w:rPr>
          <w:rFonts w:ascii="Times New Roman" w:hAnsi="Times New Roman"/>
          <w:sz w:val="24"/>
          <w:szCs w:val="24"/>
        </w:rPr>
        <w:t>:</w:t>
      </w:r>
      <w:r w:rsidRPr="00C97A06">
        <w:rPr>
          <w:rFonts w:ascii="Times New Roman" w:hAnsi="Times New Roman"/>
          <w:sz w:val="24"/>
          <w:szCs w:val="24"/>
        </w:rPr>
        <w:t xml:space="preserve"> </w:t>
      </w:r>
    </w:p>
    <w:p w:rsidR="00F75CB5" w:rsidRDefault="00F75CB5" w:rsidP="000F696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C97A06">
        <w:rPr>
          <w:rFonts w:ascii="Times New Roman" w:hAnsi="Times New Roman"/>
          <w:sz w:val="24"/>
          <w:szCs w:val="24"/>
        </w:rPr>
        <w:t>в образовании сложных (двукоренных) слов</w:t>
      </w:r>
      <w:r>
        <w:rPr>
          <w:rFonts w:ascii="Times New Roman" w:hAnsi="Times New Roman"/>
          <w:sz w:val="24"/>
          <w:szCs w:val="24"/>
        </w:rPr>
        <w:t>;</w:t>
      </w:r>
    </w:p>
    <w:p w:rsidR="00F75CB5" w:rsidRDefault="00F75CB5" w:rsidP="000F696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 подборе глаголов синонимов;</w:t>
      </w:r>
    </w:p>
    <w:p w:rsidR="00F75CB5" w:rsidRDefault="00F75CB5" w:rsidP="000F696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r w:rsidRPr="00C97A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C97A06">
        <w:rPr>
          <w:rFonts w:ascii="Times New Roman" w:hAnsi="Times New Roman"/>
          <w:sz w:val="24"/>
          <w:szCs w:val="24"/>
        </w:rPr>
        <w:t xml:space="preserve">составлении предложений – </w:t>
      </w:r>
      <w:r>
        <w:rPr>
          <w:rFonts w:ascii="Times New Roman" w:hAnsi="Times New Roman"/>
          <w:sz w:val="24"/>
          <w:szCs w:val="24"/>
        </w:rPr>
        <w:t>д</w:t>
      </w:r>
      <w:r w:rsidRPr="00C97A06">
        <w:rPr>
          <w:rFonts w:ascii="Times New Roman" w:hAnsi="Times New Roman"/>
          <w:sz w:val="24"/>
          <w:szCs w:val="24"/>
        </w:rPr>
        <w:t xml:space="preserve">еформированная фраза. </w:t>
      </w:r>
    </w:p>
    <w:p w:rsidR="00F75CB5" w:rsidRDefault="00F75CB5" w:rsidP="000F696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C97A06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вать:</w:t>
      </w:r>
    </w:p>
    <w:p w:rsidR="00F75CB5" w:rsidRDefault="00F75CB5" w:rsidP="000F696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97A06">
        <w:rPr>
          <w:rFonts w:ascii="Times New Roman" w:hAnsi="Times New Roman"/>
          <w:sz w:val="24"/>
          <w:szCs w:val="24"/>
        </w:rPr>
        <w:t xml:space="preserve"> связн</w:t>
      </w:r>
      <w:r>
        <w:rPr>
          <w:rFonts w:ascii="Times New Roman" w:hAnsi="Times New Roman"/>
          <w:sz w:val="24"/>
          <w:szCs w:val="24"/>
        </w:rPr>
        <w:t>ую</w:t>
      </w:r>
      <w:r w:rsidRPr="00C97A06">
        <w:rPr>
          <w:rFonts w:ascii="Times New Roman" w:hAnsi="Times New Roman"/>
          <w:sz w:val="24"/>
          <w:szCs w:val="24"/>
        </w:rPr>
        <w:t xml:space="preserve"> реч</w:t>
      </w:r>
      <w:r>
        <w:rPr>
          <w:rFonts w:ascii="Times New Roman" w:hAnsi="Times New Roman"/>
          <w:sz w:val="24"/>
          <w:szCs w:val="24"/>
        </w:rPr>
        <w:t xml:space="preserve">ь, </w:t>
      </w:r>
    </w:p>
    <w:p w:rsidR="00F75CB5" w:rsidRDefault="00F75CB5" w:rsidP="000F696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97A06">
        <w:rPr>
          <w:rFonts w:ascii="Times New Roman" w:hAnsi="Times New Roman"/>
          <w:sz w:val="24"/>
          <w:szCs w:val="24"/>
        </w:rPr>
        <w:t>фонематическ</w:t>
      </w:r>
      <w:r>
        <w:rPr>
          <w:rFonts w:ascii="Times New Roman" w:hAnsi="Times New Roman"/>
          <w:sz w:val="24"/>
          <w:szCs w:val="24"/>
        </w:rPr>
        <w:t>ий</w:t>
      </w:r>
      <w:r w:rsidRPr="00C97A06">
        <w:rPr>
          <w:rFonts w:ascii="Times New Roman" w:hAnsi="Times New Roman"/>
          <w:sz w:val="24"/>
          <w:szCs w:val="24"/>
        </w:rPr>
        <w:t xml:space="preserve"> слух, </w:t>
      </w:r>
    </w:p>
    <w:p w:rsidR="00F75CB5" w:rsidRDefault="00F75CB5" w:rsidP="000F696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умение делать </w:t>
      </w:r>
      <w:r w:rsidRPr="00C97A06">
        <w:rPr>
          <w:rFonts w:ascii="Times New Roman" w:hAnsi="Times New Roman"/>
          <w:sz w:val="24"/>
          <w:szCs w:val="24"/>
        </w:rPr>
        <w:t>звуково</w:t>
      </w:r>
      <w:r>
        <w:rPr>
          <w:rFonts w:ascii="Times New Roman" w:hAnsi="Times New Roman"/>
          <w:sz w:val="24"/>
          <w:szCs w:val="24"/>
        </w:rPr>
        <w:t>й</w:t>
      </w:r>
      <w:r w:rsidRPr="00C97A06">
        <w:rPr>
          <w:rFonts w:ascii="Times New Roman" w:hAnsi="Times New Roman"/>
          <w:sz w:val="24"/>
          <w:szCs w:val="24"/>
        </w:rPr>
        <w:t xml:space="preserve"> анализ и синтез</w:t>
      </w:r>
      <w:r>
        <w:rPr>
          <w:rFonts w:ascii="Times New Roman" w:hAnsi="Times New Roman"/>
          <w:sz w:val="24"/>
          <w:szCs w:val="24"/>
        </w:rPr>
        <w:t xml:space="preserve"> слов</w:t>
      </w:r>
      <w:r w:rsidRPr="00C97A06">
        <w:rPr>
          <w:rFonts w:ascii="Times New Roman" w:hAnsi="Times New Roman"/>
          <w:sz w:val="24"/>
          <w:szCs w:val="24"/>
        </w:rPr>
        <w:t>.</w:t>
      </w:r>
    </w:p>
    <w:p w:rsidR="00F75CB5" w:rsidRDefault="00F75CB5" w:rsidP="000F696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Воспитывать трудолюбие и уважение к окружающим.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b/>
          <w:sz w:val="24"/>
          <w:szCs w:val="24"/>
        </w:rPr>
        <w:t xml:space="preserve"> Игровой материал</w:t>
      </w:r>
      <w:r w:rsidRPr="00C97A06">
        <w:rPr>
          <w:rFonts w:ascii="Times New Roman" w:hAnsi="Times New Roman"/>
          <w:sz w:val="24"/>
          <w:szCs w:val="24"/>
        </w:rPr>
        <w:t>: Картина «Золушка», Карточки со слогами, словами, предложениями; фишки;. Разрезная азбука; Предметные картинки; схемы предложений; Пособие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« Пословица». </w:t>
      </w:r>
    </w:p>
    <w:p w:rsidR="00F75CB5" w:rsidRDefault="00F75CB5" w:rsidP="000F69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b/>
          <w:sz w:val="24"/>
          <w:szCs w:val="24"/>
        </w:rPr>
        <w:t>Ход занятия</w:t>
      </w:r>
      <w:r w:rsidRPr="00C97A06">
        <w:rPr>
          <w:rFonts w:ascii="Times New Roman" w:hAnsi="Times New Roman"/>
          <w:sz w:val="24"/>
          <w:szCs w:val="24"/>
        </w:rPr>
        <w:t>.</w:t>
      </w:r>
    </w:p>
    <w:p w:rsidR="00F75CB5" w:rsidRPr="00DE7B28" w:rsidRDefault="00F75CB5" w:rsidP="000F6967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7B28">
        <w:rPr>
          <w:rFonts w:ascii="Times New Roman" w:hAnsi="Times New Roman"/>
          <w:b/>
          <w:sz w:val="24"/>
          <w:szCs w:val="24"/>
        </w:rPr>
        <w:t>Организационный момент.</w:t>
      </w:r>
    </w:p>
    <w:p w:rsidR="00F75CB5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 xml:space="preserve"> Игра «Вежливость и грубость». </w:t>
      </w:r>
    </w:p>
    <w:p w:rsidR="00F75CB5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>- Жили – были девочки. Одна была вежливая и ласковая, две другие – грубые. Логопед схематично рисует три лица: улыбающееся и два-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531A">
        <w:rPr>
          <w:rFonts w:ascii="Times New Roman" w:hAnsi="Times New Roman"/>
          <w:sz w:val="24"/>
          <w:szCs w:val="24"/>
        </w:rPr>
        <w:t>недовольных.</w:t>
      </w:r>
    </w:p>
    <w:p w:rsidR="00F75CB5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 xml:space="preserve"> Сейчас вы по очереди будете называть свои имена, и мы с вами узнаем, как их произносили вежливая и грубые девочки.</w:t>
      </w:r>
    </w:p>
    <w:p w:rsidR="00F75CB5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 xml:space="preserve"> Оля – Оленька – Олька, Галя-Галечка – Галька, Валя — Валечка-Валька, Толя — Толечка — Толька, Коля- Коленька- Колька, Уля-Улечка-Улька; ,Юля-Юленька- Юлька, Эля-Элечка-Элька,Поля-Полечка- Полька.</w:t>
      </w:r>
    </w:p>
    <w:p w:rsidR="00F75CB5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 xml:space="preserve"> - Сегодня на занятии мы отправимся в путешествие.</w:t>
      </w:r>
    </w:p>
    <w:p w:rsidR="00F75CB5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 xml:space="preserve"> Куда мы отправимся – вы должны отгадать сами. </w:t>
      </w:r>
    </w:p>
    <w:p w:rsidR="00F75CB5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>Логопед прикрепляет на доску карточку с буквами: К З. И А С К.</w:t>
      </w:r>
    </w:p>
    <w:p w:rsidR="00F75CB5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 xml:space="preserve"> Под буквами написаны цифры: 2, 4, 6, 3, 1, 5. </w:t>
      </w:r>
    </w:p>
    <w:p w:rsidR="00F75CB5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 xml:space="preserve">Дети отгадывают слово: сказка. </w:t>
      </w:r>
    </w:p>
    <w:p w:rsidR="00F75CB5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 xml:space="preserve">- В этом путешествии нам встретятся вежливые и грубые герои. </w:t>
      </w:r>
    </w:p>
    <w:p w:rsidR="00F75CB5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>Отгадайте, какая сказка нас ждёт: Так быстро от принца девица бежала,</w:t>
      </w:r>
    </w:p>
    <w:p w:rsidR="00F75CB5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 xml:space="preserve"> Что туфельку даже она потеряла. (Золушка). </w:t>
      </w:r>
    </w:p>
    <w:p w:rsidR="00F75CB5" w:rsidRPr="0094531A" w:rsidRDefault="00F75CB5" w:rsidP="000F696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94531A">
        <w:rPr>
          <w:rFonts w:ascii="Times New Roman" w:hAnsi="Times New Roman"/>
          <w:sz w:val="24"/>
          <w:szCs w:val="24"/>
        </w:rPr>
        <w:t xml:space="preserve">- Скажите, кто такая Золушка? Почему её так называли?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7B28">
        <w:rPr>
          <w:rFonts w:ascii="Times New Roman" w:hAnsi="Times New Roman"/>
          <w:b/>
          <w:sz w:val="24"/>
          <w:szCs w:val="24"/>
        </w:rPr>
        <w:t>2. Игра «Расскажем, какая была Золушка?»</w:t>
      </w:r>
      <w:r w:rsidRPr="00C97A06">
        <w:rPr>
          <w:rFonts w:ascii="Times New Roman" w:hAnsi="Times New Roman"/>
          <w:sz w:val="24"/>
          <w:szCs w:val="24"/>
        </w:rPr>
        <w:t xml:space="preserve"> (образование сложных слов).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- У Золушки были голубые глаза-она голубоглазая,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светлые волосы-она светловолосая,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чёрные брови-она чернобровая,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у неё белое лицо — она белолицая,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добрая душа — она добродушная,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доброе сердце-добросердечная.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Она всегда любила мир, никогда не ссорилась — она миролюбивая,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>всегда трудилась-она трудолюбивая.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- Какую работу выполняла Золушка?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>Подскажите нужные слова.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Золушка полы (мыла, подметала. Протирала, скоблила);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>Печь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A06">
        <w:rPr>
          <w:rFonts w:ascii="Times New Roman" w:hAnsi="Times New Roman"/>
          <w:sz w:val="24"/>
          <w:szCs w:val="24"/>
        </w:rPr>
        <w:t xml:space="preserve">(топила);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обед (варила, готовила);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>бельё(стирала, полоскала, гладила);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грядки (полола), посуду (мыла, чистила).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>Чем похожи эти слова? (они оканчиваются на слог – ла).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- С кем жила Золушка? (с мачехой и двумя сёстрами.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Чем занимались сёстры Золушки? </w:t>
      </w:r>
    </w:p>
    <w:p w:rsidR="00F75CB5" w:rsidRPr="00DE7B28" w:rsidRDefault="00F75CB5" w:rsidP="000F69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7B28">
        <w:rPr>
          <w:rFonts w:ascii="Times New Roman" w:hAnsi="Times New Roman"/>
          <w:b/>
          <w:sz w:val="24"/>
          <w:szCs w:val="24"/>
        </w:rPr>
        <w:t xml:space="preserve">3. Речедвигательный тренинг.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В зеркало глядятся (Дети делают большой воображаемый овал руками)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Золушкины сестрицы (небольшой поворот головы влево-вправо)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Они надели утром (круговые движения руками вокруг шеи до середины груди)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>Бусы с перламутром. (Поглаживающие движения обеими руками на уровне «бус».)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- Давайте ещё раз произнесём слово: перламутр.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На какой звук оканчивается это слово? (Р).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>Какой звук находится в середине слова? (Л).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- Сегодня на занятии мы будем различать звуки «Р-Л». Характеристика звуков.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5CB5" w:rsidRPr="00DE7B28" w:rsidRDefault="00F75CB5" w:rsidP="000F69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7B28">
        <w:rPr>
          <w:rFonts w:ascii="Times New Roman" w:hAnsi="Times New Roman"/>
          <w:b/>
          <w:sz w:val="24"/>
          <w:szCs w:val="24"/>
        </w:rPr>
        <w:t xml:space="preserve"> 4. Речевая разминка.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Ри-ли-ри-загорелись фонари.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Ло-ро-ло — в тёмной комнате светло.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Лы – ры-лы-моет Золушка полы. </w:t>
      </w:r>
    </w:p>
    <w:p w:rsidR="00F75CB5" w:rsidRPr="00DE7B28" w:rsidRDefault="00F75CB5" w:rsidP="000F69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7B28">
        <w:rPr>
          <w:rFonts w:ascii="Times New Roman" w:hAnsi="Times New Roman"/>
          <w:b/>
          <w:sz w:val="24"/>
          <w:szCs w:val="24"/>
        </w:rPr>
        <w:t xml:space="preserve">5. Физпауза.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До вечерней поры (поднять руки, медленно опустить вниз)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>Мыла Золушка полы.(наклониться вперед, раскачивающиеся движения обеими руками вперёд-назад)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А когда убралась (вытереть пот со лба).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Села, чаю напилась.(присесть на корточки и имитировать чаепитие). </w:t>
      </w:r>
    </w:p>
    <w:p w:rsidR="00F75CB5" w:rsidRPr="00CA7431" w:rsidRDefault="00F75CB5" w:rsidP="000F69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431">
        <w:rPr>
          <w:rFonts w:ascii="Times New Roman" w:hAnsi="Times New Roman"/>
          <w:b/>
          <w:sz w:val="24"/>
          <w:szCs w:val="24"/>
        </w:rPr>
        <w:t xml:space="preserve">6. Игра «Что около»?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На доске логопед размещает предметные картинки: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Ложка — вилка — тарелка-бокал-салатница.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Дети говорят: Около ложки-вилка,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C97A06">
        <w:rPr>
          <w:rFonts w:ascii="Times New Roman" w:hAnsi="Times New Roman"/>
          <w:sz w:val="24"/>
          <w:szCs w:val="24"/>
        </w:rPr>
        <w:t xml:space="preserve">около вилки-ложка и тарелка,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C97A06">
        <w:rPr>
          <w:rFonts w:ascii="Times New Roman" w:hAnsi="Times New Roman"/>
          <w:sz w:val="24"/>
          <w:szCs w:val="24"/>
        </w:rPr>
        <w:t xml:space="preserve">около тарелки-вилка и бокал;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C97A06">
        <w:rPr>
          <w:rFonts w:ascii="Times New Roman" w:hAnsi="Times New Roman"/>
          <w:sz w:val="24"/>
          <w:szCs w:val="24"/>
        </w:rPr>
        <w:t>около бокала-тарелка и салатница,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C97A06">
        <w:rPr>
          <w:rFonts w:ascii="Times New Roman" w:hAnsi="Times New Roman"/>
          <w:sz w:val="24"/>
          <w:szCs w:val="24"/>
        </w:rPr>
        <w:t xml:space="preserve"> около салатницы-бокал.</w:t>
      </w:r>
    </w:p>
    <w:p w:rsidR="00F75CB5" w:rsidRPr="00DE7B28" w:rsidRDefault="00F75CB5" w:rsidP="000F69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</w:t>
      </w:r>
      <w:r w:rsidRPr="00DE7B28">
        <w:rPr>
          <w:rFonts w:ascii="Times New Roman" w:hAnsi="Times New Roman"/>
          <w:b/>
          <w:sz w:val="24"/>
          <w:szCs w:val="24"/>
        </w:rPr>
        <w:t>7. Игра «Замени звук «Р» в слове на звук «Л».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Выкладывание слова из букв разрезной азбуки. Звукобуквенный анализ слов.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Логопед раздаёт детям карточки со словами на звук «Р».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>Дети должны заменить звук на «Л» и выложить слово. Затем определить звуки.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Слова: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97A06">
        <w:rPr>
          <w:rFonts w:ascii="Times New Roman" w:hAnsi="Times New Roman"/>
          <w:sz w:val="24"/>
          <w:szCs w:val="24"/>
        </w:rPr>
        <w:t xml:space="preserve">Мир-мил,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97A06">
        <w:rPr>
          <w:rFonts w:ascii="Times New Roman" w:hAnsi="Times New Roman"/>
          <w:sz w:val="24"/>
          <w:szCs w:val="24"/>
        </w:rPr>
        <w:t xml:space="preserve">дар-дал,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97A06">
        <w:rPr>
          <w:rFonts w:ascii="Times New Roman" w:hAnsi="Times New Roman"/>
          <w:sz w:val="24"/>
          <w:szCs w:val="24"/>
        </w:rPr>
        <w:t xml:space="preserve">Игра-игла,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C97A06">
        <w:rPr>
          <w:rFonts w:ascii="Times New Roman" w:hAnsi="Times New Roman"/>
          <w:sz w:val="24"/>
          <w:szCs w:val="24"/>
        </w:rPr>
        <w:t>стар-стал,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97A06">
        <w:rPr>
          <w:rFonts w:ascii="Times New Roman" w:hAnsi="Times New Roman"/>
          <w:sz w:val="24"/>
          <w:szCs w:val="24"/>
        </w:rPr>
        <w:t xml:space="preserve">жарко-жалко,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C97A06">
        <w:rPr>
          <w:rFonts w:ascii="Times New Roman" w:hAnsi="Times New Roman"/>
          <w:sz w:val="24"/>
          <w:szCs w:val="24"/>
        </w:rPr>
        <w:t xml:space="preserve">рак-лак, рад-лад,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97A06">
        <w:rPr>
          <w:rFonts w:ascii="Times New Roman" w:hAnsi="Times New Roman"/>
          <w:sz w:val="24"/>
          <w:szCs w:val="24"/>
        </w:rPr>
        <w:t xml:space="preserve">рожки-ложки,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97A06">
        <w:rPr>
          <w:rFonts w:ascii="Times New Roman" w:hAnsi="Times New Roman"/>
          <w:sz w:val="24"/>
          <w:szCs w:val="24"/>
        </w:rPr>
        <w:t>пир-пил,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97A06">
        <w:rPr>
          <w:rFonts w:ascii="Times New Roman" w:hAnsi="Times New Roman"/>
          <w:sz w:val="24"/>
          <w:szCs w:val="24"/>
        </w:rPr>
        <w:t xml:space="preserve">рожь-ложь. </w:t>
      </w:r>
    </w:p>
    <w:p w:rsidR="00F75CB5" w:rsidRPr="00DE7B28" w:rsidRDefault="00F75CB5" w:rsidP="000F69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7B28">
        <w:rPr>
          <w:rFonts w:ascii="Times New Roman" w:hAnsi="Times New Roman"/>
          <w:b/>
          <w:sz w:val="24"/>
          <w:szCs w:val="24"/>
        </w:rPr>
        <w:t>8. Составление слов из перепутанных слогов.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Чтение слов. Логопед раздаёт детям карточки и просит детей составить и прочитать волшебные слова.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(ЦА-ВОЛ-НИ-ШЕБ-волшебница;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97A06">
        <w:rPr>
          <w:rFonts w:ascii="Times New Roman" w:hAnsi="Times New Roman"/>
          <w:sz w:val="24"/>
          <w:szCs w:val="24"/>
        </w:rPr>
        <w:t>КА-ПА-ЛОЧ-палочка;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C97A06">
        <w:rPr>
          <w:rFonts w:ascii="Times New Roman" w:hAnsi="Times New Roman"/>
          <w:sz w:val="24"/>
          <w:szCs w:val="24"/>
        </w:rPr>
        <w:t xml:space="preserve"> РЕ-ТА-КА-карета;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C97A06">
        <w:rPr>
          <w:rFonts w:ascii="Times New Roman" w:hAnsi="Times New Roman"/>
          <w:sz w:val="24"/>
          <w:szCs w:val="24"/>
        </w:rPr>
        <w:t xml:space="preserve"> КЕЙ-ЛА-лакей;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97A06">
        <w:rPr>
          <w:rFonts w:ascii="Times New Roman" w:hAnsi="Times New Roman"/>
          <w:sz w:val="24"/>
          <w:szCs w:val="24"/>
        </w:rPr>
        <w:t>ВА-РО-ЛЕ-КО-королева.)</w:t>
      </w:r>
    </w:p>
    <w:p w:rsidR="00F75CB5" w:rsidRPr="00DE7B28" w:rsidRDefault="00F75CB5" w:rsidP="000F69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7B28">
        <w:rPr>
          <w:rFonts w:ascii="Times New Roman" w:hAnsi="Times New Roman"/>
          <w:b/>
          <w:sz w:val="24"/>
          <w:szCs w:val="24"/>
        </w:rPr>
        <w:t xml:space="preserve"> 9. Составление предложений. Деформированная фраза.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 Логопед раздаёт детям карточки со словами. Дети из данных слов составляют и читают предложения. Составление схемы предложений.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(Волшебница послала Золушку в огород. Золушка сорвала большую тыкву. Волшебница превратила тыкву в карету. Мышей волшебница превратила в лошадей. Ящериц волшебница превратила в слуг. Платье Золушки волшебница превратила в белоснежный наряд. Золушка в карете уехала на бал. Золушка на балу танцевала с принцем.)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10. Отгадывание пословицы по первым звукам: «Терпение и труд всё перетрут.»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>Логопед прикрепляет на доску пособие, на котором наклеены предметные картинки.</w:t>
      </w:r>
    </w:p>
    <w:p w:rsidR="00F75CB5" w:rsidRPr="00DE7B28" w:rsidRDefault="00F75CB5" w:rsidP="000F69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E7B28">
        <w:rPr>
          <w:rFonts w:ascii="Times New Roman" w:hAnsi="Times New Roman"/>
          <w:b/>
          <w:sz w:val="24"/>
          <w:szCs w:val="24"/>
        </w:rPr>
        <w:t xml:space="preserve"> 11. Итог занятия. </w:t>
      </w:r>
    </w:p>
    <w:p w:rsidR="00F75CB5" w:rsidRDefault="00F75CB5" w:rsidP="000F69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7A06">
        <w:rPr>
          <w:rFonts w:ascii="Times New Roman" w:hAnsi="Times New Roman"/>
          <w:sz w:val="24"/>
          <w:szCs w:val="24"/>
        </w:rPr>
        <w:t xml:space="preserve">- Откуда берётся добро и зло? Из человеческого сердца. - Что сильнее добро или зло? Добро всегда сильнее. - Запомните волшебные слова: Доброта и красота- Твоя лучшая черта. </w:t>
      </w:r>
    </w:p>
    <w:p w:rsidR="00F75CB5" w:rsidRPr="00BD380B" w:rsidRDefault="00F75CB5" w:rsidP="007D2A5B">
      <w:pPr>
        <w:rPr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sz w:val="28"/>
          <w:szCs w:val="28"/>
        </w:rPr>
      </w:pPr>
    </w:p>
    <w:p w:rsidR="00F75CB5" w:rsidRDefault="00F75CB5" w:rsidP="007D2A5B">
      <w:pPr>
        <w:tabs>
          <w:tab w:val="left" w:pos="360"/>
        </w:tabs>
        <w:spacing w:after="0" w:line="360" w:lineRule="auto"/>
        <w:rPr>
          <w:sz w:val="28"/>
          <w:szCs w:val="28"/>
        </w:rPr>
      </w:pPr>
    </w:p>
    <w:p w:rsidR="00F75CB5" w:rsidRPr="00787A50" w:rsidRDefault="00F75CB5" w:rsidP="00787A50">
      <w:pPr>
        <w:rPr>
          <w:rFonts w:ascii="Times New Roman" w:hAnsi="Times New Roman"/>
          <w:b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>Тема: «Звуки [В]-[Ф]. Буква Ф»</w:t>
      </w:r>
    </w:p>
    <w:p w:rsidR="00F75CB5" w:rsidRPr="00787A50" w:rsidRDefault="00F75CB5" w:rsidP="00787A50">
      <w:pPr>
        <w:rPr>
          <w:rFonts w:ascii="Times New Roman" w:hAnsi="Times New Roman"/>
          <w:b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 xml:space="preserve"> Цель: 1.</w:t>
      </w:r>
      <w:r w:rsidRPr="00787A50">
        <w:rPr>
          <w:rFonts w:ascii="Times New Roman" w:hAnsi="Times New Roman"/>
          <w:sz w:val="24"/>
          <w:szCs w:val="24"/>
        </w:rPr>
        <w:t xml:space="preserve"> Произнесение и различение звуков </w:t>
      </w:r>
      <w:r w:rsidRPr="00787A50">
        <w:rPr>
          <w:rFonts w:ascii="Times New Roman" w:hAnsi="Times New Roman"/>
          <w:b/>
          <w:sz w:val="24"/>
          <w:szCs w:val="24"/>
        </w:rPr>
        <w:t>[В]-[Ф].</w:t>
      </w:r>
    </w:p>
    <w:p w:rsidR="00F75CB5" w:rsidRPr="00787A50" w:rsidRDefault="00F75CB5" w:rsidP="00787A50">
      <w:pPr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 xml:space="preserve">                      2.</w:t>
      </w:r>
      <w:r w:rsidRPr="00787A50">
        <w:rPr>
          <w:rFonts w:ascii="Times New Roman" w:hAnsi="Times New Roman"/>
          <w:sz w:val="24"/>
          <w:szCs w:val="24"/>
        </w:rPr>
        <w:t xml:space="preserve"> Знакомство с буквой </w:t>
      </w:r>
      <w:r w:rsidRPr="00787A50">
        <w:rPr>
          <w:rFonts w:ascii="Times New Roman" w:hAnsi="Times New Roman"/>
          <w:b/>
          <w:sz w:val="24"/>
          <w:szCs w:val="24"/>
        </w:rPr>
        <w:t>Ф.</w:t>
      </w:r>
    </w:p>
    <w:p w:rsidR="00F75CB5" w:rsidRPr="00787A50" w:rsidRDefault="00F75CB5" w:rsidP="00787A50">
      <w:pPr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             </w:t>
      </w:r>
      <w:r w:rsidRPr="00787A50">
        <w:rPr>
          <w:rFonts w:ascii="Times New Roman" w:hAnsi="Times New Roman"/>
          <w:b/>
          <w:sz w:val="24"/>
          <w:szCs w:val="24"/>
        </w:rPr>
        <w:t>3.</w:t>
      </w:r>
      <w:r w:rsidRPr="00787A50">
        <w:rPr>
          <w:rFonts w:ascii="Times New Roman" w:hAnsi="Times New Roman"/>
          <w:sz w:val="24"/>
          <w:szCs w:val="24"/>
        </w:rPr>
        <w:t xml:space="preserve"> Закрепление правописания сомнительных согласных в конце слова.</w:t>
      </w:r>
    </w:p>
    <w:p w:rsidR="00F75CB5" w:rsidRPr="00787A50" w:rsidRDefault="00F75CB5" w:rsidP="00787A50">
      <w:pPr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             </w:t>
      </w:r>
      <w:r w:rsidRPr="00787A50">
        <w:rPr>
          <w:rFonts w:ascii="Times New Roman" w:hAnsi="Times New Roman"/>
          <w:b/>
          <w:sz w:val="24"/>
          <w:szCs w:val="24"/>
        </w:rPr>
        <w:t>4.</w:t>
      </w:r>
      <w:r w:rsidRPr="00787A50">
        <w:rPr>
          <w:rFonts w:ascii="Times New Roman" w:hAnsi="Times New Roman"/>
          <w:sz w:val="24"/>
          <w:szCs w:val="24"/>
        </w:rPr>
        <w:t xml:space="preserve"> Упражнение в употреблении сложноподчинённых предложений.</w:t>
      </w:r>
    </w:p>
    <w:p w:rsidR="00F75CB5" w:rsidRPr="00787A50" w:rsidRDefault="00F75CB5" w:rsidP="00787A50">
      <w:pPr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 xml:space="preserve">                      5.</w:t>
      </w:r>
      <w:r w:rsidRPr="00787A50">
        <w:rPr>
          <w:rFonts w:ascii="Times New Roman" w:hAnsi="Times New Roman"/>
          <w:sz w:val="24"/>
          <w:szCs w:val="24"/>
        </w:rPr>
        <w:t xml:space="preserve"> Пересказ рассказа Е.Чарушина «Волчишко».</w:t>
      </w:r>
    </w:p>
    <w:p w:rsidR="00F75CB5" w:rsidRPr="00787A50" w:rsidRDefault="00F75CB5" w:rsidP="00787A50">
      <w:pPr>
        <w:rPr>
          <w:rFonts w:ascii="Times New Roman" w:hAnsi="Times New Roman"/>
          <w:sz w:val="24"/>
          <w:szCs w:val="24"/>
        </w:rPr>
      </w:pPr>
    </w:p>
    <w:p w:rsidR="00F75CB5" w:rsidRPr="00787A50" w:rsidRDefault="00F75CB5" w:rsidP="00787A50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87A50">
        <w:rPr>
          <w:rFonts w:ascii="Times New Roman" w:hAnsi="Times New Roman"/>
          <w:sz w:val="24"/>
          <w:szCs w:val="24"/>
        </w:rPr>
        <w:t xml:space="preserve">  </w:t>
      </w:r>
      <w:r w:rsidRPr="00787A50">
        <w:rPr>
          <w:rFonts w:ascii="Times New Roman" w:hAnsi="Times New Roman"/>
          <w:b/>
          <w:sz w:val="24"/>
          <w:szCs w:val="24"/>
        </w:rPr>
        <w:t>Оборудование:</w:t>
      </w:r>
      <w:r w:rsidRPr="00787A50">
        <w:rPr>
          <w:rFonts w:ascii="Times New Roman" w:hAnsi="Times New Roman"/>
          <w:sz w:val="24"/>
          <w:szCs w:val="24"/>
        </w:rPr>
        <w:t xml:space="preserve"> предметные картинки (</w:t>
      </w:r>
      <w:r w:rsidRPr="00787A50">
        <w:rPr>
          <w:rFonts w:ascii="Times New Roman" w:hAnsi="Times New Roman"/>
          <w:b/>
          <w:i/>
          <w:sz w:val="24"/>
          <w:szCs w:val="24"/>
        </w:rPr>
        <w:t xml:space="preserve">вата, ваза, звёзды, гвозди, медведи, буквы, </w:t>
      </w:r>
    </w:p>
    <w:p w:rsidR="00F75CB5" w:rsidRPr="00787A50" w:rsidRDefault="00F75CB5" w:rsidP="00787A50">
      <w:pPr>
        <w:rPr>
          <w:rFonts w:ascii="Times New Roman" w:hAnsi="Times New Roman"/>
          <w:b/>
          <w:i/>
          <w:sz w:val="24"/>
          <w:szCs w:val="24"/>
        </w:rPr>
      </w:pPr>
      <w:r w:rsidRPr="00787A50">
        <w:rPr>
          <w:rFonts w:ascii="Times New Roman" w:hAnsi="Times New Roman"/>
          <w:b/>
          <w:i/>
          <w:sz w:val="24"/>
          <w:szCs w:val="24"/>
        </w:rPr>
        <w:t xml:space="preserve">                           диван, василёк, умывальник, тыква, вафли, павлин, валенки, вагон, </w:t>
      </w:r>
    </w:p>
    <w:p w:rsidR="00F75CB5" w:rsidRPr="00787A50" w:rsidRDefault="00F75CB5" w:rsidP="00787A50">
      <w:pPr>
        <w:rPr>
          <w:rFonts w:ascii="Times New Roman" w:hAnsi="Times New Roman"/>
          <w:b/>
          <w:i/>
          <w:sz w:val="24"/>
          <w:szCs w:val="24"/>
        </w:rPr>
      </w:pPr>
      <w:r w:rsidRPr="00787A50">
        <w:rPr>
          <w:rFonts w:ascii="Times New Roman" w:hAnsi="Times New Roman"/>
          <w:b/>
          <w:i/>
          <w:sz w:val="24"/>
          <w:szCs w:val="24"/>
        </w:rPr>
        <w:t xml:space="preserve">                           двойка,, ванна, ива, хвост, фрукты, жираф, кофта, лифт, конфета, </w:t>
      </w:r>
    </w:p>
    <w:p w:rsidR="00F75CB5" w:rsidRPr="00787A50" w:rsidRDefault="00F75CB5" w:rsidP="00787A50">
      <w:pPr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b/>
          <w:i/>
          <w:sz w:val="24"/>
          <w:szCs w:val="24"/>
        </w:rPr>
        <w:t xml:space="preserve">                           фартук, фонарь</w:t>
      </w:r>
      <w:r w:rsidRPr="00787A50">
        <w:rPr>
          <w:rFonts w:ascii="Times New Roman" w:hAnsi="Times New Roman"/>
          <w:sz w:val="24"/>
          <w:szCs w:val="24"/>
        </w:rPr>
        <w:t>), наборы для со</w:t>
      </w:r>
      <w:r w:rsidRPr="00787A50">
        <w:rPr>
          <w:rFonts w:ascii="Times New Roman" w:hAnsi="Times New Roman"/>
          <w:sz w:val="24"/>
          <w:szCs w:val="24"/>
          <w:lang w:val="en-US"/>
        </w:rPr>
        <w:t>c</w:t>
      </w:r>
      <w:r w:rsidRPr="00787A50">
        <w:rPr>
          <w:rFonts w:ascii="Times New Roman" w:hAnsi="Times New Roman"/>
          <w:sz w:val="24"/>
          <w:szCs w:val="24"/>
        </w:rPr>
        <w:t xml:space="preserve">тавления слов, тетради, ручки, разрезные </w:t>
      </w:r>
    </w:p>
    <w:p w:rsidR="00F75CB5" w:rsidRPr="00787A50" w:rsidRDefault="00F75CB5" w:rsidP="00787A50">
      <w:pPr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                  азбуки, текст рассказа Е.Чарушина «Волчишко».</w:t>
      </w:r>
    </w:p>
    <w:p w:rsidR="00F75CB5" w:rsidRPr="00787A50" w:rsidRDefault="00F75CB5" w:rsidP="00787A50">
      <w:pPr>
        <w:rPr>
          <w:rFonts w:ascii="Times New Roman" w:hAnsi="Times New Roman"/>
          <w:b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87A50">
        <w:rPr>
          <w:rFonts w:ascii="Times New Roman" w:hAnsi="Times New Roman"/>
          <w:sz w:val="24"/>
          <w:szCs w:val="24"/>
        </w:rPr>
        <w:tab/>
        <w:t xml:space="preserve">           </w:t>
      </w:r>
      <w:r w:rsidRPr="00787A50">
        <w:rPr>
          <w:rFonts w:ascii="Times New Roman" w:hAnsi="Times New Roman"/>
          <w:b/>
          <w:sz w:val="24"/>
          <w:szCs w:val="24"/>
        </w:rPr>
        <w:t>Ход занятия</w:t>
      </w:r>
    </w:p>
    <w:p w:rsidR="00F75CB5" w:rsidRPr="00787A50" w:rsidRDefault="00F75CB5" w:rsidP="00787A50">
      <w:pPr>
        <w:tabs>
          <w:tab w:val="left" w:pos="2565"/>
        </w:tabs>
        <w:rPr>
          <w:rFonts w:ascii="Times New Roman" w:hAnsi="Times New Roman"/>
          <w:b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 xml:space="preserve"> 1.  Оргмомент.</w:t>
      </w:r>
    </w:p>
    <w:p w:rsidR="00F75CB5" w:rsidRPr="00787A50" w:rsidRDefault="00F75CB5" w:rsidP="00787A50">
      <w:pPr>
        <w:tabs>
          <w:tab w:val="left" w:pos="2565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</w:t>
      </w:r>
      <w:r w:rsidRPr="00787A50">
        <w:rPr>
          <w:rFonts w:ascii="Times New Roman" w:hAnsi="Times New Roman"/>
          <w:b/>
          <w:sz w:val="24"/>
          <w:szCs w:val="24"/>
        </w:rPr>
        <w:t>2.</w:t>
      </w:r>
      <w:r w:rsidRPr="00787A50">
        <w:rPr>
          <w:rFonts w:ascii="Times New Roman" w:hAnsi="Times New Roman"/>
          <w:sz w:val="24"/>
          <w:szCs w:val="24"/>
        </w:rPr>
        <w:t xml:space="preserve">  Дыхательная и артикуляционная гимнастика.</w:t>
      </w:r>
    </w:p>
    <w:p w:rsidR="00F75CB5" w:rsidRPr="00787A50" w:rsidRDefault="00F75CB5" w:rsidP="00787A50">
      <w:pPr>
        <w:tabs>
          <w:tab w:val="left" w:pos="2565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</w:t>
      </w:r>
      <w:r w:rsidRPr="00787A50">
        <w:rPr>
          <w:rFonts w:ascii="Times New Roman" w:hAnsi="Times New Roman"/>
          <w:b/>
          <w:sz w:val="24"/>
          <w:szCs w:val="24"/>
        </w:rPr>
        <w:t>3.</w:t>
      </w:r>
      <w:r w:rsidRPr="00787A50">
        <w:rPr>
          <w:rFonts w:ascii="Times New Roman" w:hAnsi="Times New Roman"/>
          <w:sz w:val="24"/>
          <w:szCs w:val="24"/>
        </w:rPr>
        <w:t xml:space="preserve">  Выделение  звука  </w:t>
      </w:r>
      <w:r w:rsidRPr="00787A50">
        <w:rPr>
          <w:rFonts w:ascii="Times New Roman" w:hAnsi="Times New Roman"/>
          <w:b/>
          <w:sz w:val="24"/>
          <w:szCs w:val="24"/>
        </w:rPr>
        <w:t>[Ф]</w:t>
      </w:r>
      <w:r w:rsidRPr="00787A50">
        <w:rPr>
          <w:rFonts w:ascii="Times New Roman" w:hAnsi="Times New Roman"/>
          <w:sz w:val="24"/>
          <w:szCs w:val="24"/>
        </w:rPr>
        <w:t xml:space="preserve"> из ряда слов: </w:t>
      </w:r>
      <w:r w:rsidRPr="00787A50">
        <w:rPr>
          <w:rFonts w:ascii="Times New Roman" w:hAnsi="Times New Roman"/>
          <w:b/>
          <w:i/>
          <w:sz w:val="24"/>
          <w:szCs w:val="24"/>
        </w:rPr>
        <w:t>фокусник, штраф, фанфары, торф;</w:t>
      </w:r>
    </w:p>
    <w:p w:rsidR="00F75CB5" w:rsidRPr="00787A50" w:rsidRDefault="00F75CB5" w:rsidP="00787A50">
      <w:pPr>
        <w:tabs>
          <w:tab w:val="left" w:pos="2565"/>
        </w:tabs>
        <w:rPr>
          <w:rFonts w:ascii="Times New Roman" w:hAnsi="Times New Roman"/>
          <w:b/>
          <w:i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</w:t>
      </w:r>
      <w:r w:rsidRPr="00787A50">
        <w:rPr>
          <w:rFonts w:ascii="Times New Roman" w:hAnsi="Times New Roman"/>
          <w:b/>
          <w:i/>
          <w:sz w:val="24"/>
          <w:szCs w:val="24"/>
        </w:rPr>
        <w:t>Характеристика:</w:t>
      </w:r>
      <w:r w:rsidRPr="00787A50">
        <w:rPr>
          <w:rFonts w:ascii="Times New Roman" w:hAnsi="Times New Roman"/>
          <w:i/>
          <w:sz w:val="24"/>
          <w:szCs w:val="24"/>
        </w:rPr>
        <w:t xml:space="preserve"> </w:t>
      </w:r>
      <w:r w:rsidRPr="00787A50">
        <w:rPr>
          <w:rFonts w:ascii="Times New Roman" w:hAnsi="Times New Roman"/>
          <w:b/>
          <w:i/>
          <w:sz w:val="24"/>
          <w:szCs w:val="24"/>
        </w:rPr>
        <w:t>согласный, глухой, губной (губно-зубной), твёрдый.</w:t>
      </w:r>
    </w:p>
    <w:p w:rsidR="00F75CB5" w:rsidRPr="00787A50" w:rsidRDefault="00F75CB5" w:rsidP="00787A50">
      <w:pPr>
        <w:tabs>
          <w:tab w:val="left" w:pos="2565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 xml:space="preserve"> 4.</w:t>
      </w:r>
      <w:r w:rsidRPr="00787A50">
        <w:rPr>
          <w:rFonts w:ascii="Times New Roman" w:hAnsi="Times New Roman"/>
          <w:sz w:val="24"/>
          <w:szCs w:val="24"/>
        </w:rPr>
        <w:t xml:space="preserve">  Произнесение и сопоставление звуков </w:t>
      </w:r>
      <w:r w:rsidRPr="00787A50">
        <w:rPr>
          <w:rFonts w:ascii="Times New Roman" w:hAnsi="Times New Roman"/>
          <w:b/>
          <w:sz w:val="24"/>
          <w:szCs w:val="24"/>
        </w:rPr>
        <w:t>[Ф]-[В].</w:t>
      </w:r>
    </w:p>
    <w:p w:rsidR="00F75CB5" w:rsidRPr="00787A50" w:rsidRDefault="00F75CB5" w:rsidP="00787A50">
      <w:pPr>
        <w:tabs>
          <w:tab w:val="left" w:pos="2565"/>
        </w:tabs>
        <w:rPr>
          <w:rFonts w:ascii="Times New Roman" w:hAnsi="Times New Roman"/>
          <w:b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</w:t>
      </w:r>
      <w:r w:rsidRPr="00787A50">
        <w:rPr>
          <w:rFonts w:ascii="Times New Roman" w:hAnsi="Times New Roman"/>
          <w:b/>
          <w:sz w:val="24"/>
          <w:szCs w:val="24"/>
        </w:rPr>
        <w:t>5.</w:t>
      </w:r>
      <w:r w:rsidRPr="00787A50">
        <w:rPr>
          <w:rFonts w:ascii="Times New Roman" w:hAnsi="Times New Roman"/>
          <w:sz w:val="24"/>
          <w:szCs w:val="24"/>
        </w:rPr>
        <w:t xml:space="preserve">  Различение звуков </w:t>
      </w:r>
      <w:r w:rsidRPr="00787A50">
        <w:rPr>
          <w:rFonts w:ascii="Times New Roman" w:hAnsi="Times New Roman"/>
          <w:b/>
          <w:sz w:val="24"/>
          <w:szCs w:val="24"/>
        </w:rPr>
        <w:t>[В]-[Ф]:</w:t>
      </w:r>
    </w:p>
    <w:p w:rsidR="00F75CB5" w:rsidRPr="00787A50" w:rsidRDefault="00F75CB5" w:rsidP="00787A50">
      <w:pPr>
        <w:tabs>
          <w:tab w:val="left" w:pos="2565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 xml:space="preserve">      а)</w:t>
      </w:r>
      <w:r w:rsidRPr="00787A50">
        <w:rPr>
          <w:rFonts w:ascii="Times New Roman" w:hAnsi="Times New Roman"/>
          <w:sz w:val="24"/>
          <w:szCs w:val="24"/>
        </w:rPr>
        <w:t xml:space="preserve"> в слогах</w:t>
      </w:r>
      <w:r w:rsidRPr="00787A50">
        <w:rPr>
          <w:rFonts w:ascii="Times New Roman" w:hAnsi="Times New Roman"/>
          <w:b/>
          <w:i/>
          <w:sz w:val="24"/>
          <w:szCs w:val="24"/>
        </w:rPr>
        <w:t>: ва, фа, вы, фо, фы, во…;</w:t>
      </w:r>
    </w:p>
    <w:p w:rsidR="00F75CB5" w:rsidRPr="00787A50" w:rsidRDefault="00F75CB5" w:rsidP="00787A50">
      <w:pPr>
        <w:tabs>
          <w:tab w:val="left" w:pos="2565"/>
        </w:tabs>
        <w:rPr>
          <w:rFonts w:ascii="Times New Roman" w:hAnsi="Times New Roman"/>
          <w:b/>
          <w:i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</w:t>
      </w:r>
      <w:r w:rsidRPr="00787A50">
        <w:rPr>
          <w:rFonts w:ascii="Times New Roman" w:hAnsi="Times New Roman"/>
          <w:b/>
          <w:sz w:val="24"/>
          <w:szCs w:val="24"/>
        </w:rPr>
        <w:t>б)</w:t>
      </w:r>
      <w:r w:rsidRPr="00787A50">
        <w:rPr>
          <w:rFonts w:ascii="Times New Roman" w:hAnsi="Times New Roman"/>
          <w:sz w:val="24"/>
          <w:szCs w:val="24"/>
        </w:rPr>
        <w:t xml:space="preserve"> в словах: </w:t>
      </w:r>
      <w:r w:rsidRPr="00787A50">
        <w:rPr>
          <w:rFonts w:ascii="Times New Roman" w:hAnsi="Times New Roman"/>
          <w:b/>
          <w:i/>
          <w:sz w:val="24"/>
          <w:szCs w:val="24"/>
        </w:rPr>
        <w:t>воздух, водитель, фамилия, фокусник, вода, фургон…;</w:t>
      </w:r>
    </w:p>
    <w:p w:rsidR="00F75CB5" w:rsidRPr="00787A50" w:rsidRDefault="00F75CB5" w:rsidP="00787A50">
      <w:pPr>
        <w:tabs>
          <w:tab w:val="left" w:pos="2565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787A50">
        <w:rPr>
          <w:rFonts w:ascii="Times New Roman" w:hAnsi="Times New Roman"/>
          <w:sz w:val="24"/>
          <w:szCs w:val="24"/>
        </w:rPr>
        <w:t xml:space="preserve"> </w:t>
      </w:r>
      <w:r w:rsidRPr="00787A50">
        <w:rPr>
          <w:rFonts w:ascii="Times New Roman" w:hAnsi="Times New Roman"/>
          <w:b/>
          <w:sz w:val="24"/>
          <w:szCs w:val="24"/>
        </w:rPr>
        <w:t>в)</w:t>
      </w:r>
      <w:r w:rsidRPr="00787A50">
        <w:rPr>
          <w:rFonts w:ascii="Times New Roman" w:hAnsi="Times New Roman"/>
          <w:sz w:val="24"/>
          <w:szCs w:val="24"/>
        </w:rPr>
        <w:t xml:space="preserve"> по картинкам на панно (с определением места звуков </w:t>
      </w:r>
      <w:r w:rsidRPr="00787A50">
        <w:rPr>
          <w:rFonts w:ascii="Times New Roman" w:hAnsi="Times New Roman"/>
          <w:b/>
          <w:sz w:val="24"/>
          <w:szCs w:val="24"/>
        </w:rPr>
        <w:t>[В],[Ф]</w:t>
      </w:r>
      <w:r w:rsidRPr="00787A50">
        <w:rPr>
          <w:rFonts w:ascii="Times New Roman" w:hAnsi="Times New Roman"/>
          <w:sz w:val="24"/>
          <w:szCs w:val="24"/>
        </w:rPr>
        <w:t xml:space="preserve"> в данных словах):       </w:t>
      </w:r>
    </w:p>
    <w:p w:rsidR="00F75CB5" w:rsidRPr="00787A50" w:rsidRDefault="00F75CB5" w:rsidP="00787A50">
      <w:pPr>
        <w:tabs>
          <w:tab w:val="left" w:pos="2565"/>
        </w:tabs>
        <w:rPr>
          <w:rFonts w:ascii="Times New Roman" w:hAnsi="Times New Roman"/>
          <w:b/>
          <w:i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 </w:t>
      </w:r>
      <w:r w:rsidRPr="00787A50">
        <w:rPr>
          <w:rFonts w:ascii="Times New Roman" w:hAnsi="Times New Roman"/>
          <w:b/>
          <w:i/>
          <w:sz w:val="24"/>
          <w:szCs w:val="24"/>
        </w:rPr>
        <w:t xml:space="preserve">ванна, диван, сова, завод, вафли, ваза, лифт, кофта, вата, львы, жираф, фрукты, </w:t>
      </w:r>
    </w:p>
    <w:p w:rsidR="00F75CB5" w:rsidRPr="00787A50" w:rsidRDefault="00F75CB5" w:rsidP="00787A50">
      <w:pPr>
        <w:tabs>
          <w:tab w:val="left" w:pos="2565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b/>
          <w:i/>
          <w:sz w:val="24"/>
          <w:szCs w:val="24"/>
        </w:rPr>
        <w:t xml:space="preserve">          конфета, фартук, фонарь, воротник, ворона;</w:t>
      </w:r>
    </w:p>
    <w:p w:rsidR="00F75CB5" w:rsidRPr="00787A50" w:rsidRDefault="00F75CB5" w:rsidP="00787A50">
      <w:pPr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 xml:space="preserve">      г)</w:t>
      </w:r>
      <w:r w:rsidRPr="00787A50">
        <w:rPr>
          <w:rFonts w:ascii="Times New Roman" w:hAnsi="Times New Roman"/>
          <w:sz w:val="24"/>
          <w:szCs w:val="24"/>
        </w:rPr>
        <w:t xml:space="preserve"> игра «Наоборот»:</w:t>
      </w:r>
    </w:p>
    <w:p w:rsidR="00F75CB5" w:rsidRPr="00787A50" w:rsidRDefault="00F75CB5" w:rsidP="00787A50">
      <w:pPr>
        <w:rPr>
          <w:rFonts w:ascii="Times New Roman" w:hAnsi="Times New Roman"/>
          <w:b/>
          <w:i/>
          <w:sz w:val="24"/>
          <w:szCs w:val="24"/>
        </w:rPr>
      </w:pPr>
      <w:r w:rsidRPr="00787A50">
        <w:rPr>
          <w:rFonts w:ascii="Times New Roman" w:hAnsi="Times New Roman"/>
          <w:b/>
          <w:i/>
          <w:sz w:val="24"/>
          <w:szCs w:val="24"/>
        </w:rPr>
        <w:t xml:space="preserve">                       фа-ва              фо-во            Фаня-Ваня                      фаза-ваза</w:t>
      </w:r>
    </w:p>
    <w:p w:rsidR="00F75CB5" w:rsidRPr="00787A50" w:rsidRDefault="00F75CB5" w:rsidP="00787A50">
      <w:pPr>
        <w:tabs>
          <w:tab w:val="left" w:pos="1350"/>
        </w:tabs>
        <w:rPr>
          <w:rFonts w:ascii="Times New Roman" w:hAnsi="Times New Roman"/>
          <w:b/>
          <w:i/>
          <w:sz w:val="24"/>
          <w:szCs w:val="24"/>
        </w:rPr>
      </w:pPr>
      <w:r w:rsidRPr="00787A50">
        <w:rPr>
          <w:rFonts w:ascii="Times New Roman" w:hAnsi="Times New Roman"/>
          <w:b/>
          <w:i/>
          <w:sz w:val="24"/>
          <w:szCs w:val="24"/>
        </w:rPr>
        <w:t xml:space="preserve">            </w:t>
      </w:r>
      <w:r w:rsidRPr="00787A50">
        <w:rPr>
          <w:rFonts w:ascii="Times New Roman" w:hAnsi="Times New Roman"/>
          <w:b/>
          <w:i/>
          <w:sz w:val="24"/>
          <w:szCs w:val="24"/>
        </w:rPr>
        <w:tab/>
        <w:t xml:space="preserve">фу-ву              фы-вы           софа-сова                       </w:t>
      </w:r>
    </w:p>
    <w:p w:rsidR="00F75CB5" w:rsidRPr="00787A50" w:rsidRDefault="00F75CB5" w:rsidP="00787A50">
      <w:pPr>
        <w:tabs>
          <w:tab w:val="left" w:pos="1350"/>
        </w:tabs>
        <w:rPr>
          <w:rFonts w:ascii="Times New Roman" w:hAnsi="Times New Roman"/>
          <w:b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 xml:space="preserve"> 6.</w:t>
      </w:r>
      <w:r w:rsidRPr="00787A50">
        <w:rPr>
          <w:rFonts w:ascii="Times New Roman" w:hAnsi="Times New Roman"/>
          <w:sz w:val="24"/>
          <w:szCs w:val="24"/>
        </w:rPr>
        <w:t xml:space="preserve">  Знакомство с буквой </w:t>
      </w:r>
      <w:r w:rsidRPr="00787A50">
        <w:rPr>
          <w:rFonts w:ascii="Times New Roman" w:hAnsi="Times New Roman"/>
          <w:b/>
          <w:sz w:val="24"/>
          <w:szCs w:val="24"/>
        </w:rPr>
        <w:t>Ф.</w:t>
      </w:r>
    </w:p>
    <w:p w:rsidR="00F75CB5" w:rsidRPr="00787A50" w:rsidRDefault="00F75CB5" w:rsidP="00787A50">
      <w:pPr>
        <w:tabs>
          <w:tab w:val="left" w:pos="1350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 xml:space="preserve"> 7.</w:t>
      </w:r>
      <w:r w:rsidRPr="00787A50">
        <w:rPr>
          <w:rFonts w:ascii="Times New Roman" w:hAnsi="Times New Roman"/>
          <w:sz w:val="24"/>
          <w:szCs w:val="24"/>
        </w:rPr>
        <w:t xml:space="preserve">  Упражнения с разрезной азбукой:</w:t>
      </w:r>
    </w:p>
    <w:p w:rsidR="00F75CB5" w:rsidRPr="00787A50" w:rsidRDefault="00F75CB5" w:rsidP="00787A50">
      <w:pPr>
        <w:tabs>
          <w:tab w:val="left" w:pos="1350"/>
        </w:tabs>
        <w:rPr>
          <w:rFonts w:ascii="Times New Roman" w:hAnsi="Times New Roman"/>
          <w:b/>
          <w:i/>
          <w:sz w:val="24"/>
          <w:szCs w:val="24"/>
        </w:rPr>
      </w:pPr>
      <w:r w:rsidRPr="00787A50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аф-фа-фла-флаг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b/>
          <w:i/>
          <w:sz w:val="24"/>
          <w:szCs w:val="24"/>
        </w:rPr>
      </w:pPr>
      <w:r w:rsidRPr="00787A50">
        <w:rPr>
          <w:rFonts w:ascii="Times New Roman" w:hAnsi="Times New Roman"/>
          <w:b/>
          <w:i/>
          <w:sz w:val="24"/>
          <w:szCs w:val="24"/>
        </w:rPr>
        <w:tab/>
        <w:t>иф-лиф-лифт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 xml:space="preserve"> 8.</w:t>
      </w:r>
      <w:r w:rsidRPr="00787A50">
        <w:rPr>
          <w:rFonts w:ascii="Times New Roman" w:hAnsi="Times New Roman"/>
          <w:sz w:val="24"/>
          <w:szCs w:val="24"/>
        </w:rPr>
        <w:t xml:space="preserve">  Составление схемы предложения: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b/>
          <w:i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787A50">
        <w:rPr>
          <w:rFonts w:ascii="Times New Roman" w:hAnsi="Times New Roman"/>
          <w:b/>
          <w:i/>
          <w:sz w:val="24"/>
          <w:szCs w:val="24"/>
        </w:rPr>
        <w:t>Ваня надел шарф.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b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</w:t>
      </w:r>
      <w:r w:rsidRPr="00787A50">
        <w:rPr>
          <w:rFonts w:ascii="Times New Roman" w:hAnsi="Times New Roman"/>
          <w:b/>
          <w:sz w:val="24"/>
          <w:szCs w:val="24"/>
        </w:rPr>
        <w:t>9.  Физкультминутка.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b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>10.</w:t>
      </w:r>
      <w:r w:rsidRPr="00787A50">
        <w:rPr>
          <w:rFonts w:ascii="Times New Roman" w:hAnsi="Times New Roman"/>
          <w:sz w:val="24"/>
          <w:szCs w:val="24"/>
        </w:rPr>
        <w:t xml:space="preserve">  </w:t>
      </w:r>
      <w:r w:rsidRPr="00787A50">
        <w:rPr>
          <w:rFonts w:ascii="Times New Roman" w:hAnsi="Times New Roman"/>
          <w:b/>
          <w:sz w:val="24"/>
          <w:szCs w:val="24"/>
        </w:rPr>
        <w:t>Пересказ рассказа Е.Чаршина «Волчишко».</w:t>
      </w:r>
    </w:p>
    <w:p w:rsidR="00F75CB5" w:rsidRPr="00787A50" w:rsidRDefault="00F75CB5" w:rsidP="00787A50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</w:t>
      </w:r>
      <w:r w:rsidRPr="00787A50">
        <w:rPr>
          <w:rFonts w:ascii="Times New Roman" w:hAnsi="Times New Roman"/>
          <w:b/>
          <w:sz w:val="24"/>
          <w:szCs w:val="24"/>
        </w:rPr>
        <w:t>а)</w:t>
      </w:r>
      <w:r w:rsidRPr="00787A50">
        <w:rPr>
          <w:rFonts w:ascii="Times New Roman" w:hAnsi="Times New Roman"/>
          <w:sz w:val="24"/>
          <w:szCs w:val="24"/>
        </w:rPr>
        <w:t xml:space="preserve"> чтение логопедом;</w:t>
      </w:r>
      <w:r w:rsidRPr="00787A50">
        <w:rPr>
          <w:rFonts w:ascii="Times New Roman" w:hAnsi="Times New Roman"/>
          <w:sz w:val="24"/>
          <w:szCs w:val="24"/>
        </w:rPr>
        <w:tab/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b/>
          <w:sz w:val="24"/>
          <w:szCs w:val="24"/>
        </w:rPr>
        <w:t xml:space="preserve">       б)</w:t>
      </w:r>
      <w:r w:rsidRPr="00787A50">
        <w:rPr>
          <w:rFonts w:ascii="Times New Roman" w:hAnsi="Times New Roman"/>
          <w:sz w:val="24"/>
          <w:szCs w:val="24"/>
        </w:rPr>
        <w:t xml:space="preserve"> беседа по содержанию (стимулировать в ответах употребление сложных 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  предложений):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i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  </w:t>
      </w:r>
      <w:r w:rsidRPr="00787A50">
        <w:rPr>
          <w:rFonts w:ascii="Times New Roman" w:hAnsi="Times New Roman"/>
          <w:i/>
          <w:sz w:val="24"/>
          <w:szCs w:val="24"/>
        </w:rPr>
        <w:t>Что случилось с волчонком, когда волчица ушла на охоту?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i/>
          <w:sz w:val="24"/>
          <w:szCs w:val="24"/>
        </w:rPr>
      </w:pPr>
      <w:r w:rsidRPr="00787A50">
        <w:rPr>
          <w:rFonts w:ascii="Times New Roman" w:hAnsi="Times New Roman"/>
          <w:i/>
          <w:sz w:val="24"/>
          <w:szCs w:val="24"/>
        </w:rPr>
        <w:t xml:space="preserve">            Что сделал человек?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i/>
          <w:sz w:val="24"/>
          <w:szCs w:val="24"/>
        </w:rPr>
      </w:pPr>
      <w:r w:rsidRPr="00787A50">
        <w:rPr>
          <w:rFonts w:ascii="Times New Roman" w:hAnsi="Times New Roman"/>
          <w:i/>
          <w:sz w:val="24"/>
          <w:szCs w:val="24"/>
        </w:rPr>
        <w:t xml:space="preserve">            Куда он принёс волчонка?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i/>
          <w:sz w:val="24"/>
          <w:szCs w:val="24"/>
        </w:rPr>
      </w:pPr>
      <w:r w:rsidRPr="00787A50">
        <w:rPr>
          <w:rFonts w:ascii="Times New Roman" w:hAnsi="Times New Roman"/>
          <w:i/>
          <w:sz w:val="24"/>
          <w:szCs w:val="24"/>
        </w:rPr>
        <w:t xml:space="preserve">            С кем встретился волчонок, когда выбрался из мешка?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i/>
          <w:sz w:val="24"/>
          <w:szCs w:val="24"/>
        </w:rPr>
      </w:pPr>
      <w:r w:rsidRPr="00787A50">
        <w:rPr>
          <w:rFonts w:ascii="Times New Roman" w:hAnsi="Times New Roman"/>
          <w:i/>
          <w:sz w:val="24"/>
          <w:szCs w:val="24"/>
        </w:rPr>
        <w:t xml:space="preserve">            Как волчонку удалось убежать?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i/>
          <w:sz w:val="24"/>
          <w:szCs w:val="24"/>
        </w:rPr>
      </w:pPr>
      <w:r w:rsidRPr="00787A50">
        <w:rPr>
          <w:rFonts w:ascii="Times New Roman" w:hAnsi="Times New Roman"/>
          <w:i/>
          <w:sz w:val="24"/>
          <w:szCs w:val="24"/>
        </w:rPr>
        <w:t xml:space="preserve">            Где он нашел волчиху, когда выбежал из дома?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i/>
          <w:sz w:val="24"/>
          <w:szCs w:val="24"/>
        </w:rPr>
      </w:pPr>
      <w:r w:rsidRPr="00787A50">
        <w:rPr>
          <w:rFonts w:ascii="Times New Roman" w:hAnsi="Times New Roman"/>
          <w:i/>
          <w:sz w:val="24"/>
          <w:szCs w:val="24"/>
        </w:rPr>
        <w:t xml:space="preserve">            Что сделали волчиха с волчонком?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</w:t>
      </w:r>
      <w:r w:rsidRPr="00787A50">
        <w:rPr>
          <w:rFonts w:ascii="Times New Roman" w:hAnsi="Times New Roman"/>
          <w:b/>
          <w:sz w:val="24"/>
          <w:szCs w:val="24"/>
        </w:rPr>
        <w:t>в)</w:t>
      </w:r>
      <w:r w:rsidRPr="00787A50">
        <w:rPr>
          <w:rFonts w:ascii="Times New Roman" w:hAnsi="Times New Roman"/>
          <w:sz w:val="24"/>
          <w:szCs w:val="24"/>
        </w:rPr>
        <w:t xml:space="preserve"> подбор родственных слов: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i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     </w:t>
      </w:r>
      <w:r w:rsidRPr="00787A50">
        <w:rPr>
          <w:rFonts w:ascii="Times New Roman" w:hAnsi="Times New Roman"/>
          <w:b/>
          <w:i/>
          <w:sz w:val="24"/>
          <w:szCs w:val="24"/>
        </w:rPr>
        <w:t xml:space="preserve">волк </w:t>
      </w:r>
      <w:r w:rsidRPr="00787A50">
        <w:rPr>
          <w:rFonts w:ascii="Times New Roman" w:hAnsi="Times New Roman"/>
          <w:i/>
          <w:sz w:val="24"/>
          <w:szCs w:val="24"/>
        </w:rPr>
        <w:t>– волчонок (волчата), волчиха, волчище, волчий, волчица, волчок;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</w:t>
      </w:r>
      <w:r w:rsidRPr="00787A50">
        <w:rPr>
          <w:rFonts w:ascii="Times New Roman" w:hAnsi="Times New Roman"/>
          <w:b/>
          <w:sz w:val="24"/>
          <w:szCs w:val="24"/>
        </w:rPr>
        <w:t>г)</w:t>
      </w:r>
      <w:r w:rsidRPr="00787A50">
        <w:rPr>
          <w:rFonts w:ascii="Times New Roman" w:hAnsi="Times New Roman"/>
          <w:sz w:val="24"/>
          <w:szCs w:val="24"/>
        </w:rPr>
        <w:t xml:space="preserve"> составление предложений с приставочными глаголами о волчонке, волчихе:        </w:t>
      </w:r>
    </w:p>
    <w:p w:rsidR="00F75CB5" w:rsidRPr="00787A50" w:rsidRDefault="00F75CB5" w:rsidP="00787A50">
      <w:pPr>
        <w:tabs>
          <w:tab w:val="left" w:pos="3105"/>
        </w:tabs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    </w:t>
      </w:r>
      <w:r w:rsidRPr="00787A50">
        <w:rPr>
          <w:rFonts w:ascii="Times New Roman" w:hAnsi="Times New Roman"/>
          <w:b/>
          <w:i/>
          <w:sz w:val="24"/>
          <w:szCs w:val="24"/>
        </w:rPr>
        <w:t>пришел, ушел, зашел, вышел, подошел, отошел, перешел, пошел, дошел…;</w:t>
      </w:r>
      <w:r w:rsidRPr="00787A50">
        <w:rPr>
          <w:rFonts w:ascii="Times New Roman" w:hAnsi="Times New Roman"/>
          <w:sz w:val="24"/>
          <w:szCs w:val="24"/>
        </w:rPr>
        <w:t xml:space="preserve"> </w:t>
      </w:r>
    </w:p>
    <w:p w:rsidR="00F75CB5" w:rsidRPr="00787A50" w:rsidRDefault="00F75CB5" w:rsidP="00787A50">
      <w:pPr>
        <w:ind w:firstLine="708"/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>Деление 2-3 предложений на слова;</w:t>
      </w:r>
    </w:p>
    <w:p w:rsidR="00F75CB5" w:rsidRPr="00787A50" w:rsidRDefault="00F75CB5" w:rsidP="00787A50">
      <w:pPr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</w:t>
      </w:r>
      <w:r w:rsidRPr="00787A50">
        <w:rPr>
          <w:rFonts w:ascii="Times New Roman" w:hAnsi="Times New Roman"/>
          <w:b/>
          <w:sz w:val="24"/>
          <w:szCs w:val="24"/>
        </w:rPr>
        <w:t>д)</w:t>
      </w:r>
      <w:r w:rsidRPr="00787A50">
        <w:rPr>
          <w:rFonts w:ascii="Times New Roman" w:hAnsi="Times New Roman"/>
          <w:sz w:val="24"/>
          <w:szCs w:val="24"/>
        </w:rPr>
        <w:t xml:space="preserve"> закрепление употребления притяжательных прилагательных </w:t>
      </w:r>
      <w:r w:rsidRPr="00787A50">
        <w:rPr>
          <w:rFonts w:ascii="Times New Roman" w:hAnsi="Times New Roman"/>
          <w:b/>
          <w:i/>
          <w:sz w:val="24"/>
          <w:szCs w:val="24"/>
        </w:rPr>
        <w:t>(волк):</w:t>
      </w:r>
    </w:p>
    <w:p w:rsidR="00F75CB5" w:rsidRPr="00787A50" w:rsidRDefault="00F75CB5" w:rsidP="00787A50">
      <w:pPr>
        <w:rPr>
          <w:rFonts w:ascii="Times New Roman" w:hAnsi="Times New Roman"/>
          <w:b/>
          <w:i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787A50">
        <w:rPr>
          <w:rFonts w:ascii="Times New Roman" w:hAnsi="Times New Roman"/>
          <w:b/>
          <w:i/>
          <w:sz w:val="24"/>
          <w:szCs w:val="24"/>
        </w:rPr>
        <w:t>Чей хвост? Чья лапа? Чьё ухо?</w:t>
      </w:r>
    </w:p>
    <w:p w:rsidR="00F75CB5" w:rsidRPr="00787A50" w:rsidRDefault="00F75CB5" w:rsidP="00787A50">
      <w:pPr>
        <w:rPr>
          <w:rFonts w:ascii="Times New Roman" w:hAnsi="Times New Roman"/>
          <w:b/>
          <w:i/>
          <w:sz w:val="24"/>
          <w:szCs w:val="24"/>
        </w:rPr>
      </w:pPr>
      <w:r w:rsidRPr="00787A50">
        <w:rPr>
          <w:rFonts w:ascii="Times New Roman" w:hAnsi="Times New Roman"/>
          <w:b/>
          <w:i/>
          <w:sz w:val="24"/>
          <w:szCs w:val="24"/>
        </w:rPr>
        <w:t xml:space="preserve">                                  Чьё логово? Чья шуба? Чей глаз?</w:t>
      </w:r>
    </w:p>
    <w:p w:rsidR="00F75CB5" w:rsidRPr="00787A50" w:rsidRDefault="00F75CB5" w:rsidP="00787A50">
      <w:pPr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 </w:t>
      </w:r>
      <w:r w:rsidRPr="00787A50">
        <w:rPr>
          <w:rFonts w:ascii="Times New Roman" w:hAnsi="Times New Roman"/>
          <w:b/>
          <w:sz w:val="24"/>
          <w:szCs w:val="24"/>
        </w:rPr>
        <w:t>е)</w:t>
      </w:r>
      <w:r w:rsidRPr="00787A50">
        <w:rPr>
          <w:rFonts w:ascii="Times New Roman" w:hAnsi="Times New Roman"/>
          <w:sz w:val="24"/>
          <w:szCs w:val="24"/>
        </w:rPr>
        <w:t xml:space="preserve"> повторное чтение рассказа;</w:t>
      </w:r>
    </w:p>
    <w:p w:rsidR="00F75CB5" w:rsidRPr="00787A50" w:rsidRDefault="00F75CB5" w:rsidP="00787A50">
      <w:pPr>
        <w:rPr>
          <w:rFonts w:ascii="Times New Roman" w:hAnsi="Times New Roman"/>
          <w:sz w:val="24"/>
          <w:szCs w:val="24"/>
        </w:rPr>
      </w:pPr>
      <w:r w:rsidRPr="00787A50">
        <w:rPr>
          <w:rFonts w:ascii="Times New Roman" w:hAnsi="Times New Roman"/>
          <w:sz w:val="24"/>
          <w:szCs w:val="24"/>
        </w:rPr>
        <w:t xml:space="preserve">          </w:t>
      </w:r>
      <w:r w:rsidRPr="00787A50">
        <w:rPr>
          <w:rFonts w:ascii="Times New Roman" w:hAnsi="Times New Roman"/>
          <w:b/>
          <w:sz w:val="24"/>
          <w:szCs w:val="24"/>
        </w:rPr>
        <w:t>ж)</w:t>
      </w:r>
      <w:r w:rsidRPr="00787A50">
        <w:rPr>
          <w:rFonts w:ascii="Times New Roman" w:hAnsi="Times New Roman"/>
          <w:sz w:val="24"/>
          <w:szCs w:val="24"/>
        </w:rPr>
        <w:t xml:space="preserve"> пересказ детьми.</w:t>
      </w:r>
    </w:p>
    <w:p w:rsidR="00F75CB5" w:rsidRDefault="00F75CB5" w:rsidP="001A6FE1">
      <w:pPr>
        <w:rPr>
          <w:sz w:val="28"/>
          <w:szCs w:val="28"/>
        </w:rPr>
      </w:pPr>
      <w:r w:rsidRPr="00787A50">
        <w:rPr>
          <w:rFonts w:ascii="Times New Roman" w:hAnsi="Times New Roman"/>
          <w:b/>
          <w:sz w:val="24"/>
          <w:szCs w:val="24"/>
        </w:rPr>
        <w:t xml:space="preserve">11.  Итог занятия. </w:t>
      </w:r>
    </w:p>
    <w:p w:rsidR="00F75CB5" w:rsidRDefault="00F75CB5" w:rsidP="007D2A5B">
      <w:pPr>
        <w:tabs>
          <w:tab w:val="left" w:pos="360"/>
        </w:tabs>
        <w:spacing w:after="0" w:line="360" w:lineRule="auto"/>
        <w:rPr>
          <w:sz w:val="28"/>
          <w:szCs w:val="28"/>
        </w:rPr>
      </w:pPr>
    </w:p>
    <w:p w:rsidR="00F75CB5" w:rsidRPr="00BD380B" w:rsidRDefault="00F75CB5" w:rsidP="00BA2680">
      <w:pPr>
        <w:rPr>
          <w:sz w:val="28"/>
          <w:szCs w:val="28"/>
        </w:rPr>
      </w:pPr>
    </w:p>
    <w:sectPr w:rsidR="00F75CB5" w:rsidRPr="00BD380B" w:rsidSect="005311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CB5" w:rsidRDefault="00F75CB5" w:rsidP="00EC7536">
      <w:pPr>
        <w:spacing w:after="0" w:line="240" w:lineRule="auto"/>
      </w:pPr>
      <w:r>
        <w:separator/>
      </w:r>
    </w:p>
  </w:endnote>
  <w:endnote w:type="continuationSeparator" w:id="1">
    <w:p w:rsidR="00F75CB5" w:rsidRDefault="00F75CB5" w:rsidP="00EC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CB5" w:rsidRDefault="00F75CB5" w:rsidP="00C742A6">
    <w:pPr>
      <w:pStyle w:val="Footer"/>
    </w:pPr>
  </w:p>
  <w:p w:rsidR="00F75CB5" w:rsidRDefault="00F75C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CB5" w:rsidRDefault="00F75CB5" w:rsidP="00EC7536">
      <w:pPr>
        <w:spacing w:after="0" w:line="240" w:lineRule="auto"/>
      </w:pPr>
      <w:r>
        <w:separator/>
      </w:r>
    </w:p>
  </w:footnote>
  <w:footnote w:type="continuationSeparator" w:id="1">
    <w:p w:rsidR="00F75CB5" w:rsidRDefault="00F75CB5" w:rsidP="00EC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223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7092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C3660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C6B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BCEB5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A47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EED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1628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945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8CE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51777"/>
    <w:multiLevelType w:val="hybridMultilevel"/>
    <w:tmpl w:val="0ABAC252"/>
    <w:lvl w:ilvl="0" w:tplc="FC725820">
      <w:start w:val="1"/>
      <w:numFmt w:val="decimal"/>
      <w:lvlText w:val="%1."/>
      <w:lvlJc w:val="left"/>
      <w:pPr>
        <w:ind w:left="178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1">
    <w:nsid w:val="07A31F29"/>
    <w:multiLevelType w:val="hybridMultilevel"/>
    <w:tmpl w:val="33CC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884FE3"/>
    <w:multiLevelType w:val="hybridMultilevel"/>
    <w:tmpl w:val="AFC2290E"/>
    <w:lvl w:ilvl="0" w:tplc="8186655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0ECC6AAF"/>
    <w:multiLevelType w:val="hybridMultilevel"/>
    <w:tmpl w:val="1AD2527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4B33FC2"/>
    <w:multiLevelType w:val="hybridMultilevel"/>
    <w:tmpl w:val="C76AD38C"/>
    <w:lvl w:ilvl="0" w:tplc="C374C60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7402FC6"/>
    <w:multiLevelType w:val="hybridMultilevel"/>
    <w:tmpl w:val="5B74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9542D6"/>
    <w:multiLevelType w:val="hybridMultilevel"/>
    <w:tmpl w:val="F3AC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817966"/>
    <w:multiLevelType w:val="hybridMultilevel"/>
    <w:tmpl w:val="F90E2CC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CFA121F"/>
    <w:multiLevelType w:val="hybridMultilevel"/>
    <w:tmpl w:val="B81A589E"/>
    <w:lvl w:ilvl="0" w:tplc="65A036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E011459"/>
    <w:multiLevelType w:val="hybridMultilevel"/>
    <w:tmpl w:val="90544E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EC97E1F"/>
    <w:multiLevelType w:val="hybridMultilevel"/>
    <w:tmpl w:val="515EE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F868D6"/>
    <w:multiLevelType w:val="hybridMultilevel"/>
    <w:tmpl w:val="0E52ABF8"/>
    <w:lvl w:ilvl="0" w:tplc="F2FAEAF4">
      <w:start w:val="1"/>
      <w:numFmt w:val="decimal"/>
      <w:lvlText w:val="%1."/>
      <w:lvlJc w:val="left"/>
      <w:pPr>
        <w:ind w:left="11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22">
    <w:nsid w:val="64E5748C"/>
    <w:multiLevelType w:val="hybridMultilevel"/>
    <w:tmpl w:val="FFC27C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54004F1"/>
    <w:multiLevelType w:val="hybridMultilevel"/>
    <w:tmpl w:val="0AE09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80A070E"/>
    <w:multiLevelType w:val="hybridMultilevel"/>
    <w:tmpl w:val="DCEA8A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4" w:tplc="2D4045AC">
      <w:start w:val="10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9F0421A"/>
    <w:multiLevelType w:val="hybridMultilevel"/>
    <w:tmpl w:val="9BCA0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D464AD"/>
    <w:multiLevelType w:val="hybridMultilevel"/>
    <w:tmpl w:val="187C9BA4"/>
    <w:lvl w:ilvl="0" w:tplc="90B855B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5"/>
  </w:num>
  <w:num w:numId="3">
    <w:abstractNumId w:val="13"/>
  </w:num>
  <w:num w:numId="4">
    <w:abstractNumId w:val="24"/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17"/>
  </w:num>
  <w:num w:numId="10">
    <w:abstractNumId w:val="15"/>
  </w:num>
  <w:num w:numId="11">
    <w:abstractNumId w:val="20"/>
  </w:num>
  <w:num w:numId="12">
    <w:abstractNumId w:val="11"/>
  </w:num>
  <w:num w:numId="13">
    <w:abstractNumId w:val="12"/>
  </w:num>
  <w:num w:numId="14">
    <w:abstractNumId w:val="22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6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105"/>
    <w:rsid w:val="00012153"/>
    <w:rsid w:val="0002489D"/>
    <w:rsid w:val="000439FB"/>
    <w:rsid w:val="000737F0"/>
    <w:rsid w:val="000863E3"/>
    <w:rsid w:val="00092974"/>
    <w:rsid w:val="000A3B32"/>
    <w:rsid w:val="000C1966"/>
    <w:rsid w:val="000E6323"/>
    <w:rsid w:val="000F21D6"/>
    <w:rsid w:val="000F64C4"/>
    <w:rsid w:val="000F6967"/>
    <w:rsid w:val="00100EBE"/>
    <w:rsid w:val="00102620"/>
    <w:rsid w:val="00106589"/>
    <w:rsid w:val="00112E66"/>
    <w:rsid w:val="00117795"/>
    <w:rsid w:val="00156EAF"/>
    <w:rsid w:val="00180A1D"/>
    <w:rsid w:val="001839D1"/>
    <w:rsid w:val="00187A1C"/>
    <w:rsid w:val="0019585F"/>
    <w:rsid w:val="001A36D6"/>
    <w:rsid w:val="001A6FE1"/>
    <w:rsid w:val="001C12F9"/>
    <w:rsid w:val="001C26B1"/>
    <w:rsid w:val="001D25A7"/>
    <w:rsid w:val="001F191C"/>
    <w:rsid w:val="001F3E80"/>
    <w:rsid w:val="00216F41"/>
    <w:rsid w:val="00247D42"/>
    <w:rsid w:val="00253D84"/>
    <w:rsid w:val="00254A24"/>
    <w:rsid w:val="002779CA"/>
    <w:rsid w:val="00281D12"/>
    <w:rsid w:val="00296CE2"/>
    <w:rsid w:val="002D3149"/>
    <w:rsid w:val="002E4B90"/>
    <w:rsid w:val="00324F83"/>
    <w:rsid w:val="003568CE"/>
    <w:rsid w:val="00372219"/>
    <w:rsid w:val="00387B7F"/>
    <w:rsid w:val="0039178F"/>
    <w:rsid w:val="003A6D95"/>
    <w:rsid w:val="003B3C52"/>
    <w:rsid w:val="003C304F"/>
    <w:rsid w:val="003C4EE6"/>
    <w:rsid w:val="003D5FBE"/>
    <w:rsid w:val="0040515B"/>
    <w:rsid w:val="00417202"/>
    <w:rsid w:val="00422B40"/>
    <w:rsid w:val="00443DFD"/>
    <w:rsid w:val="00457EDC"/>
    <w:rsid w:val="004B7162"/>
    <w:rsid w:val="00515EB8"/>
    <w:rsid w:val="00531105"/>
    <w:rsid w:val="0054086E"/>
    <w:rsid w:val="0054687F"/>
    <w:rsid w:val="00547204"/>
    <w:rsid w:val="00550166"/>
    <w:rsid w:val="00574D95"/>
    <w:rsid w:val="0057623C"/>
    <w:rsid w:val="00584730"/>
    <w:rsid w:val="00594C9E"/>
    <w:rsid w:val="00596A19"/>
    <w:rsid w:val="005B2B45"/>
    <w:rsid w:val="005D237A"/>
    <w:rsid w:val="005E1884"/>
    <w:rsid w:val="005F48DF"/>
    <w:rsid w:val="006173D8"/>
    <w:rsid w:val="006245A1"/>
    <w:rsid w:val="00645B9E"/>
    <w:rsid w:val="0067006B"/>
    <w:rsid w:val="00672E8D"/>
    <w:rsid w:val="006B43DB"/>
    <w:rsid w:val="006C20D6"/>
    <w:rsid w:val="006E0D66"/>
    <w:rsid w:val="006F7745"/>
    <w:rsid w:val="00703154"/>
    <w:rsid w:val="00711725"/>
    <w:rsid w:val="00712F0C"/>
    <w:rsid w:val="00717936"/>
    <w:rsid w:val="00744601"/>
    <w:rsid w:val="007543B6"/>
    <w:rsid w:val="007605BF"/>
    <w:rsid w:val="00765842"/>
    <w:rsid w:val="007818A1"/>
    <w:rsid w:val="00785B4D"/>
    <w:rsid w:val="00787A50"/>
    <w:rsid w:val="007913C4"/>
    <w:rsid w:val="007A2101"/>
    <w:rsid w:val="007A28A8"/>
    <w:rsid w:val="007A71CC"/>
    <w:rsid w:val="007B3ADC"/>
    <w:rsid w:val="007B6D17"/>
    <w:rsid w:val="007C6F69"/>
    <w:rsid w:val="007D2A5B"/>
    <w:rsid w:val="00804BA9"/>
    <w:rsid w:val="00826E4E"/>
    <w:rsid w:val="00860646"/>
    <w:rsid w:val="0086763F"/>
    <w:rsid w:val="0087205E"/>
    <w:rsid w:val="00887752"/>
    <w:rsid w:val="00890623"/>
    <w:rsid w:val="00893628"/>
    <w:rsid w:val="0089378A"/>
    <w:rsid w:val="00894230"/>
    <w:rsid w:val="008A0940"/>
    <w:rsid w:val="008A5A47"/>
    <w:rsid w:val="008B51EC"/>
    <w:rsid w:val="008B65D7"/>
    <w:rsid w:val="008D31B0"/>
    <w:rsid w:val="008E1DB3"/>
    <w:rsid w:val="009375E4"/>
    <w:rsid w:val="0094531A"/>
    <w:rsid w:val="009455BC"/>
    <w:rsid w:val="00947717"/>
    <w:rsid w:val="00951FAF"/>
    <w:rsid w:val="00976639"/>
    <w:rsid w:val="00993A75"/>
    <w:rsid w:val="009D25FF"/>
    <w:rsid w:val="009D44A3"/>
    <w:rsid w:val="009D4B42"/>
    <w:rsid w:val="009E3707"/>
    <w:rsid w:val="009F3334"/>
    <w:rsid w:val="00A12E30"/>
    <w:rsid w:val="00A20693"/>
    <w:rsid w:val="00A3096C"/>
    <w:rsid w:val="00A632B7"/>
    <w:rsid w:val="00A662CE"/>
    <w:rsid w:val="00AA37F0"/>
    <w:rsid w:val="00AA41D3"/>
    <w:rsid w:val="00AB157B"/>
    <w:rsid w:val="00AB67B6"/>
    <w:rsid w:val="00AC16B3"/>
    <w:rsid w:val="00AC2FEA"/>
    <w:rsid w:val="00B04299"/>
    <w:rsid w:val="00B17FBF"/>
    <w:rsid w:val="00B54AA8"/>
    <w:rsid w:val="00B6532B"/>
    <w:rsid w:val="00B6543E"/>
    <w:rsid w:val="00B870CD"/>
    <w:rsid w:val="00BA2680"/>
    <w:rsid w:val="00BD13F7"/>
    <w:rsid w:val="00BD380B"/>
    <w:rsid w:val="00BD53A9"/>
    <w:rsid w:val="00BD72DD"/>
    <w:rsid w:val="00BE4BFE"/>
    <w:rsid w:val="00BE5BB3"/>
    <w:rsid w:val="00C002A1"/>
    <w:rsid w:val="00C50D40"/>
    <w:rsid w:val="00C742A6"/>
    <w:rsid w:val="00C84441"/>
    <w:rsid w:val="00C97A06"/>
    <w:rsid w:val="00CA7431"/>
    <w:rsid w:val="00CB4A90"/>
    <w:rsid w:val="00CC6820"/>
    <w:rsid w:val="00CD6401"/>
    <w:rsid w:val="00CE75FD"/>
    <w:rsid w:val="00D14AFA"/>
    <w:rsid w:val="00D25A64"/>
    <w:rsid w:val="00D30427"/>
    <w:rsid w:val="00D7237A"/>
    <w:rsid w:val="00D80904"/>
    <w:rsid w:val="00D91AF9"/>
    <w:rsid w:val="00D9370A"/>
    <w:rsid w:val="00DB7F30"/>
    <w:rsid w:val="00DC3355"/>
    <w:rsid w:val="00DE371F"/>
    <w:rsid w:val="00DE7B28"/>
    <w:rsid w:val="00DF704F"/>
    <w:rsid w:val="00E067F2"/>
    <w:rsid w:val="00E153E6"/>
    <w:rsid w:val="00E36DED"/>
    <w:rsid w:val="00E47BE0"/>
    <w:rsid w:val="00E765DA"/>
    <w:rsid w:val="00E842A9"/>
    <w:rsid w:val="00E97F4B"/>
    <w:rsid w:val="00EB6D4C"/>
    <w:rsid w:val="00EC7536"/>
    <w:rsid w:val="00F0415A"/>
    <w:rsid w:val="00F07B31"/>
    <w:rsid w:val="00F35843"/>
    <w:rsid w:val="00F75CB5"/>
    <w:rsid w:val="00F87058"/>
    <w:rsid w:val="00FC11C0"/>
    <w:rsid w:val="00FE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E8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D44A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0F64C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44A3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F64C4"/>
    <w:rPr>
      <w:rFonts w:ascii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99"/>
    <w:qFormat/>
    <w:rsid w:val="00531105"/>
  </w:style>
  <w:style w:type="paragraph" w:styleId="ListParagraph">
    <w:name w:val="List Paragraph"/>
    <w:basedOn w:val="Normal"/>
    <w:uiPriority w:val="99"/>
    <w:qFormat/>
    <w:rsid w:val="00B65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C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75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C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753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C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C7536"/>
    <w:rPr>
      <w:rFonts w:cs="Times New Roman"/>
    </w:rPr>
  </w:style>
  <w:style w:type="paragraph" w:customStyle="1" w:styleId="Style2">
    <w:name w:val="Style2"/>
    <w:basedOn w:val="Normal"/>
    <w:uiPriority w:val="99"/>
    <w:rsid w:val="000A3B3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3">
    <w:name w:val="Style3"/>
    <w:basedOn w:val="Normal"/>
    <w:uiPriority w:val="99"/>
    <w:rsid w:val="000A3B32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character" w:customStyle="1" w:styleId="FontStyle270">
    <w:name w:val="Font Style270"/>
    <w:basedOn w:val="DefaultParagraphFont"/>
    <w:uiPriority w:val="99"/>
    <w:rsid w:val="000A3B32"/>
    <w:rPr>
      <w:rFonts w:ascii="Century Schoolbook" w:hAnsi="Century Schoolbook" w:cs="Century Schoolbook"/>
      <w:sz w:val="26"/>
      <w:szCs w:val="26"/>
    </w:rPr>
  </w:style>
  <w:style w:type="paragraph" w:customStyle="1" w:styleId="Style17">
    <w:name w:val="Style17"/>
    <w:basedOn w:val="Normal"/>
    <w:uiPriority w:val="99"/>
    <w:rsid w:val="00A3096C"/>
    <w:pPr>
      <w:widowControl w:val="0"/>
      <w:autoSpaceDE w:val="0"/>
      <w:autoSpaceDN w:val="0"/>
      <w:adjustRightInd w:val="0"/>
      <w:spacing w:after="0" w:line="274" w:lineRule="exact"/>
      <w:ind w:firstLine="715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DefaultParagraphFont"/>
    <w:uiPriority w:val="99"/>
    <w:rsid w:val="00A3096C"/>
    <w:rPr>
      <w:rFonts w:ascii="Times New Roman" w:hAnsi="Times New Roman" w:cs="Times New Roman"/>
      <w:sz w:val="24"/>
      <w:szCs w:val="24"/>
    </w:rPr>
  </w:style>
  <w:style w:type="character" w:customStyle="1" w:styleId="FontStyle193">
    <w:name w:val="Font Style193"/>
    <w:basedOn w:val="DefaultParagraphFont"/>
    <w:uiPriority w:val="99"/>
    <w:rsid w:val="00253D8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2">
    <w:name w:val="Font Style202"/>
    <w:basedOn w:val="DefaultParagraphFont"/>
    <w:uiPriority w:val="99"/>
    <w:rsid w:val="00253D84"/>
    <w:rPr>
      <w:rFonts w:ascii="Times New Roman" w:hAnsi="Times New Roman" w:cs="Times New Roman"/>
      <w:sz w:val="22"/>
      <w:szCs w:val="22"/>
    </w:rPr>
  </w:style>
  <w:style w:type="character" w:customStyle="1" w:styleId="FontStyle206">
    <w:name w:val="Font Style206"/>
    <w:basedOn w:val="DefaultParagraphFont"/>
    <w:uiPriority w:val="99"/>
    <w:rsid w:val="00253D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5">
    <w:name w:val="Font Style185"/>
    <w:basedOn w:val="DefaultParagraphFont"/>
    <w:uiPriority w:val="99"/>
    <w:rsid w:val="00253D84"/>
    <w:rPr>
      <w:rFonts w:ascii="Georgia" w:hAnsi="Georgia" w:cs="Georgia"/>
      <w:b/>
      <w:bCs/>
      <w:sz w:val="12"/>
      <w:szCs w:val="12"/>
    </w:rPr>
  </w:style>
  <w:style w:type="paragraph" w:customStyle="1" w:styleId="Style14">
    <w:name w:val="Style14"/>
    <w:basedOn w:val="Normal"/>
    <w:uiPriority w:val="99"/>
    <w:rsid w:val="00253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99">
    <w:name w:val="Font Style199"/>
    <w:basedOn w:val="DefaultParagraphFont"/>
    <w:uiPriority w:val="99"/>
    <w:rsid w:val="00253D8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5">
    <w:name w:val="Font Style205"/>
    <w:basedOn w:val="DefaultParagraphFont"/>
    <w:uiPriority w:val="99"/>
    <w:rsid w:val="00253D84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2">
    <w:name w:val="Style72"/>
    <w:basedOn w:val="Normal"/>
    <w:uiPriority w:val="99"/>
    <w:rsid w:val="00253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80">
    <w:name w:val="Font Style180"/>
    <w:basedOn w:val="DefaultParagraphFont"/>
    <w:uiPriority w:val="99"/>
    <w:rsid w:val="00253D8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4">
    <w:name w:val="Font Style204"/>
    <w:basedOn w:val="DefaultParagraphFont"/>
    <w:uiPriority w:val="99"/>
    <w:rsid w:val="00253D8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4">
    <w:name w:val="Font Style184"/>
    <w:basedOn w:val="DefaultParagraphFont"/>
    <w:uiPriority w:val="99"/>
    <w:rsid w:val="00253D8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20">
    <w:name w:val="Font Style220"/>
    <w:basedOn w:val="DefaultParagraphFont"/>
    <w:uiPriority w:val="99"/>
    <w:rsid w:val="00253D84"/>
    <w:rPr>
      <w:rFonts w:ascii="Franklin Gothic Medium" w:hAnsi="Franklin Gothic Medium" w:cs="Franklin Gothic Medium"/>
      <w:b/>
      <w:bCs/>
      <w:sz w:val="20"/>
      <w:szCs w:val="20"/>
    </w:rPr>
  </w:style>
  <w:style w:type="paragraph" w:customStyle="1" w:styleId="Style45">
    <w:name w:val="Style45"/>
    <w:basedOn w:val="Normal"/>
    <w:uiPriority w:val="99"/>
    <w:rsid w:val="00DF704F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character" w:customStyle="1" w:styleId="FontStyle288">
    <w:name w:val="Font Style288"/>
    <w:basedOn w:val="DefaultParagraphFont"/>
    <w:uiPriority w:val="99"/>
    <w:rsid w:val="00DF704F"/>
    <w:rPr>
      <w:rFonts w:ascii="Century Schoolbook" w:hAnsi="Century Schoolbook" w:cs="Century Schoolbook"/>
      <w:sz w:val="24"/>
      <w:szCs w:val="24"/>
    </w:rPr>
  </w:style>
  <w:style w:type="paragraph" w:styleId="NormalWeb">
    <w:name w:val="Normal (Web)"/>
    <w:basedOn w:val="Normal"/>
    <w:uiPriority w:val="99"/>
    <w:rsid w:val="00DF704F"/>
    <w:rPr>
      <w:rFonts w:ascii="Times New Roman" w:hAnsi="Times New Roman"/>
      <w:sz w:val="24"/>
      <w:szCs w:val="24"/>
    </w:rPr>
  </w:style>
  <w:style w:type="character" w:customStyle="1" w:styleId="FontStyle279">
    <w:name w:val="Font Style279"/>
    <w:basedOn w:val="DefaultParagraphFont"/>
    <w:uiPriority w:val="99"/>
    <w:rsid w:val="00DF704F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80">
    <w:name w:val="Font Style280"/>
    <w:basedOn w:val="DefaultParagraphFont"/>
    <w:uiPriority w:val="99"/>
    <w:rsid w:val="00DF704F"/>
    <w:rPr>
      <w:rFonts w:ascii="Century Schoolbook" w:hAnsi="Century Schoolbook" w:cs="Century Schoolbook"/>
      <w:sz w:val="18"/>
      <w:szCs w:val="18"/>
    </w:rPr>
  </w:style>
  <w:style w:type="character" w:customStyle="1" w:styleId="FontStyle266">
    <w:name w:val="Font Style266"/>
    <w:basedOn w:val="DefaultParagraphFont"/>
    <w:uiPriority w:val="99"/>
    <w:rsid w:val="0057623C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Normal"/>
    <w:uiPriority w:val="99"/>
    <w:rsid w:val="006F7745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5B2B45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5B2B45"/>
    <w:rPr>
      <w:rFonts w:cs="Times New Roman"/>
      <w:i/>
      <w:iCs/>
    </w:rPr>
  </w:style>
  <w:style w:type="paragraph" w:customStyle="1" w:styleId="Style53">
    <w:name w:val="Style53"/>
    <w:basedOn w:val="Normal"/>
    <w:uiPriority w:val="99"/>
    <w:rsid w:val="00E47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6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1924</TotalTime>
  <Pages>51</Pages>
  <Words>9155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щкола</cp:lastModifiedBy>
  <cp:revision>31</cp:revision>
  <dcterms:created xsi:type="dcterms:W3CDTF">2015-02-05T18:36:00Z</dcterms:created>
  <dcterms:modified xsi:type="dcterms:W3CDTF">2015-08-21T09:55:00Z</dcterms:modified>
</cp:coreProperties>
</file>